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3E5" w:rsidRPr="00321EB6" w:rsidRDefault="008C63E5" w:rsidP="006F5539">
      <w:pPr>
        <w:rPr>
          <w:rFonts w:ascii="Arial" w:hAnsi="Arial" w:cs="Arial"/>
          <w:b/>
          <w:sz w:val="22"/>
          <w:szCs w:val="22"/>
        </w:rPr>
      </w:pPr>
      <w:bookmarkStart w:id="0" w:name="_GoBack"/>
      <w:bookmarkEnd w:id="0"/>
      <w:r w:rsidRPr="00321EB6">
        <w:rPr>
          <w:rFonts w:ascii="Arial" w:hAnsi="Arial" w:cs="Arial"/>
          <w:b/>
          <w:sz w:val="22"/>
          <w:szCs w:val="22"/>
        </w:rPr>
        <w:t>Anlage 3</w:t>
      </w:r>
    </w:p>
    <w:p w:rsidR="008C63E5" w:rsidRPr="00321EB6" w:rsidRDefault="008C63E5" w:rsidP="006F5539">
      <w:pPr>
        <w:rPr>
          <w:rFonts w:ascii="Arial" w:hAnsi="Arial" w:cs="Arial"/>
          <w:sz w:val="22"/>
          <w:szCs w:val="22"/>
        </w:rPr>
      </w:pPr>
      <w:r w:rsidRPr="00321EB6">
        <w:rPr>
          <w:rFonts w:ascii="Arial" w:hAnsi="Arial" w:cs="Arial"/>
          <w:sz w:val="22"/>
          <w:szCs w:val="22"/>
        </w:rPr>
        <w:t xml:space="preserve">(zu Ziffer II </w:t>
      </w:r>
      <w:r w:rsidR="008D1DCD">
        <w:rPr>
          <w:rFonts w:ascii="Arial" w:hAnsi="Arial" w:cs="Arial"/>
          <w:sz w:val="22"/>
          <w:szCs w:val="22"/>
        </w:rPr>
        <w:t>Nummer</w:t>
      </w:r>
      <w:r w:rsidRPr="00321EB6">
        <w:rPr>
          <w:rFonts w:ascii="Arial" w:hAnsi="Arial" w:cs="Arial"/>
          <w:sz w:val="22"/>
          <w:szCs w:val="22"/>
        </w:rPr>
        <w:t xml:space="preserve"> 2</w:t>
      </w:r>
      <w:r w:rsidR="00E3150F">
        <w:rPr>
          <w:rFonts w:ascii="Arial" w:hAnsi="Arial" w:cs="Arial"/>
          <w:sz w:val="22"/>
          <w:szCs w:val="22"/>
        </w:rPr>
        <w:t xml:space="preserve"> </w:t>
      </w:r>
      <w:r w:rsidR="008D1DCD">
        <w:rPr>
          <w:rFonts w:ascii="Arial" w:hAnsi="Arial" w:cs="Arial"/>
          <w:sz w:val="22"/>
          <w:szCs w:val="22"/>
        </w:rPr>
        <w:t>Buchstabe</w:t>
      </w:r>
      <w:r w:rsidR="00E3150F">
        <w:rPr>
          <w:rFonts w:ascii="Arial" w:hAnsi="Arial" w:cs="Arial"/>
          <w:sz w:val="22"/>
          <w:szCs w:val="22"/>
        </w:rPr>
        <w:t xml:space="preserve"> c</w:t>
      </w:r>
      <w:r w:rsidRPr="00321EB6">
        <w:rPr>
          <w:rFonts w:ascii="Arial" w:hAnsi="Arial" w:cs="Arial"/>
          <w:sz w:val="22"/>
          <w:szCs w:val="22"/>
        </w:rPr>
        <w:t>)</w:t>
      </w:r>
    </w:p>
    <w:p w:rsidR="00321EB6" w:rsidRDefault="00321EB6" w:rsidP="006A7603">
      <w:pPr>
        <w:jc w:val="both"/>
        <w:rPr>
          <w:rFonts w:ascii="Arial" w:hAnsi="Arial" w:cs="Arial"/>
          <w:b/>
          <w:bCs/>
          <w:sz w:val="22"/>
          <w:szCs w:val="22"/>
        </w:rPr>
      </w:pPr>
    </w:p>
    <w:p w:rsidR="006F5539" w:rsidRDefault="006F5539" w:rsidP="006A7603">
      <w:pPr>
        <w:jc w:val="center"/>
        <w:rPr>
          <w:rFonts w:ascii="Arial" w:hAnsi="Arial" w:cs="Arial"/>
          <w:b/>
          <w:bCs/>
          <w:sz w:val="28"/>
          <w:szCs w:val="28"/>
        </w:rPr>
      </w:pPr>
    </w:p>
    <w:p w:rsidR="00321EB6" w:rsidRPr="00321EB6" w:rsidRDefault="003A1888" w:rsidP="006A7603">
      <w:pPr>
        <w:jc w:val="center"/>
        <w:rPr>
          <w:rFonts w:ascii="Arial" w:hAnsi="Arial" w:cs="Arial"/>
          <w:b/>
          <w:bCs/>
          <w:sz w:val="28"/>
          <w:szCs w:val="28"/>
        </w:rPr>
      </w:pPr>
      <w:r>
        <w:rPr>
          <w:rFonts w:ascii="Arial" w:hAnsi="Arial" w:cs="Arial"/>
          <w:b/>
          <w:bCs/>
          <w:sz w:val="28"/>
          <w:szCs w:val="28"/>
        </w:rPr>
        <w:t xml:space="preserve">Kommunaler </w:t>
      </w:r>
      <w:r w:rsidR="00321EB6">
        <w:rPr>
          <w:rFonts w:ascii="Arial" w:hAnsi="Arial" w:cs="Arial"/>
          <w:b/>
          <w:bCs/>
          <w:sz w:val="28"/>
          <w:szCs w:val="28"/>
        </w:rPr>
        <w:t>Kontenrahmen</w:t>
      </w:r>
      <w:r w:rsidR="009718B3">
        <w:rPr>
          <w:rFonts w:ascii="Arial" w:hAnsi="Arial" w:cs="Arial"/>
          <w:b/>
          <w:bCs/>
          <w:sz w:val="28"/>
          <w:szCs w:val="28"/>
        </w:rPr>
        <w:t xml:space="preserve"> mit den finanzstatistischen Merkmalen</w:t>
      </w:r>
    </w:p>
    <w:p w:rsidR="006F5539" w:rsidRDefault="006F5539" w:rsidP="006A7603">
      <w:pPr>
        <w:jc w:val="both"/>
        <w:rPr>
          <w:rFonts w:ascii="Arial" w:hAnsi="Arial" w:cs="Arial"/>
          <w:b/>
          <w:bCs/>
          <w:sz w:val="22"/>
          <w:szCs w:val="22"/>
        </w:rPr>
      </w:pPr>
    </w:p>
    <w:p w:rsidR="002B3CE7" w:rsidRDefault="002B3CE7" w:rsidP="006A7603">
      <w:pPr>
        <w:jc w:val="both"/>
        <w:rPr>
          <w:rFonts w:ascii="Arial" w:hAnsi="Arial" w:cs="Arial"/>
          <w:b/>
          <w:bCs/>
          <w:sz w:val="22"/>
          <w:szCs w:val="22"/>
        </w:rPr>
      </w:pPr>
    </w:p>
    <w:p w:rsidR="00F33548" w:rsidRPr="00321EB6" w:rsidRDefault="00F33548" w:rsidP="006A7603">
      <w:pPr>
        <w:jc w:val="both"/>
        <w:rPr>
          <w:rFonts w:ascii="Arial" w:hAnsi="Arial" w:cs="Arial"/>
          <w:sz w:val="22"/>
          <w:szCs w:val="22"/>
        </w:rPr>
      </w:pPr>
      <w:r w:rsidRPr="00321EB6">
        <w:rPr>
          <w:rFonts w:ascii="Arial" w:hAnsi="Arial" w:cs="Arial"/>
          <w:b/>
          <w:bCs/>
          <w:sz w:val="22"/>
          <w:szCs w:val="22"/>
        </w:rPr>
        <w:t>Fundstellenverzeichnis:</w:t>
      </w:r>
    </w:p>
    <w:p w:rsidR="002B3CE7" w:rsidRDefault="002B3CE7" w:rsidP="006A7603">
      <w:pPr>
        <w:jc w:val="both"/>
        <w:rPr>
          <w:rFonts w:ascii="Arial" w:hAnsi="Arial" w:cs="Arial"/>
          <w:sz w:val="22"/>
          <w:szCs w:val="22"/>
        </w:rPr>
      </w:pPr>
    </w:p>
    <w:p w:rsidR="00F33548" w:rsidRPr="00321EB6" w:rsidRDefault="00F33548" w:rsidP="006A7603">
      <w:pPr>
        <w:jc w:val="both"/>
        <w:rPr>
          <w:rFonts w:ascii="Arial" w:hAnsi="Arial" w:cs="Arial"/>
          <w:sz w:val="22"/>
          <w:szCs w:val="22"/>
        </w:rPr>
      </w:pPr>
      <w:r w:rsidRPr="00321EB6">
        <w:rPr>
          <w:rFonts w:ascii="Arial" w:hAnsi="Arial" w:cs="Arial"/>
          <w:sz w:val="22"/>
          <w:szCs w:val="22"/>
        </w:rPr>
        <w:t>Soweit nachfolgend Gesetze oder Verordnungen zitiert werden, werden diese wie folgt abgekürzt:</w:t>
      </w:r>
    </w:p>
    <w:p w:rsidR="008C63E5" w:rsidRPr="00321EB6" w:rsidRDefault="008C63E5" w:rsidP="006A7603">
      <w:pPr>
        <w:rPr>
          <w:rFonts w:ascii="Arial" w:hAnsi="Arial" w:cs="Arial"/>
          <w:sz w:val="22"/>
          <w:szCs w:val="22"/>
        </w:rPr>
      </w:pPr>
    </w:p>
    <w:tbl>
      <w:tblPr>
        <w:tblW w:w="9190" w:type="dxa"/>
        <w:jc w:val="right"/>
        <w:tblCellMar>
          <w:left w:w="70" w:type="dxa"/>
          <w:right w:w="70" w:type="dxa"/>
        </w:tblCellMar>
        <w:tblLook w:val="0000" w:firstRow="0" w:lastRow="0" w:firstColumn="0" w:lastColumn="0" w:noHBand="0" w:noVBand="0"/>
      </w:tblPr>
      <w:tblGrid>
        <w:gridCol w:w="1901"/>
        <w:gridCol w:w="7289"/>
      </w:tblGrid>
      <w:tr w:rsidR="008C63E5" w:rsidRPr="00321EB6" w:rsidTr="00B11C6D">
        <w:trPr>
          <w:trHeight w:val="450"/>
          <w:jc w:val="right"/>
        </w:trPr>
        <w:tc>
          <w:tcPr>
            <w:tcW w:w="1901" w:type="dxa"/>
            <w:shd w:val="clear" w:color="auto" w:fill="auto"/>
          </w:tcPr>
          <w:p w:rsidR="008C63E5" w:rsidRPr="00321EB6" w:rsidRDefault="008C63E5" w:rsidP="006A7603">
            <w:pPr>
              <w:rPr>
                <w:rFonts w:ascii="Arial" w:hAnsi="Arial" w:cs="Arial"/>
                <w:sz w:val="22"/>
                <w:szCs w:val="22"/>
              </w:rPr>
            </w:pPr>
            <w:r w:rsidRPr="00321EB6">
              <w:rPr>
                <w:rFonts w:ascii="Arial" w:hAnsi="Arial" w:cs="Arial"/>
                <w:sz w:val="22"/>
                <w:szCs w:val="22"/>
              </w:rPr>
              <w:t>AbwAG</w:t>
            </w:r>
          </w:p>
        </w:tc>
        <w:tc>
          <w:tcPr>
            <w:tcW w:w="7289" w:type="dxa"/>
            <w:shd w:val="clear" w:color="auto" w:fill="auto"/>
          </w:tcPr>
          <w:p w:rsidR="008C63E5" w:rsidRPr="00321EB6" w:rsidRDefault="008D1DCD" w:rsidP="006A7603">
            <w:pPr>
              <w:tabs>
                <w:tab w:val="left" w:pos="8299"/>
                <w:tab w:val="left" w:pos="8519"/>
                <w:tab w:val="left" w:pos="8799"/>
              </w:tabs>
              <w:jc w:val="both"/>
              <w:rPr>
                <w:rFonts w:ascii="Arial" w:hAnsi="Arial" w:cs="Arial"/>
                <w:sz w:val="22"/>
                <w:szCs w:val="22"/>
              </w:rPr>
            </w:pPr>
            <w:r w:rsidRPr="008D1DCD">
              <w:rPr>
                <w:rFonts w:ascii="Arial" w:hAnsi="Arial" w:cs="Arial"/>
                <w:sz w:val="22"/>
                <w:szCs w:val="22"/>
              </w:rPr>
              <w:t xml:space="preserve">Abwasserabgabengesetz in der Fassung der Bekanntmachung vom 18. Januar 2005 (BGBl. I S. 114), das zuletzt durch Artikel 2 der Verordnung vom </w:t>
            </w:r>
            <w:r w:rsidR="00785C62" w:rsidRPr="00785C62">
              <w:rPr>
                <w:rFonts w:ascii="Arial" w:hAnsi="Arial" w:cs="Arial"/>
                <w:sz w:val="22"/>
                <w:szCs w:val="22"/>
              </w:rPr>
              <w:t>22. August 2018 (BGBl. I S. 1327)</w:t>
            </w:r>
            <w:r w:rsidRPr="008D1DCD">
              <w:rPr>
                <w:rFonts w:ascii="Arial" w:hAnsi="Arial" w:cs="Arial"/>
                <w:sz w:val="22"/>
                <w:szCs w:val="22"/>
              </w:rPr>
              <w:t xml:space="preserve"> geändert worden ist</w:t>
            </w:r>
          </w:p>
        </w:tc>
      </w:tr>
      <w:tr w:rsidR="008C63E5" w:rsidRPr="00321EB6" w:rsidTr="00B11C6D">
        <w:trPr>
          <w:trHeight w:val="255"/>
          <w:jc w:val="right"/>
        </w:trPr>
        <w:tc>
          <w:tcPr>
            <w:tcW w:w="1901" w:type="dxa"/>
            <w:shd w:val="clear" w:color="auto" w:fill="auto"/>
          </w:tcPr>
          <w:p w:rsidR="008C63E5" w:rsidRPr="00321EB6" w:rsidRDefault="008C63E5" w:rsidP="006A7603">
            <w:pPr>
              <w:rPr>
                <w:rFonts w:ascii="Arial" w:hAnsi="Arial" w:cs="Arial"/>
                <w:sz w:val="22"/>
                <w:szCs w:val="22"/>
              </w:rPr>
            </w:pPr>
            <w:r w:rsidRPr="00321EB6">
              <w:rPr>
                <w:rFonts w:ascii="Arial" w:hAnsi="Arial" w:cs="Arial"/>
                <w:sz w:val="22"/>
                <w:szCs w:val="22"/>
              </w:rPr>
              <w:t>AO</w:t>
            </w:r>
          </w:p>
        </w:tc>
        <w:tc>
          <w:tcPr>
            <w:tcW w:w="7289" w:type="dxa"/>
            <w:shd w:val="clear" w:color="auto" w:fill="auto"/>
          </w:tcPr>
          <w:p w:rsidR="008C63E5" w:rsidRPr="00321EB6" w:rsidRDefault="008C63E5" w:rsidP="006A7603">
            <w:pPr>
              <w:tabs>
                <w:tab w:val="left" w:pos="8519"/>
              </w:tabs>
              <w:jc w:val="both"/>
              <w:rPr>
                <w:rFonts w:ascii="Arial" w:hAnsi="Arial" w:cs="Arial"/>
                <w:sz w:val="22"/>
                <w:szCs w:val="22"/>
              </w:rPr>
            </w:pPr>
            <w:r w:rsidRPr="00321EB6">
              <w:rPr>
                <w:rFonts w:ascii="Arial" w:hAnsi="Arial" w:cs="Arial"/>
                <w:sz w:val="22"/>
                <w:szCs w:val="22"/>
              </w:rPr>
              <w:t xml:space="preserve">Abgabenordnung in der Fassung der Bekanntmachung vom 1. Oktober 2002 (BGBl. I S. 3866; 2003 I S. 61), </w:t>
            </w:r>
            <w:r w:rsidR="008D1DCD" w:rsidRPr="008D1DCD">
              <w:rPr>
                <w:rFonts w:ascii="Arial" w:hAnsi="Arial" w:cs="Arial"/>
                <w:sz w:val="22"/>
                <w:szCs w:val="22"/>
              </w:rPr>
              <w:t xml:space="preserve">die zuletzt durch </w:t>
            </w:r>
            <w:r w:rsidR="00075280" w:rsidRPr="00075280">
              <w:rPr>
                <w:rFonts w:ascii="Arial" w:hAnsi="Arial" w:cs="Arial"/>
                <w:sz w:val="22"/>
                <w:szCs w:val="22"/>
              </w:rPr>
              <w:t>Artikel 3 des Gesetzes vom 22. November 2019 (BGBl. I S. 1746)</w:t>
            </w:r>
            <w:r w:rsidR="008D1DCD" w:rsidRPr="008D1DCD">
              <w:rPr>
                <w:rFonts w:ascii="Arial" w:hAnsi="Arial" w:cs="Arial"/>
                <w:sz w:val="22"/>
                <w:szCs w:val="22"/>
              </w:rPr>
              <w:t xml:space="preserve"> geändert worden ist</w:t>
            </w:r>
          </w:p>
        </w:tc>
      </w:tr>
      <w:tr w:rsidR="008C63E5" w:rsidRPr="00321EB6" w:rsidTr="00B11C6D">
        <w:trPr>
          <w:trHeight w:val="450"/>
          <w:jc w:val="right"/>
        </w:trPr>
        <w:tc>
          <w:tcPr>
            <w:tcW w:w="1901" w:type="dxa"/>
            <w:shd w:val="clear" w:color="auto" w:fill="auto"/>
          </w:tcPr>
          <w:p w:rsidR="008C63E5" w:rsidRPr="00321EB6" w:rsidRDefault="008C63E5" w:rsidP="006A7603">
            <w:pPr>
              <w:rPr>
                <w:rFonts w:ascii="Arial" w:hAnsi="Arial" w:cs="Arial"/>
                <w:sz w:val="22"/>
                <w:szCs w:val="22"/>
              </w:rPr>
            </w:pPr>
            <w:r w:rsidRPr="00321EB6">
              <w:rPr>
                <w:rFonts w:ascii="Arial" w:hAnsi="Arial" w:cs="Arial"/>
                <w:sz w:val="22"/>
                <w:szCs w:val="22"/>
              </w:rPr>
              <w:t>AsylbLG</w:t>
            </w:r>
          </w:p>
        </w:tc>
        <w:tc>
          <w:tcPr>
            <w:tcW w:w="7289" w:type="dxa"/>
            <w:shd w:val="clear" w:color="auto" w:fill="auto"/>
          </w:tcPr>
          <w:p w:rsidR="008C63E5" w:rsidRPr="00321EB6" w:rsidRDefault="008C63E5" w:rsidP="006A7603">
            <w:pPr>
              <w:tabs>
                <w:tab w:val="left" w:pos="8519"/>
              </w:tabs>
              <w:jc w:val="both"/>
              <w:rPr>
                <w:rFonts w:ascii="Arial" w:hAnsi="Arial" w:cs="Arial"/>
                <w:sz w:val="22"/>
                <w:szCs w:val="22"/>
              </w:rPr>
            </w:pPr>
            <w:r w:rsidRPr="00321EB6">
              <w:rPr>
                <w:rFonts w:ascii="Arial" w:hAnsi="Arial" w:cs="Arial"/>
                <w:sz w:val="22"/>
                <w:szCs w:val="22"/>
              </w:rPr>
              <w:t xml:space="preserve">Asylbewerberleistungsgesetz in der Fassung der Bekanntmachung vom 5. August 1997 (BGBl. I S. 2022), </w:t>
            </w:r>
            <w:r w:rsidR="008D1DCD" w:rsidRPr="008D1DCD">
              <w:rPr>
                <w:rFonts w:ascii="Arial" w:hAnsi="Arial" w:cs="Arial"/>
                <w:sz w:val="22"/>
                <w:szCs w:val="22"/>
              </w:rPr>
              <w:t xml:space="preserve">das </w:t>
            </w:r>
            <w:r w:rsidR="00785C62" w:rsidRPr="00785C62">
              <w:rPr>
                <w:rFonts w:ascii="Arial" w:hAnsi="Arial" w:cs="Arial"/>
                <w:sz w:val="22"/>
                <w:szCs w:val="22"/>
              </w:rPr>
              <w:t xml:space="preserve">zuletzt durch </w:t>
            </w:r>
            <w:r w:rsidR="00075280" w:rsidRPr="00075280">
              <w:rPr>
                <w:rFonts w:ascii="Arial" w:hAnsi="Arial" w:cs="Arial"/>
                <w:sz w:val="22"/>
                <w:szCs w:val="22"/>
              </w:rPr>
              <w:t>Artikel 38 des Gesetzes vom 20. November 2019 (BGBl. I S. 1626)</w:t>
            </w:r>
            <w:r w:rsidR="008D1DCD" w:rsidRPr="008D1DCD">
              <w:rPr>
                <w:rFonts w:ascii="Arial" w:hAnsi="Arial" w:cs="Arial"/>
                <w:sz w:val="22"/>
                <w:szCs w:val="22"/>
              </w:rPr>
              <w:t xml:space="preserve"> geändert worden ist</w:t>
            </w:r>
          </w:p>
        </w:tc>
      </w:tr>
      <w:tr w:rsidR="008C63E5" w:rsidRPr="00321EB6" w:rsidTr="00B11C6D">
        <w:trPr>
          <w:trHeight w:val="255"/>
          <w:jc w:val="right"/>
        </w:trPr>
        <w:tc>
          <w:tcPr>
            <w:tcW w:w="1901" w:type="dxa"/>
            <w:shd w:val="clear" w:color="auto" w:fill="auto"/>
          </w:tcPr>
          <w:p w:rsidR="008C63E5" w:rsidRPr="00321EB6" w:rsidRDefault="008C63E5" w:rsidP="006A7603">
            <w:pPr>
              <w:rPr>
                <w:rFonts w:ascii="Arial" w:hAnsi="Arial" w:cs="Arial"/>
                <w:sz w:val="22"/>
                <w:szCs w:val="22"/>
              </w:rPr>
            </w:pPr>
            <w:r w:rsidRPr="00321EB6">
              <w:rPr>
                <w:rFonts w:ascii="Arial" w:hAnsi="Arial" w:cs="Arial"/>
                <w:sz w:val="22"/>
                <w:szCs w:val="22"/>
              </w:rPr>
              <w:t>BauGB</w:t>
            </w:r>
          </w:p>
        </w:tc>
        <w:tc>
          <w:tcPr>
            <w:tcW w:w="7289" w:type="dxa"/>
            <w:shd w:val="clear" w:color="auto" w:fill="auto"/>
          </w:tcPr>
          <w:p w:rsidR="008C63E5" w:rsidRPr="00321EB6" w:rsidRDefault="008C63E5" w:rsidP="00785C62">
            <w:pPr>
              <w:tabs>
                <w:tab w:val="left" w:pos="8519"/>
              </w:tabs>
              <w:jc w:val="both"/>
              <w:rPr>
                <w:rFonts w:ascii="Arial" w:hAnsi="Arial" w:cs="Arial"/>
                <w:sz w:val="22"/>
                <w:szCs w:val="22"/>
              </w:rPr>
            </w:pPr>
            <w:r w:rsidRPr="00321EB6">
              <w:rPr>
                <w:rFonts w:ascii="Arial" w:hAnsi="Arial" w:cs="Arial"/>
                <w:sz w:val="22"/>
                <w:szCs w:val="22"/>
              </w:rPr>
              <w:t xml:space="preserve">Baugesetzbuch in der Fassung der Bekanntmachung vom </w:t>
            </w:r>
            <w:r w:rsidR="00785C62" w:rsidRPr="00785C62">
              <w:rPr>
                <w:rFonts w:ascii="Arial" w:hAnsi="Arial" w:cs="Arial"/>
                <w:sz w:val="22"/>
                <w:szCs w:val="22"/>
              </w:rPr>
              <w:t>3. November 2017 (BGBl. I S. 3634)</w:t>
            </w:r>
          </w:p>
        </w:tc>
      </w:tr>
      <w:tr w:rsidR="008C63E5" w:rsidRPr="00321EB6" w:rsidTr="00B11C6D">
        <w:trPr>
          <w:trHeight w:val="450"/>
          <w:jc w:val="right"/>
        </w:trPr>
        <w:tc>
          <w:tcPr>
            <w:tcW w:w="1901" w:type="dxa"/>
            <w:shd w:val="clear" w:color="auto" w:fill="auto"/>
          </w:tcPr>
          <w:p w:rsidR="008C63E5" w:rsidRPr="00321EB6" w:rsidRDefault="008C63E5" w:rsidP="006A7603">
            <w:pPr>
              <w:rPr>
                <w:rFonts w:ascii="Arial" w:hAnsi="Arial" w:cs="Arial"/>
                <w:sz w:val="22"/>
                <w:szCs w:val="22"/>
              </w:rPr>
            </w:pPr>
            <w:r w:rsidRPr="00321EB6">
              <w:rPr>
                <w:rFonts w:ascii="Arial" w:hAnsi="Arial" w:cs="Arial"/>
                <w:sz w:val="22"/>
                <w:szCs w:val="22"/>
              </w:rPr>
              <w:t>BeamtVG</w:t>
            </w:r>
          </w:p>
        </w:tc>
        <w:tc>
          <w:tcPr>
            <w:tcW w:w="7289" w:type="dxa"/>
            <w:shd w:val="clear" w:color="auto" w:fill="auto"/>
          </w:tcPr>
          <w:p w:rsidR="008C63E5" w:rsidRPr="00321EB6" w:rsidRDefault="008C63E5" w:rsidP="006F5539">
            <w:pPr>
              <w:tabs>
                <w:tab w:val="left" w:pos="8519"/>
              </w:tabs>
              <w:jc w:val="both"/>
              <w:rPr>
                <w:rFonts w:ascii="Arial" w:hAnsi="Arial" w:cs="Arial"/>
                <w:sz w:val="22"/>
                <w:szCs w:val="22"/>
              </w:rPr>
            </w:pPr>
            <w:r w:rsidRPr="00321EB6">
              <w:rPr>
                <w:rFonts w:ascii="Arial" w:hAnsi="Arial" w:cs="Arial"/>
                <w:sz w:val="22"/>
                <w:szCs w:val="22"/>
              </w:rPr>
              <w:t xml:space="preserve">Beamtenversorgungsgesetz in der Fassung der Bekanntmachung vom 24. Februar 2010 (BGBl. I S. 150), </w:t>
            </w:r>
            <w:r w:rsidR="008D1DCD" w:rsidRPr="008D1DCD">
              <w:rPr>
                <w:rFonts w:ascii="Arial" w:hAnsi="Arial" w:cs="Arial"/>
                <w:sz w:val="22"/>
                <w:szCs w:val="22"/>
              </w:rPr>
              <w:t xml:space="preserve">das </w:t>
            </w:r>
            <w:r w:rsidR="00785C62" w:rsidRPr="00785C62">
              <w:rPr>
                <w:rFonts w:ascii="Arial" w:hAnsi="Arial" w:cs="Arial"/>
                <w:sz w:val="22"/>
                <w:szCs w:val="22"/>
              </w:rPr>
              <w:t>zuletzt durch Artikel 2 des Gesetzes vom 4. August 2019 (BGBl. I S. 1147)</w:t>
            </w:r>
            <w:r w:rsidR="008D1DCD" w:rsidRPr="008D1DCD">
              <w:rPr>
                <w:rFonts w:ascii="Arial" w:hAnsi="Arial" w:cs="Arial"/>
                <w:sz w:val="22"/>
                <w:szCs w:val="22"/>
              </w:rPr>
              <w:t xml:space="preserve"> geändert worden ist</w:t>
            </w:r>
          </w:p>
        </w:tc>
      </w:tr>
      <w:tr w:rsidR="008C63E5" w:rsidRPr="00321EB6" w:rsidTr="00B11C6D">
        <w:trPr>
          <w:trHeight w:val="675"/>
          <w:jc w:val="right"/>
        </w:trPr>
        <w:tc>
          <w:tcPr>
            <w:tcW w:w="1901" w:type="dxa"/>
            <w:shd w:val="clear" w:color="auto" w:fill="auto"/>
          </w:tcPr>
          <w:p w:rsidR="008C63E5" w:rsidRPr="00321EB6" w:rsidRDefault="008C63E5" w:rsidP="006A7603">
            <w:pPr>
              <w:rPr>
                <w:rFonts w:ascii="Arial" w:hAnsi="Arial" w:cs="Arial"/>
                <w:sz w:val="22"/>
                <w:szCs w:val="22"/>
              </w:rPr>
            </w:pPr>
            <w:r w:rsidRPr="00321EB6">
              <w:rPr>
                <w:rFonts w:ascii="Arial" w:hAnsi="Arial" w:cs="Arial"/>
                <w:sz w:val="22"/>
                <w:szCs w:val="22"/>
              </w:rPr>
              <w:t>EALG</w:t>
            </w:r>
          </w:p>
        </w:tc>
        <w:tc>
          <w:tcPr>
            <w:tcW w:w="7289" w:type="dxa"/>
            <w:shd w:val="clear" w:color="auto" w:fill="auto"/>
          </w:tcPr>
          <w:p w:rsidR="008C63E5" w:rsidRPr="00321EB6" w:rsidRDefault="008D1DCD" w:rsidP="006F5539">
            <w:pPr>
              <w:tabs>
                <w:tab w:val="left" w:pos="8519"/>
              </w:tabs>
              <w:jc w:val="both"/>
              <w:rPr>
                <w:rFonts w:ascii="Arial" w:hAnsi="Arial" w:cs="Arial"/>
                <w:sz w:val="22"/>
                <w:szCs w:val="22"/>
              </w:rPr>
            </w:pPr>
            <w:r w:rsidRPr="008D1DCD">
              <w:rPr>
                <w:rFonts w:ascii="Arial" w:hAnsi="Arial" w:cs="Arial"/>
                <w:sz w:val="22"/>
                <w:szCs w:val="22"/>
              </w:rPr>
              <w:t xml:space="preserve">Entschädigungs- und Ausgleichsleistungsgesetz </w:t>
            </w:r>
            <w:r w:rsidR="008C63E5" w:rsidRPr="00321EB6">
              <w:rPr>
                <w:rFonts w:ascii="Arial" w:hAnsi="Arial" w:cs="Arial"/>
                <w:sz w:val="22"/>
                <w:szCs w:val="22"/>
              </w:rPr>
              <w:t>vom 27. September 1994 (BGBl. I S. 2624; 1995 I S. 110), das zuletzt durch Artikel 4 Absatz 38 des Gesetzes vom 22. September 2005 (BGBl. I S. 2809) geändert worden ist</w:t>
            </w:r>
          </w:p>
        </w:tc>
      </w:tr>
      <w:tr w:rsidR="008C63E5" w:rsidRPr="00321EB6" w:rsidTr="00B11C6D">
        <w:trPr>
          <w:trHeight w:val="450"/>
          <w:jc w:val="right"/>
        </w:trPr>
        <w:tc>
          <w:tcPr>
            <w:tcW w:w="1901" w:type="dxa"/>
            <w:shd w:val="clear" w:color="auto" w:fill="auto"/>
          </w:tcPr>
          <w:p w:rsidR="008C63E5" w:rsidRPr="00321EB6" w:rsidRDefault="008C63E5" w:rsidP="006A7603">
            <w:pPr>
              <w:rPr>
                <w:rFonts w:ascii="Arial" w:hAnsi="Arial" w:cs="Arial"/>
                <w:sz w:val="22"/>
                <w:szCs w:val="22"/>
              </w:rPr>
            </w:pPr>
            <w:r w:rsidRPr="00321EB6">
              <w:rPr>
                <w:rFonts w:ascii="Arial" w:hAnsi="Arial" w:cs="Arial"/>
                <w:sz w:val="22"/>
                <w:szCs w:val="22"/>
              </w:rPr>
              <w:t>ESVG</w:t>
            </w:r>
          </w:p>
        </w:tc>
        <w:tc>
          <w:tcPr>
            <w:tcW w:w="7289" w:type="dxa"/>
            <w:shd w:val="clear" w:color="auto" w:fill="auto"/>
          </w:tcPr>
          <w:p w:rsidR="008C63E5" w:rsidRPr="00321EB6" w:rsidRDefault="00681782" w:rsidP="006F5539">
            <w:pPr>
              <w:tabs>
                <w:tab w:val="left" w:pos="8519"/>
              </w:tabs>
              <w:jc w:val="both"/>
              <w:rPr>
                <w:rFonts w:ascii="Arial" w:hAnsi="Arial" w:cs="Arial"/>
                <w:sz w:val="22"/>
                <w:szCs w:val="22"/>
              </w:rPr>
            </w:pPr>
            <w:r w:rsidRPr="00681782">
              <w:rPr>
                <w:rFonts w:ascii="Arial" w:hAnsi="Arial" w:cs="Arial"/>
                <w:sz w:val="22"/>
                <w:szCs w:val="22"/>
              </w:rPr>
              <w:t>Verordnung (EU) Nr. 549/2013 des Europäischen Parlaments und des Rates vom 21. Mai 2013 zum Europäischen System Volkswirtschaftlicher Gesamtrechnungen auf nationaler und regionaler Ebene in der Europäischen Union (</w:t>
            </w:r>
            <w:proofErr w:type="spellStart"/>
            <w:r w:rsidRPr="00681782">
              <w:rPr>
                <w:rFonts w:ascii="Arial" w:hAnsi="Arial" w:cs="Arial"/>
                <w:sz w:val="22"/>
                <w:szCs w:val="22"/>
              </w:rPr>
              <w:t>ABl.</w:t>
            </w:r>
            <w:proofErr w:type="spellEnd"/>
            <w:r w:rsidRPr="00681782">
              <w:rPr>
                <w:rFonts w:ascii="Arial" w:hAnsi="Arial" w:cs="Arial"/>
                <w:sz w:val="22"/>
                <w:szCs w:val="22"/>
              </w:rPr>
              <w:t xml:space="preserve"> L 174 vom 26.6.2013, </w:t>
            </w:r>
            <w:r w:rsidR="006F5539">
              <w:rPr>
                <w:rFonts w:ascii="Arial" w:hAnsi="Arial" w:cs="Arial"/>
                <w:sz w:val="22"/>
                <w:szCs w:val="22"/>
              </w:rPr>
              <w:t>S</w:t>
            </w:r>
            <w:r w:rsidRPr="00681782">
              <w:rPr>
                <w:rFonts w:ascii="Arial" w:hAnsi="Arial" w:cs="Arial"/>
                <w:sz w:val="22"/>
                <w:szCs w:val="22"/>
              </w:rPr>
              <w:t>. 1)</w:t>
            </w:r>
          </w:p>
        </w:tc>
      </w:tr>
      <w:tr w:rsidR="008C63E5" w:rsidRPr="00321EB6" w:rsidTr="00B11C6D">
        <w:trPr>
          <w:trHeight w:val="450"/>
          <w:jc w:val="right"/>
        </w:trPr>
        <w:tc>
          <w:tcPr>
            <w:tcW w:w="1901" w:type="dxa"/>
            <w:shd w:val="clear" w:color="auto" w:fill="auto"/>
          </w:tcPr>
          <w:p w:rsidR="008C63E5" w:rsidRPr="00321EB6" w:rsidRDefault="008C63E5" w:rsidP="006A7603">
            <w:pPr>
              <w:rPr>
                <w:rFonts w:ascii="Arial" w:hAnsi="Arial" w:cs="Arial"/>
                <w:sz w:val="22"/>
                <w:szCs w:val="22"/>
              </w:rPr>
            </w:pPr>
            <w:r w:rsidRPr="00321EB6">
              <w:rPr>
                <w:rFonts w:ascii="Arial" w:hAnsi="Arial" w:cs="Arial"/>
                <w:sz w:val="22"/>
                <w:szCs w:val="22"/>
              </w:rPr>
              <w:t>FAG</w:t>
            </w:r>
          </w:p>
        </w:tc>
        <w:tc>
          <w:tcPr>
            <w:tcW w:w="7289" w:type="dxa"/>
            <w:shd w:val="clear" w:color="auto" w:fill="auto"/>
          </w:tcPr>
          <w:p w:rsidR="008C63E5" w:rsidRPr="00321EB6" w:rsidRDefault="00681782" w:rsidP="00681782">
            <w:pPr>
              <w:tabs>
                <w:tab w:val="left" w:pos="8519"/>
              </w:tabs>
              <w:jc w:val="both"/>
              <w:rPr>
                <w:rFonts w:ascii="Arial" w:hAnsi="Arial" w:cs="Arial"/>
                <w:sz w:val="22"/>
                <w:szCs w:val="22"/>
              </w:rPr>
            </w:pPr>
            <w:r>
              <w:rPr>
                <w:rFonts w:ascii="Arial" w:hAnsi="Arial" w:cs="Arial"/>
                <w:sz w:val="22"/>
                <w:szCs w:val="22"/>
              </w:rPr>
              <w:t>Finanzausgleichsgesetz</w:t>
            </w:r>
            <w:r w:rsidR="00A21CAB" w:rsidRPr="00321EB6">
              <w:rPr>
                <w:rFonts w:ascii="Arial" w:hAnsi="Arial" w:cs="Arial"/>
                <w:sz w:val="22"/>
                <w:szCs w:val="22"/>
              </w:rPr>
              <w:t xml:space="preserve"> vom 20. Dezember 2001 (BGBl. I S. 3955, 3956), </w:t>
            </w:r>
            <w:r w:rsidRPr="00681782">
              <w:rPr>
                <w:rFonts w:ascii="Arial" w:hAnsi="Arial" w:cs="Arial"/>
                <w:sz w:val="22"/>
                <w:szCs w:val="22"/>
              </w:rPr>
              <w:t xml:space="preserve">das </w:t>
            </w:r>
            <w:r w:rsidR="001A7EAE" w:rsidRPr="001A7EAE">
              <w:rPr>
                <w:rFonts w:ascii="Arial" w:hAnsi="Arial" w:cs="Arial"/>
                <w:sz w:val="22"/>
                <w:szCs w:val="22"/>
              </w:rPr>
              <w:t>zuletzt durch Artikel 4 des Gesetzes vom 19. Dezember 2018 (BGBl. I S. 2696)</w:t>
            </w:r>
            <w:r w:rsidRPr="00681782">
              <w:rPr>
                <w:rFonts w:ascii="Arial" w:hAnsi="Arial" w:cs="Arial"/>
                <w:sz w:val="22"/>
                <w:szCs w:val="22"/>
              </w:rPr>
              <w:t xml:space="preserve"> geändert worden ist</w:t>
            </w:r>
          </w:p>
        </w:tc>
      </w:tr>
      <w:tr w:rsidR="003D64B4" w:rsidRPr="00321EB6" w:rsidTr="00B11C6D">
        <w:trPr>
          <w:trHeight w:val="450"/>
          <w:jc w:val="right"/>
        </w:trPr>
        <w:tc>
          <w:tcPr>
            <w:tcW w:w="1901" w:type="dxa"/>
            <w:shd w:val="clear" w:color="auto" w:fill="auto"/>
          </w:tcPr>
          <w:p w:rsidR="003D64B4" w:rsidRPr="00321EB6" w:rsidRDefault="003D64B4" w:rsidP="006A7603">
            <w:pPr>
              <w:rPr>
                <w:rFonts w:ascii="Arial" w:hAnsi="Arial" w:cs="Arial"/>
                <w:sz w:val="22"/>
                <w:szCs w:val="22"/>
              </w:rPr>
            </w:pPr>
            <w:proofErr w:type="spellStart"/>
            <w:r w:rsidRPr="003D64B4">
              <w:rPr>
                <w:rFonts w:ascii="Arial" w:hAnsi="Arial" w:cs="Arial"/>
                <w:sz w:val="22"/>
                <w:szCs w:val="22"/>
              </w:rPr>
              <w:t>GemFinRefG</w:t>
            </w:r>
            <w:proofErr w:type="spellEnd"/>
          </w:p>
        </w:tc>
        <w:tc>
          <w:tcPr>
            <w:tcW w:w="7289" w:type="dxa"/>
            <w:shd w:val="clear" w:color="auto" w:fill="auto"/>
          </w:tcPr>
          <w:p w:rsidR="003D64B4" w:rsidRDefault="003D64B4" w:rsidP="00681782">
            <w:pPr>
              <w:tabs>
                <w:tab w:val="left" w:pos="8519"/>
              </w:tabs>
              <w:jc w:val="both"/>
              <w:rPr>
                <w:rFonts w:ascii="Arial" w:hAnsi="Arial" w:cs="Arial"/>
                <w:sz w:val="22"/>
                <w:szCs w:val="22"/>
              </w:rPr>
            </w:pPr>
            <w:r w:rsidRPr="003D64B4">
              <w:rPr>
                <w:rFonts w:ascii="Arial" w:hAnsi="Arial" w:cs="Arial"/>
                <w:sz w:val="22"/>
                <w:szCs w:val="22"/>
              </w:rPr>
              <w:t xml:space="preserve">Gemeindefinanzreformgesetz in der Fassung der Bekanntmachung vom 10. März 2009 (BGBl. I S. 502), das zuletzt durch </w:t>
            </w:r>
            <w:r w:rsidR="00785C62" w:rsidRPr="00785C62">
              <w:rPr>
                <w:rFonts w:ascii="Arial" w:hAnsi="Arial" w:cs="Arial"/>
                <w:sz w:val="22"/>
                <w:szCs w:val="22"/>
              </w:rPr>
              <w:t>Artikel 6 des Gesetzes vom 17. Dezember 2018 (BGBl. I S. 2522)</w:t>
            </w:r>
            <w:r w:rsidRPr="003D64B4">
              <w:rPr>
                <w:rFonts w:ascii="Arial" w:hAnsi="Arial" w:cs="Arial"/>
                <w:sz w:val="22"/>
                <w:szCs w:val="22"/>
              </w:rPr>
              <w:t xml:space="preserve"> geändert worden ist</w:t>
            </w:r>
          </w:p>
        </w:tc>
      </w:tr>
      <w:tr w:rsidR="003D64B4" w:rsidRPr="00321EB6" w:rsidTr="00B11C6D">
        <w:trPr>
          <w:trHeight w:val="450"/>
          <w:jc w:val="right"/>
        </w:trPr>
        <w:tc>
          <w:tcPr>
            <w:tcW w:w="1901" w:type="dxa"/>
            <w:shd w:val="clear" w:color="auto" w:fill="auto"/>
          </w:tcPr>
          <w:p w:rsidR="003D64B4" w:rsidRPr="003D64B4" w:rsidRDefault="003D64B4" w:rsidP="006A7603">
            <w:pPr>
              <w:rPr>
                <w:rFonts w:ascii="Arial" w:hAnsi="Arial" w:cs="Arial"/>
                <w:sz w:val="22"/>
                <w:szCs w:val="22"/>
              </w:rPr>
            </w:pPr>
            <w:r>
              <w:rPr>
                <w:rFonts w:ascii="Arial" w:hAnsi="Arial" w:cs="Arial"/>
                <w:sz w:val="22"/>
                <w:szCs w:val="22"/>
              </w:rPr>
              <w:t>GG</w:t>
            </w:r>
          </w:p>
        </w:tc>
        <w:tc>
          <w:tcPr>
            <w:tcW w:w="7289" w:type="dxa"/>
            <w:shd w:val="clear" w:color="auto" w:fill="auto"/>
          </w:tcPr>
          <w:p w:rsidR="003D64B4" w:rsidRPr="003D64B4" w:rsidRDefault="003D64B4" w:rsidP="00681782">
            <w:pPr>
              <w:tabs>
                <w:tab w:val="left" w:pos="8519"/>
              </w:tabs>
              <w:jc w:val="both"/>
              <w:rPr>
                <w:rFonts w:ascii="Arial" w:hAnsi="Arial" w:cs="Arial"/>
                <w:sz w:val="22"/>
                <w:szCs w:val="22"/>
              </w:rPr>
            </w:pPr>
            <w:r w:rsidRPr="003D64B4">
              <w:rPr>
                <w:rFonts w:ascii="Arial" w:hAnsi="Arial" w:cs="Arial"/>
                <w:sz w:val="22"/>
                <w:szCs w:val="22"/>
              </w:rPr>
              <w:t xml:space="preserve">Grundgesetz für die Bundesrepublik Deutschland in der im Bundesgesetzblatt Teil III, Gliederungsnummer 100-1, veröffentlichten bereinigten Fassung, das </w:t>
            </w:r>
            <w:r w:rsidR="006F5539">
              <w:rPr>
                <w:rFonts w:ascii="Arial" w:hAnsi="Arial" w:cs="Arial"/>
                <w:sz w:val="22"/>
                <w:szCs w:val="22"/>
              </w:rPr>
              <w:t xml:space="preserve">zuletzt </w:t>
            </w:r>
            <w:r w:rsidRPr="003D64B4">
              <w:rPr>
                <w:rFonts w:ascii="Arial" w:hAnsi="Arial" w:cs="Arial"/>
                <w:sz w:val="22"/>
                <w:szCs w:val="22"/>
              </w:rPr>
              <w:t xml:space="preserve">durch Artikel 1 des Gesetzes vom </w:t>
            </w:r>
            <w:r w:rsidR="00075280" w:rsidRPr="00075280">
              <w:rPr>
                <w:rFonts w:ascii="Arial" w:hAnsi="Arial" w:cs="Arial"/>
                <w:sz w:val="22"/>
                <w:szCs w:val="22"/>
              </w:rPr>
              <w:t>15. November 2019 (BGBl. I S. 1546)</w:t>
            </w:r>
            <w:r w:rsidRPr="003D64B4">
              <w:rPr>
                <w:rFonts w:ascii="Arial" w:hAnsi="Arial" w:cs="Arial"/>
                <w:sz w:val="22"/>
                <w:szCs w:val="22"/>
              </w:rPr>
              <w:t xml:space="preserve"> geändert worden ist</w:t>
            </w:r>
          </w:p>
        </w:tc>
      </w:tr>
      <w:tr w:rsidR="003D64B4" w:rsidRPr="00321EB6" w:rsidTr="00483334">
        <w:trPr>
          <w:trHeight w:val="136"/>
          <w:jc w:val="right"/>
        </w:trPr>
        <w:tc>
          <w:tcPr>
            <w:tcW w:w="1901" w:type="dxa"/>
            <w:shd w:val="clear" w:color="auto" w:fill="auto"/>
          </w:tcPr>
          <w:p w:rsidR="003D64B4" w:rsidRDefault="003D64B4" w:rsidP="006A7603">
            <w:pPr>
              <w:rPr>
                <w:rFonts w:ascii="Arial" w:hAnsi="Arial" w:cs="Arial"/>
                <w:sz w:val="22"/>
                <w:szCs w:val="22"/>
              </w:rPr>
            </w:pPr>
            <w:r>
              <w:rPr>
                <w:rFonts w:ascii="Arial" w:hAnsi="Arial" w:cs="Arial"/>
                <w:sz w:val="22"/>
                <w:szCs w:val="22"/>
              </w:rPr>
              <w:t>HGB</w:t>
            </w:r>
          </w:p>
        </w:tc>
        <w:tc>
          <w:tcPr>
            <w:tcW w:w="7289" w:type="dxa"/>
            <w:shd w:val="clear" w:color="auto" w:fill="auto"/>
          </w:tcPr>
          <w:p w:rsidR="003D64B4" w:rsidRPr="003D64B4" w:rsidRDefault="003D64B4" w:rsidP="00075280">
            <w:pPr>
              <w:tabs>
                <w:tab w:val="left" w:pos="8519"/>
              </w:tabs>
              <w:contextualSpacing/>
              <w:jc w:val="both"/>
              <w:rPr>
                <w:rFonts w:ascii="Arial" w:hAnsi="Arial" w:cs="Arial"/>
                <w:sz w:val="22"/>
                <w:szCs w:val="22"/>
              </w:rPr>
            </w:pPr>
            <w:r w:rsidRPr="003D64B4">
              <w:rPr>
                <w:rFonts w:ascii="Arial" w:hAnsi="Arial" w:cs="Arial"/>
                <w:sz w:val="22"/>
                <w:szCs w:val="22"/>
              </w:rPr>
              <w:t xml:space="preserve">Handelsgesetzbuch in der im Bundesgesetzblatt Teil III, Gliederungsnummer 4100-1, veröffentlichten bereinigten Fassung, das zuletzt durch </w:t>
            </w:r>
            <w:r w:rsidR="00785C62" w:rsidRPr="00785C62">
              <w:rPr>
                <w:rFonts w:ascii="Arial" w:hAnsi="Arial" w:cs="Arial"/>
                <w:sz w:val="22"/>
                <w:szCs w:val="22"/>
              </w:rPr>
              <w:t>Artikel 8 Absatz 4 des Gesetzes vom 8. Juli 2019 (BGBl. I S. 1002)</w:t>
            </w:r>
            <w:r w:rsidRPr="003D64B4">
              <w:rPr>
                <w:rFonts w:ascii="Arial" w:hAnsi="Arial" w:cs="Arial"/>
                <w:sz w:val="22"/>
                <w:szCs w:val="22"/>
              </w:rPr>
              <w:t xml:space="preserve"> geändert worden ist</w:t>
            </w:r>
          </w:p>
        </w:tc>
      </w:tr>
      <w:tr w:rsidR="008C63E5" w:rsidRPr="00321EB6" w:rsidTr="00B11C6D">
        <w:trPr>
          <w:trHeight w:val="255"/>
          <w:jc w:val="right"/>
        </w:trPr>
        <w:tc>
          <w:tcPr>
            <w:tcW w:w="1901" w:type="dxa"/>
            <w:shd w:val="clear" w:color="auto" w:fill="auto"/>
          </w:tcPr>
          <w:p w:rsidR="008C63E5" w:rsidRPr="00321EB6" w:rsidRDefault="008C63E5" w:rsidP="00075280">
            <w:pPr>
              <w:rPr>
                <w:rFonts w:ascii="Arial" w:hAnsi="Arial" w:cs="Arial"/>
                <w:sz w:val="22"/>
                <w:szCs w:val="22"/>
              </w:rPr>
            </w:pPr>
            <w:proofErr w:type="spellStart"/>
            <w:r w:rsidRPr="00321EB6">
              <w:rPr>
                <w:rFonts w:ascii="Arial" w:hAnsi="Arial" w:cs="Arial"/>
                <w:sz w:val="22"/>
                <w:szCs w:val="22"/>
              </w:rPr>
              <w:t>KFürsV</w:t>
            </w:r>
            <w:proofErr w:type="spellEnd"/>
          </w:p>
        </w:tc>
        <w:tc>
          <w:tcPr>
            <w:tcW w:w="7289" w:type="dxa"/>
            <w:shd w:val="clear" w:color="auto" w:fill="auto"/>
          </w:tcPr>
          <w:p w:rsidR="008C63E5" w:rsidRPr="00321EB6" w:rsidRDefault="008C63E5" w:rsidP="00075280">
            <w:pPr>
              <w:tabs>
                <w:tab w:val="left" w:pos="8519"/>
              </w:tabs>
              <w:contextualSpacing/>
              <w:jc w:val="both"/>
              <w:rPr>
                <w:rFonts w:ascii="Arial" w:hAnsi="Arial" w:cs="Arial"/>
                <w:sz w:val="22"/>
                <w:szCs w:val="22"/>
              </w:rPr>
            </w:pPr>
            <w:r w:rsidRPr="00321EB6">
              <w:rPr>
                <w:rFonts w:ascii="Arial" w:hAnsi="Arial" w:cs="Arial"/>
                <w:sz w:val="22"/>
                <w:szCs w:val="22"/>
              </w:rPr>
              <w:t xml:space="preserve">Verordnung zur Kriegsopferfürsorge vom 16. Januar 1979 (BGBl. I S. 80), </w:t>
            </w:r>
            <w:r w:rsidR="00681782" w:rsidRPr="00681782">
              <w:rPr>
                <w:rFonts w:ascii="Arial" w:hAnsi="Arial" w:cs="Arial"/>
                <w:sz w:val="22"/>
                <w:szCs w:val="22"/>
              </w:rPr>
              <w:t xml:space="preserve">die </w:t>
            </w:r>
            <w:r w:rsidR="006F5539">
              <w:rPr>
                <w:rFonts w:ascii="Arial" w:hAnsi="Arial" w:cs="Arial"/>
                <w:sz w:val="22"/>
                <w:szCs w:val="22"/>
              </w:rPr>
              <w:t xml:space="preserve">zuletzt </w:t>
            </w:r>
            <w:r w:rsidR="00681782" w:rsidRPr="00681782">
              <w:rPr>
                <w:rFonts w:ascii="Arial" w:hAnsi="Arial" w:cs="Arial"/>
                <w:sz w:val="22"/>
                <w:szCs w:val="22"/>
              </w:rPr>
              <w:t>durch Artikel 2 des Gesetzes vom 17. Juli 2017 (BGBl. I S. 2541) geändert worden ist</w:t>
            </w:r>
          </w:p>
        </w:tc>
      </w:tr>
      <w:tr w:rsidR="008C63E5" w:rsidRPr="00321EB6" w:rsidTr="00B11C6D">
        <w:trPr>
          <w:trHeight w:val="450"/>
          <w:jc w:val="right"/>
        </w:trPr>
        <w:tc>
          <w:tcPr>
            <w:tcW w:w="1901" w:type="dxa"/>
            <w:shd w:val="clear" w:color="auto" w:fill="auto"/>
          </w:tcPr>
          <w:p w:rsidR="008C63E5" w:rsidRPr="00321EB6" w:rsidRDefault="008C63E5" w:rsidP="006A7603">
            <w:pPr>
              <w:rPr>
                <w:rFonts w:ascii="Arial" w:hAnsi="Arial" w:cs="Arial"/>
                <w:sz w:val="22"/>
                <w:szCs w:val="22"/>
              </w:rPr>
            </w:pPr>
            <w:r w:rsidRPr="00321EB6">
              <w:rPr>
                <w:rFonts w:ascii="Arial" w:hAnsi="Arial" w:cs="Arial"/>
                <w:sz w:val="22"/>
                <w:szCs w:val="22"/>
              </w:rPr>
              <w:t>LAG</w:t>
            </w:r>
          </w:p>
        </w:tc>
        <w:tc>
          <w:tcPr>
            <w:tcW w:w="7289" w:type="dxa"/>
            <w:shd w:val="clear" w:color="auto" w:fill="auto"/>
          </w:tcPr>
          <w:p w:rsidR="008C63E5" w:rsidRPr="00321EB6" w:rsidRDefault="00681782" w:rsidP="00681782">
            <w:pPr>
              <w:tabs>
                <w:tab w:val="left" w:pos="8519"/>
              </w:tabs>
              <w:jc w:val="both"/>
              <w:rPr>
                <w:rFonts w:ascii="Arial" w:hAnsi="Arial" w:cs="Arial"/>
                <w:sz w:val="22"/>
                <w:szCs w:val="22"/>
              </w:rPr>
            </w:pPr>
            <w:r>
              <w:rPr>
                <w:rFonts w:ascii="Arial" w:hAnsi="Arial" w:cs="Arial"/>
                <w:sz w:val="22"/>
                <w:szCs w:val="22"/>
              </w:rPr>
              <w:t>Lastenausgleichsgesetz</w:t>
            </w:r>
            <w:r w:rsidR="008C63E5" w:rsidRPr="00321EB6">
              <w:rPr>
                <w:rFonts w:ascii="Arial" w:hAnsi="Arial" w:cs="Arial"/>
                <w:sz w:val="22"/>
                <w:szCs w:val="22"/>
              </w:rPr>
              <w:t xml:space="preserve"> in der Fassung der Bekanntmachung vom 2. Juni 1993 (BGBl. I S. 845; 1995 I S. 248), </w:t>
            </w:r>
            <w:r w:rsidRPr="00681782">
              <w:rPr>
                <w:rFonts w:ascii="Arial" w:hAnsi="Arial" w:cs="Arial"/>
                <w:sz w:val="22"/>
                <w:szCs w:val="22"/>
              </w:rPr>
              <w:t>das zuletzt durch Artikel 7 des Gesetzes vom 8. Dezember 2016 (BGBl. I S. 2835) geändert worden ist</w:t>
            </w:r>
          </w:p>
        </w:tc>
      </w:tr>
      <w:tr w:rsidR="008C63E5" w:rsidRPr="00321EB6" w:rsidTr="00B11C6D">
        <w:trPr>
          <w:trHeight w:val="450"/>
          <w:jc w:val="right"/>
        </w:trPr>
        <w:tc>
          <w:tcPr>
            <w:tcW w:w="1901" w:type="dxa"/>
            <w:shd w:val="clear" w:color="auto" w:fill="auto"/>
          </w:tcPr>
          <w:p w:rsidR="008C63E5" w:rsidRPr="00321EB6" w:rsidRDefault="008C63E5" w:rsidP="006A7603">
            <w:pPr>
              <w:rPr>
                <w:rFonts w:ascii="Arial" w:hAnsi="Arial" w:cs="Arial"/>
                <w:sz w:val="22"/>
                <w:szCs w:val="22"/>
              </w:rPr>
            </w:pPr>
            <w:proofErr w:type="spellStart"/>
            <w:r w:rsidRPr="00321EB6">
              <w:rPr>
                <w:rFonts w:ascii="Arial" w:hAnsi="Arial" w:cs="Arial"/>
                <w:sz w:val="22"/>
                <w:szCs w:val="22"/>
              </w:rPr>
              <w:t>SächsFAG</w:t>
            </w:r>
            <w:proofErr w:type="spellEnd"/>
          </w:p>
        </w:tc>
        <w:tc>
          <w:tcPr>
            <w:tcW w:w="7289" w:type="dxa"/>
            <w:shd w:val="clear" w:color="auto" w:fill="auto"/>
          </w:tcPr>
          <w:p w:rsidR="008C63E5" w:rsidRPr="00321EB6" w:rsidRDefault="00681782" w:rsidP="006A7603">
            <w:pPr>
              <w:tabs>
                <w:tab w:val="left" w:pos="8519"/>
              </w:tabs>
              <w:jc w:val="both"/>
              <w:rPr>
                <w:rFonts w:ascii="Arial" w:hAnsi="Arial" w:cs="Arial"/>
                <w:sz w:val="22"/>
                <w:szCs w:val="22"/>
              </w:rPr>
            </w:pPr>
            <w:r w:rsidRPr="00681782">
              <w:rPr>
                <w:rFonts w:ascii="Arial" w:hAnsi="Arial" w:cs="Arial"/>
                <w:sz w:val="22"/>
                <w:szCs w:val="22"/>
              </w:rPr>
              <w:t xml:space="preserve">Sächsisches Finanzausgleichsgesetz in der Fassung der </w:t>
            </w:r>
            <w:r w:rsidRPr="00681782">
              <w:rPr>
                <w:rFonts w:ascii="Arial" w:hAnsi="Arial" w:cs="Arial"/>
                <w:sz w:val="22"/>
                <w:szCs w:val="22"/>
              </w:rPr>
              <w:lastRenderedPageBreak/>
              <w:t>Bekanntmachung vom 21. Januar 2013 (</w:t>
            </w:r>
            <w:proofErr w:type="spellStart"/>
            <w:r w:rsidRPr="00681782">
              <w:rPr>
                <w:rFonts w:ascii="Arial" w:hAnsi="Arial" w:cs="Arial"/>
                <w:sz w:val="22"/>
                <w:szCs w:val="22"/>
              </w:rPr>
              <w:t>SächsGVBl</w:t>
            </w:r>
            <w:proofErr w:type="spellEnd"/>
            <w:r w:rsidRPr="00681782">
              <w:rPr>
                <w:rFonts w:ascii="Arial" w:hAnsi="Arial" w:cs="Arial"/>
                <w:sz w:val="22"/>
                <w:szCs w:val="22"/>
              </w:rPr>
              <w:t xml:space="preserve">. S. 95), das zuletzt durch Artikel 2 des Gesetzes vom </w:t>
            </w:r>
            <w:r w:rsidR="001A7EAE" w:rsidRPr="001A7EAE">
              <w:rPr>
                <w:rFonts w:ascii="Arial" w:hAnsi="Arial" w:cs="Arial"/>
                <w:sz w:val="22"/>
                <w:szCs w:val="22"/>
              </w:rPr>
              <w:t>14. Dezember 2018 (</w:t>
            </w:r>
            <w:proofErr w:type="spellStart"/>
            <w:r w:rsidR="001A7EAE" w:rsidRPr="001A7EAE">
              <w:rPr>
                <w:rFonts w:ascii="Arial" w:hAnsi="Arial" w:cs="Arial"/>
                <w:sz w:val="22"/>
                <w:szCs w:val="22"/>
              </w:rPr>
              <w:t>SächsGVBl</w:t>
            </w:r>
            <w:proofErr w:type="spellEnd"/>
            <w:r w:rsidR="001A7EAE" w:rsidRPr="001A7EAE">
              <w:rPr>
                <w:rFonts w:ascii="Arial" w:hAnsi="Arial" w:cs="Arial"/>
                <w:sz w:val="22"/>
                <w:szCs w:val="22"/>
              </w:rPr>
              <w:t>. S. 797)</w:t>
            </w:r>
            <w:r w:rsidRPr="00681782">
              <w:rPr>
                <w:rFonts w:ascii="Arial" w:hAnsi="Arial" w:cs="Arial"/>
                <w:sz w:val="22"/>
                <w:szCs w:val="22"/>
              </w:rPr>
              <w:t xml:space="preserve"> geändert worden ist</w:t>
            </w:r>
          </w:p>
        </w:tc>
      </w:tr>
      <w:tr w:rsidR="008C63E5" w:rsidRPr="00321EB6" w:rsidTr="00B11C6D">
        <w:trPr>
          <w:trHeight w:val="450"/>
          <w:jc w:val="right"/>
        </w:trPr>
        <w:tc>
          <w:tcPr>
            <w:tcW w:w="1901" w:type="dxa"/>
            <w:shd w:val="clear" w:color="auto" w:fill="auto"/>
          </w:tcPr>
          <w:p w:rsidR="008C63E5" w:rsidRPr="00321EB6" w:rsidRDefault="008C63E5" w:rsidP="006A7603">
            <w:pPr>
              <w:rPr>
                <w:rFonts w:ascii="Arial" w:hAnsi="Arial" w:cs="Arial"/>
                <w:sz w:val="22"/>
                <w:szCs w:val="22"/>
              </w:rPr>
            </w:pPr>
            <w:proofErr w:type="spellStart"/>
            <w:r w:rsidRPr="00321EB6">
              <w:rPr>
                <w:rFonts w:ascii="Arial" w:hAnsi="Arial" w:cs="Arial"/>
                <w:sz w:val="22"/>
                <w:szCs w:val="22"/>
              </w:rPr>
              <w:lastRenderedPageBreak/>
              <w:t>SächsGemO</w:t>
            </w:r>
            <w:proofErr w:type="spellEnd"/>
          </w:p>
        </w:tc>
        <w:tc>
          <w:tcPr>
            <w:tcW w:w="7289" w:type="dxa"/>
            <w:shd w:val="clear" w:color="auto" w:fill="auto"/>
          </w:tcPr>
          <w:p w:rsidR="008C63E5" w:rsidRPr="00321EB6" w:rsidRDefault="00681782" w:rsidP="006A7603">
            <w:pPr>
              <w:pStyle w:val="StandardWeb"/>
              <w:jc w:val="both"/>
              <w:rPr>
                <w:rFonts w:ascii="Arial" w:hAnsi="Arial" w:cs="Arial"/>
                <w:sz w:val="22"/>
                <w:szCs w:val="22"/>
              </w:rPr>
            </w:pPr>
            <w:r w:rsidRPr="00681782">
              <w:rPr>
                <w:rFonts w:ascii="Arial" w:hAnsi="Arial" w:cs="Arial"/>
                <w:sz w:val="22"/>
                <w:szCs w:val="22"/>
              </w:rPr>
              <w:t xml:space="preserve">Sächsische Gemeindeordnung in der Fassung der Bekanntmachung vom </w:t>
            </w:r>
            <w:r w:rsidR="00785C62" w:rsidRPr="00785C62">
              <w:rPr>
                <w:rFonts w:ascii="Arial" w:hAnsi="Arial" w:cs="Arial"/>
                <w:sz w:val="22"/>
                <w:szCs w:val="22"/>
              </w:rPr>
              <w:t>9. März 2018 (</w:t>
            </w:r>
            <w:proofErr w:type="spellStart"/>
            <w:r w:rsidR="00785C62" w:rsidRPr="00785C62">
              <w:rPr>
                <w:rFonts w:ascii="Arial" w:hAnsi="Arial" w:cs="Arial"/>
                <w:sz w:val="22"/>
                <w:szCs w:val="22"/>
              </w:rPr>
              <w:t>SächsGVBl</w:t>
            </w:r>
            <w:proofErr w:type="spellEnd"/>
            <w:r w:rsidR="00785C62" w:rsidRPr="00785C62">
              <w:rPr>
                <w:rFonts w:ascii="Arial" w:hAnsi="Arial" w:cs="Arial"/>
                <w:sz w:val="22"/>
                <w:szCs w:val="22"/>
              </w:rPr>
              <w:t>. S. 62), die zuletzt durch Artikel 5 des Gesetzes vom 2. Juli 2019 (</w:t>
            </w:r>
            <w:proofErr w:type="spellStart"/>
            <w:r w:rsidR="00785C62" w:rsidRPr="00785C62">
              <w:rPr>
                <w:rFonts w:ascii="Arial" w:hAnsi="Arial" w:cs="Arial"/>
                <w:sz w:val="22"/>
                <w:szCs w:val="22"/>
              </w:rPr>
              <w:t>SächsGVBl</w:t>
            </w:r>
            <w:proofErr w:type="spellEnd"/>
            <w:r w:rsidR="00785C62" w:rsidRPr="00785C62">
              <w:rPr>
                <w:rFonts w:ascii="Arial" w:hAnsi="Arial" w:cs="Arial"/>
                <w:sz w:val="22"/>
                <w:szCs w:val="22"/>
              </w:rPr>
              <w:t>. S. 542)</w:t>
            </w:r>
            <w:r w:rsidRPr="00681782">
              <w:rPr>
                <w:rFonts w:ascii="Arial" w:hAnsi="Arial" w:cs="Arial"/>
                <w:sz w:val="22"/>
                <w:szCs w:val="22"/>
              </w:rPr>
              <w:t xml:space="preserve"> geändert worden ist</w:t>
            </w:r>
          </w:p>
        </w:tc>
      </w:tr>
      <w:tr w:rsidR="008C63E5" w:rsidRPr="00321EB6" w:rsidTr="00B11C6D">
        <w:trPr>
          <w:trHeight w:val="450"/>
          <w:jc w:val="right"/>
        </w:trPr>
        <w:tc>
          <w:tcPr>
            <w:tcW w:w="1901" w:type="dxa"/>
            <w:shd w:val="clear" w:color="auto" w:fill="auto"/>
          </w:tcPr>
          <w:p w:rsidR="008C63E5" w:rsidRPr="00321EB6" w:rsidRDefault="008C63E5" w:rsidP="006A7603">
            <w:pPr>
              <w:rPr>
                <w:rFonts w:ascii="Arial" w:hAnsi="Arial" w:cs="Arial"/>
                <w:sz w:val="22"/>
                <w:szCs w:val="22"/>
              </w:rPr>
            </w:pPr>
            <w:proofErr w:type="spellStart"/>
            <w:r w:rsidRPr="00321EB6">
              <w:rPr>
                <w:rFonts w:ascii="Arial" w:hAnsi="Arial" w:cs="Arial"/>
                <w:sz w:val="22"/>
                <w:szCs w:val="22"/>
              </w:rPr>
              <w:t>SächsKAG</w:t>
            </w:r>
            <w:proofErr w:type="spellEnd"/>
          </w:p>
        </w:tc>
        <w:tc>
          <w:tcPr>
            <w:tcW w:w="7289" w:type="dxa"/>
            <w:shd w:val="clear" w:color="auto" w:fill="auto"/>
          </w:tcPr>
          <w:p w:rsidR="008C63E5" w:rsidRPr="00321EB6" w:rsidRDefault="00681782" w:rsidP="006A7603">
            <w:pPr>
              <w:tabs>
                <w:tab w:val="left" w:pos="8519"/>
              </w:tabs>
              <w:jc w:val="both"/>
              <w:rPr>
                <w:rFonts w:ascii="Arial" w:hAnsi="Arial" w:cs="Arial"/>
                <w:sz w:val="22"/>
                <w:szCs w:val="22"/>
              </w:rPr>
            </w:pPr>
            <w:r w:rsidRPr="00681782">
              <w:rPr>
                <w:rFonts w:ascii="Arial" w:hAnsi="Arial" w:cs="Arial"/>
                <w:sz w:val="22"/>
                <w:szCs w:val="22"/>
              </w:rPr>
              <w:t xml:space="preserve">Sächsisches Kommunalabgabengesetz in der Fassung der Bekanntmachung vom </w:t>
            </w:r>
            <w:r w:rsidR="00785C62" w:rsidRPr="00785C62">
              <w:rPr>
                <w:rFonts w:ascii="Arial" w:hAnsi="Arial" w:cs="Arial"/>
                <w:sz w:val="22"/>
                <w:szCs w:val="22"/>
              </w:rPr>
              <w:t>9. März 2018 (</w:t>
            </w:r>
            <w:proofErr w:type="spellStart"/>
            <w:r w:rsidR="00785C62" w:rsidRPr="00785C62">
              <w:rPr>
                <w:rFonts w:ascii="Arial" w:hAnsi="Arial" w:cs="Arial"/>
                <w:sz w:val="22"/>
                <w:szCs w:val="22"/>
              </w:rPr>
              <w:t>SächsGVBl</w:t>
            </w:r>
            <w:proofErr w:type="spellEnd"/>
            <w:r w:rsidR="00785C62" w:rsidRPr="00785C62">
              <w:rPr>
                <w:rFonts w:ascii="Arial" w:hAnsi="Arial" w:cs="Arial"/>
                <w:sz w:val="22"/>
                <w:szCs w:val="22"/>
              </w:rPr>
              <w:t>. S. 116), das durch Artikel 2 Absatz 17 des Gesetzes vom 5. April 2019 (</w:t>
            </w:r>
            <w:proofErr w:type="spellStart"/>
            <w:r w:rsidR="00785C62" w:rsidRPr="00785C62">
              <w:rPr>
                <w:rFonts w:ascii="Arial" w:hAnsi="Arial" w:cs="Arial"/>
                <w:sz w:val="22"/>
                <w:szCs w:val="22"/>
              </w:rPr>
              <w:t>SächsGVBl</w:t>
            </w:r>
            <w:proofErr w:type="spellEnd"/>
            <w:r w:rsidR="00785C62" w:rsidRPr="00785C62">
              <w:rPr>
                <w:rFonts w:ascii="Arial" w:hAnsi="Arial" w:cs="Arial"/>
                <w:sz w:val="22"/>
                <w:szCs w:val="22"/>
              </w:rPr>
              <w:t>. S. 245)</w:t>
            </w:r>
            <w:r w:rsidRPr="00681782">
              <w:rPr>
                <w:rFonts w:ascii="Arial" w:hAnsi="Arial" w:cs="Arial"/>
                <w:sz w:val="22"/>
                <w:szCs w:val="22"/>
              </w:rPr>
              <w:t xml:space="preserve"> geändert worden ist</w:t>
            </w:r>
          </w:p>
        </w:tc>
      </w:tr>
      <w:tr w:rsidR="008C63E5" w:rsidRPr="00321EB6" w:rsidTr="00B11C6D">
        <w:trPr>
          <w:trHeight w:val="450"/>
          <w:jc w:val="right"/>
        </w:trPr>
        <w:tc>
          <w:tcPr>
            <w:tcW w:w="1901" w:type="dxa"/>
            <w:shd w:val="clear" w:color="auto" w:fill="auto"/>
          </w:tcPr>
          <w:p w:rsidR="008C63E5" w:rsidRPr="00321EB6" w:rsidRDefault="008C63E5" w:rsidP="00681782">
            <w:pPr>
              <w:rPr>
                <w:rFonts w:ascii="Arial" w:hAnsi="Arial" w:cs="Arial"/>
                <w:sz w:val="22"/>
                <w:szCs w:val="22"/>
              </w:rPr>
            </w:pPr>
            <w:proofErr w:type="spellStart"/>
            <w:r w:rsidRPr="00321EB6">
              <w:rPr>
                <w:rFonts w:ascii="Arial" w:hAnsi="Arial" w:cs="Arial"/>
                <w:sz w:val="22"/>
                <w:szCs w:val="22"/>
              </w:rPr>
              <w:t>SächsKomHVO</w:t>
            </w:r>
            <w:proofErr w:type="spellEnd"/>
          </w:p>
        </w:tc>
        <w:tc>
          <w:tcPr>
            <w:tcW w:w="7289" w:type="dxa"/>
            <w:shd w:val="clear" w:color="auto" w:fill="auto"/>
          </w:tcPr>
          <w:p w:rsidR="008C63E5" w:rsidRPr="00321EB6" w:rsidRDefault="00681782" w:rsidP="00681782">
            <w:pPr>
              <w:tabs>
                <w:tab w:val="left" w:pos="8519"/>
              </w:tabs>
              <w:jc w:val="both"/>
              <w:rPr>
                <w:rFonts w:ascii="Arial" w:hAnsi="Arial" w:cs="Arial"/>
                <w:sz w:val="22"/>
                <w:szCs w:val="22"/>
              </w:rPr>
            </w:pPr>
            <w:r w:rsidRPr="00681782">
              <w:rPr>
                <w:rFonts w:ascii="Arial" w:hAnsi="Arial" w:cs="Arial"/>
                <w:sz w:val="22"/>
                <w:szCs w:val="22"/>
              </w:rPr>
              <w:t>Sächsische Kommunalhaushaltsverordnung vom 10. Dezember 2013 (</w:t>
            </w:r>
            <w:proofErr w:type="spellStart"/>
            <w:r w:rsidRPr="00681782">
              <w:rPr>
                <w:rFonts w:ascii="Arial" w:hAnsi="Arial" w:cs="Arial"/>
                <w:sz w:val="22"/>
                <w:szCs w:val="22"/>
              </w:rPr>
              <w:t>SächsGVBl</w:t>
            </w:r>
            <w:proofErr w:type="spellEnd"/>
            <w:r w:rsidRPr="00681782">
              <w:rPr>
                <w:rFonts w:ascii="Arial" w:hAnsi="Arial" w:cs="Arial"/>
                <w:sz w:val="22"/>
                <w:szCs w:val="22"/>
              </w:rPr>
              <w:t>. S. 910)</w:t>
            </w:r>
            <w:r w:rsidR="007B48F6" w:rsidRPr="00321EB6">
              <w:rPr>
                <w:rFonts w:ascii="Arial" w:hAnsi="Arial" w:cs="Arial"/>
                <w:sz w:val="22"/>
                <w:szCs w:val="22"/>
              </w:rPr>
              <w:t xml:space="preserve">, die </w:t>
            </w:r>
            <w:r w:rsidR="00B15619" w:rsidRPr="00B15619">
              <w:rPr>
                <w:rFonts w:ascii="Arial" w:hAnsi="Arial" w:cs="Arial"/>
                <w:sz w:val="22"/>
                <w:szCs w:val="22"/>
              </w:rPr>
              <w:t>zuletzt durch die Verordnung vom 30. Juli 2019 (</w:t>
            </w:r>
            <w:proofErr w:type="spellStart"/>
            <w:r w:rsidR="00B15619" w:rsidRPr="00B15619">
              <w:rPr>
                <w:rFonts w:ascii="Arial" w:hAnsi="Arial" w:cs="Arial"/>
                <w:sz w:val="22"/>
                <w:szCs w:val="22"/>
              </w:rPr>
              <w:t>SächsGVBl</w:t>
            </w:r>
            <w:proofErr w:type="spellEnd"/>
            <w:r w:rsidR="00B15619" w:rsidRPr="00B15619">
              <w:rPr>
                <w:rFonts w:ascii="Arial" w:hAnsi="Arial" w:cs="Arial"/>
                <w:sz w:val="22"/>
                <w:szCs w:val="22"/>
              </w:rPr>
              <w:t>. S. 598)</w:t>
            </w:r>
            <w:r w:rsidR="007B48F6" w:rsidRPr="00321EB6">
              <w:rPr>
                <w:rFonts w:ascii="Arial" w:hAnsi="Arial" w:cs="Arial"/>
                <w:sz w:val="22"/>
                <w:szCs w:val="22"/>
              </w:rPr>
              <w:t xml:space="preserve"> geändert worden ist</w:t>
            </w:r>
          </w:p>
        </w:tc>
      </w:tr>
      <w:tr w:rsidR="007B48F6" w:rsidRPr="00321EB6" w:rsidTr="00B11C6D">
        <w:trPr>
          <w:trHeight w:val="450"/>
          <w:jc w:val="right"/>
        </w:trPr>
        <w:tc>
          <w:tcPr>
            <w:tcW w:w="1901" w:type="dxa"/>
            <w:shd w:val="clear" w:color="auto" w:fill="auto"/>
          </w:tcPr>
          <w:p w:rsidR="007B48F6" w:rsidRPr="00321EB6" w:rsidRDefault="007B48F6" w:rsidP="006A7603">
            <w:pPr>
              <w:rPr>
                <w:rFonts w:ascii="Arial" w:hAnsi="Arial" w:cs="Arial"/>
                <w:sz w:val="22"/>
                <w:szCs w:val="22"/>
              </w:rPr>
            </w:pPr>
            <w:proofErr w:type="spellStart"/>
            <w:r w:rsidRPr="00321EB6">
              <w:rPr>
                <w:rFonts w:ascii="Arial" w:hAnsi="Arial" w:cs="Arial"/>
                <w:sz w:val="22"/>
                <w:szCs w:val="22"/>
              </w:rPr>
              <w:t>SächsKomSozVG</w:t>
            </w:r>
            <w:proofErr w:type="spellEnd"/>
          </w:p>
        </w:tc>
        <w:tc>
          <w:tcPr>
            <w:tcW w:w="7289" w:type="dxa"/>
            <w:shd w:val="clear" w:color="auto" w:fill="auto"/>
          </w:tcPr>
          <w:p w:rsidR="007B48F6" w:rsidRPr="00321EB6" w:rsidRDefault="007B48F6" w:rsidP="006F5539">
            <w:pPr>
              <w:jc w:val="both"/>
              <w:rPr>
                <w:rFonts w:ascii="Arial" w:hAnsi="Arial" w:cs="Arial"/>
                <w:sz w:val="22"/>
                <w:szCs w:val="22"/>
              </w:rPr>
            </w:pPr>
            <w:r w:rsidRPr="00321EB6">
              <w:rPr>
                <w:rFonts w:ascii="Arial" w:hAnsi="Arial" w:cs="Arial"/>
                <w:sz w:val="22"/>
                <w:szCs w:val="22"/>
              </w:rPr>
              <w:t>Gesetz über den Kommunalen Sozialverband vom 14. Juli 2005 (</w:t>
            </w:r>
            <w:proofErr w:type="spellStart"/>
            <w:r w:rsidRPr="00321EB6">
              <w:rPr>
                <w:rFonts w:ascii="Arial" w:hAnsi="Arial" w:cs="Arial"/>
                <w:sz w:val="22"/>
                <w:szCs w:val="22"/>
              </w:rPr>
              <w:t>SächsGVBl</w:t>
            </w:r>
            <w:proofErr w:type="spellEnd"/>
            <w:r w:rsidRPr="00321EB6">
              <w:rPr>
                <w:rFonts w:ascii="Arial" w:hAnsi="Arial" w:cs="Arial"/>
                <w:sz w:val="22"/>
                <w:szCs w:val="22"/>
              </w:rPr>
              <w:t xml:space="preserve">. S. 167, 171), </w:t>
            </w:r>
            <w:r w:rsidR="00681782" w:rsidRPr="00681782">
              <w:rPr>
                <w:rFonts w:ascii="Arial" w:hAnsi="Arial" w:cs="Arial"/>
                <w:sz w:val="22"/>
                <w:szCs w:val="22"/>
              </w:rPr>
              <w:t xml:space="preserve">das zuletzt durch </w:t>
            </w:r>
            <w:r w:rsidR="00785C62" w:rsidRPr="00785C62">
              <w:rPr>
                <w:rFonts w:ascii="Arial" w:hAnsi="Arial" w:cs="Arial"/>
                <w:sz w:val="22"/>
                <w:szCs w:val="22"/>
              </w:rPr>
              <w:t>Artikel 3 des Gesetzes vom 28. Juni 2018 (</w:t>
            </w:r>
            <w:proofErr w:type="spellStart"/>
            <w:r w:rsidR="00785C62" w:rsidRPr="00785C62">
              <w:rPr>
                <w:rFonts w:ascii="Arial" w:hAnsi="Arial" w:cs="Arial"/>
                <w:sz w:val="22"/>
                <w:szCs w:val="22"/>
              </w:rPr>
              <w:t>SächsGVBl</w:t>
            </w:r>
            <w:proofErr w:type="spellEnd"/>
            <w:r w:rsidR="00785C62" w:rsidRPr="00785C62">
              <w:rPr>
                <w:rFonts w:ascii="Arial" w:hAnsi="Arial" w:cs="Arial"/>
                <w:sz w:val="22"/>
                <w:szCs w:val="22"/>
              </w:rPr>
              <w:t>. S. 472)</w:t>
            </w:r>
            <w:r w:rsidR="00681782" w:rsidRPr="00681782">
              <w:rPr>
                <w:rFonts w:ascii="Arial" w:hAnsi="Arial" w:cs="Arial"/>
                <w:sz w:val="22"/>
                <w:szCs w:val="22"/>
              </w:rPr>
              <w:t xml:space="preserve"> geändert worden ist</w:t>
            </w:r>
          </w:p>
        </w:tc>
      </w:tr>
      <w:tr w:rsidR="007B48F6" w:rsidRPr="00321EB6" w:rsidTr="00B11C6D">
        <w:trPr>
          <w:trHeight w:val="450"/>
          <w:jc w:val="right"/>
        </w:trPr>
        <w:tc>
          <w:tcPr>
            <w:tcW w:w="1901" w:type="dxa"/>
            <w:shd w:val="clear" w:color="auto" w:fill="auto"/>
          </w:tcPr>
          <w:p w:rsidR="007B48F6" w:rsidRPr="00321EB6" w:rsidRDefault="007B48F6" w:rsidP="006A7603">
            <w:pPr>
              <w:rPr>
                <w:rFonts w:ascii="Arial" w:hAnsi="Arial" w:cs="Arial"/>
                <w:sz w:val="22"/>
                <w:szCs w:val="22"/>
              </w:rPr>
            </w:pPr>
            <w:proofErr w:type="spellStart"/>
            <w:r w:rsidRPr="00321EB6">
              <w:rPr>
                <w:rFonts w:ascii="Arial" w:hAnsi="Arial" w:cs="Arial"/>
                <w:sz w:val="22"/>
                <w:szCs w:val="22"/>
              </w:rPr>
              <w:t>SächsKRG</w:t>
            </w:r>
            <w:proofErr w:type="spellEnd"/>
          </w:p>
        </w:tc>
        <w:tc>
          <w:tcPr>
            <w:tcW w:w="7289" w:type="dxa"/>
            <w:shd w:val="clear" w:color="auto" w:fill="auto"/>
          </w:tcPr>
          <w:p w:rsidR="007B48F6" w:rsidRPr="00321EB6" w:rsidRDefault="007B48F6" w:rsidP="00681782">
            <w:pPr>
              <w:jc w:val="both"/>
              <w:rPr>
                <w:rFonts w:ascii="Arial" w:hAnsi="Arial" w:cs="Arial"/>
                <w:sz w:val="22"/>
                <w:szCs w:val="22"/>
              </w:rPr>
            </w:pPr>
            <w:r w:rsidRPr="00321EB6">
              <w:rPr>
                <w:rFonts w:ascii="Arial" w:hAnsi="Arial" w:cs="Arial"/>
                <w:sz w:val="22"/>
                <w:szCs w:val="22"/>
              </w:rPr>
              <w:t xml:space="preserve">Sächsisches Kulturraumgesetz in der Fassung der Bekanntmachung vom </w:t>
            </w:r>
            <w:r w:rsidR="00785C62" w:rsidRPr="00785C62">
              <w:rPr>
                <w:rFonts w:ascii="Arial" w:hAnsi="Arial" w:cs="Arial"/>
                <w:sz w:val="22"/>
                <w:szCs w:val="22"/>
              </w:rPr>
              <w:t>4. Dezember 2018 (</w:t>
            </w:r>
            <w:proofErr w:type="spellStart"/>
            <w:r w:rsidR="00785C62" w:rsidRPr="00785C62">
              <w:rPr>
                <w:rFonts w:ascii="Arial" w:hAnsi="Arial" w:cs="Arial"/>
                <w:sz w:val="22"/>
                <w:szCs w:val="22"/>
              </w:rPr>
              <w:t>SächsGVBl</w:t>
            </w:r>
            <w:proofErr w:type="spellEnd"/>
            <w:r w:rsidR="00785C62" w:rsidRPr="00785C62">
              <w:rPr>
                <w:rFonts w:ascii="Arial" w:hAnsi="Arial" w:cs="Arial"/>
                <w:sz w:val="22"/>
                <w:szCs w:val="22"/>
              </w:rPr>
              <w:t>. S. 811)</w:t>
            </w:r>
          </w:p>
        </w:tc>
      </w:tr>
      <w:tr w:rsidR="008C63E5" w:rsidRPr="00321EB6" w:rsidTr="00B11C6D">
        <w:trPr>
          <w:trHeight w:val="450"/>
          <w:jc w:val="right"/>
        </w:trPr>
        <w:tc>
          <w:tcPr>
            <w:tcW w:w="1901" w:type="dxa"/>
            <w:shd w:val="clear" w:color="auto" w:fill="auto"/>
          </w:tcPr>
          <w:p w:rsidR="008C63E5" w:rsidRPr="00321EB6" w:rsidRDefault="008C63E5" w:rsidP="006A7603">
            <w:pPr>
              <w:rPr>
                <w:rFonts w:ascii="Arial" w:hAnsi="Arial" w:cs="Arial"/>
                <w:sz w:val="22"/>
                <w:szCs w:val="22"/>
              </w:rPr>
            </w:pPr>
            <w:proofErr w:type="spellStart"/>
            <w:r w:rsidRPr="00321EB6">
              <w:rPr>
                <w:rFonts w:ascii="Arial" w:hAnsi="Arial" w:cs="Arial"/>
                <w:sz w:val="22"/>
                <w:szCs w:val="22"/>
              </w:rPr>
              <w:t>SächsPersVG</w:t>
            </w:r>
            <w:proofErr w:type="spellEnd"/>
          </w:p>
        </w:tc>
        <w:tc>
          <w:tcPr>
            <w:tcW w:w="7289" w:type="dxa"/>
            <w:shd w:val="clear" w:color="auto" w:fill="auto"/>
          </w:tcPr>
          <w:p w:rsidR="008C63E5" w:rsidRPr="00321EB6" w:rsidRDefault="008C63E5" w:rsidP="003D64B4">
            <w:pPr>
              <w:tabs>
                <w:tab w:val="left" w:pos="8519"/>
              </w:tabs>
              <w:jc w:val="both"/>
              <w:rPr>
                <w:rFonts w:ascii="Arial" w:hAnsi="Arial" w:cs="Arial"/>
                <w:sz w:val="22"/>
                <w:szCs w:val="22"/>
              </w:rPr>
            </w:pPr>
            <w:r w:rsidRPr="00321EB6">
              <w:rPr>
                <w:rFonts w:ascii="Arial" w:hAnsi="Arial" w:cs="Arial"/>
                <w:sz w:val="22"/>
                <w:szCs w:val="22"/>
              </w:rPr>
              <w:t xml:space="preserve">Sächsisches Personalvertretungsgesetz in der Fassung der Bekanntmachung vom </w:t>
            </w:r>
            <w:r w:rsidR="00B15619" w:rsidRPr="00B15619">
              <w:rPr>
                <w:rFonts w:ascii="Arial" w:hAnsi="Arial" w:cs="Arial"/>
                <w:sz w:val="22"/>
                <w:szCs w:val="22"/>
              </w:rPr>
              <w:t>29. August 2018 (</w:t>
            </w:r>
            <w:proofErr w:type="spellStart"/>
            <w:r w:rsidR="00B15619" w:rsidRPr="00B15619">
              <w:rPr>
                <w:rFonts w:ascii="Arial" w:hAnsi="Arial" w:cs="Arial"/>
                <w:sz w:val="22"/>
                <w:szCs w:val="22"/>
              </w:rPr>
              <w:t>SächsGVBl</w:t>
            </w:r>
            <w:proofErr w:type="spellEnd"/>
            <w:r w:rsidR="00B15619" w:rsidRPr="00B15619">
              <w:rPr>
                <w:rFonts w:ascii="Arial" w:hAnsi="Arial" w:cs="Arial"/>
                <w:sz w:val="22"/>
                <w:szCs w:val="22"/>
              </w:rPr>
              <w:t>. S. 570)</w:t>
            </w:r>
          </w:p>
        </w:tc>
      </w:tr>
      <w:tr w:rsidR="008C63E5" w:rsidRPr="00321EB6" w:rsidTr="00B11C6D">
        <w:trPr>
          <w:trHeight w:val="450"/>
          <w:jc w:val="right"/>
        </w:trPr>
        <w:tc>
          <w:tcPr>
            <w:tcW w:w="1901" w:type="dxa"/>
            <w:shd w:val="clear" w:color="auto" w:fill="auto"/>
          </w:tcPr>
          <w:p w:rsidR="008C63E5" w:rsidRPr="00321EB6" w:rsidRDefault="008C63E5" w:rsidP="006A7603">
            <w:pPr>
              <w:rPr>
                <w:rFonts w:ascii="Arial" w:hAnsi="Arial" w:cs="Arial"/>
                <w:sz w:val="22"/>
                <w:szCs w:val="22"/>
              </w:rPr>
            </w:pPr>
            <w:r w:rsidRPr="00321EB6">
              <w:rPr>
                <w:rFonts w:ascii="Arial" w:hAnsi="Arial" w:cs="Arial"/>
                <w:sz w:val="22"/>
                <w:szCs w:val="22"/>
              </w:rPr>
              <w:t>SGB II</w:t>
            </w:r>
          </w:p>
        </w:tc>
        <w:tc>
          <w:tcPr>
            <w:tcW w:w="7289" w:type="dxa"/>
            <w:shd w:val="clear" w:color="auto" w:fill="auto"/>
          </w:tcPr>
          <w:p w:rsidR="008C63E5" w:rsidRPr="00321EB6" w:rsidRDefault="003D64B4" w:rsidP="006A7603">
            <w:pPr>
              <w:tabs>
                <w:tab w:val="left" w:pos="8519"/>
              </w:tabs>
              <w:jc w:val="both"/>
              <w:rPr>
                <w:rFonts w:ascii="Arial" w:hAnsi="Arial" w:cs="Arial"/>
                <w:sz w:val="22"/>
                <w:szCs w:val="22"/>
              </w:rPr>
            </w:pPr>
            <w:r w:rsidRPr="003D64B4">
              <w:rPr>
                <w:rFonts w:ascii="Arial" w:hAnsi="Arial" w:cs="Arial"/>
                <w:sz w:val="22"/>
                <w:szCs w:val="22"/>
              </w:rPr>
              <w:t xml:space="preserve">Das Zweite Buch Sozialgesetzbuch - Grundsicherung für Arbeitsuchende - in der Fassung der Bekanntmachung vom 13. Mai 2011 (BGBl. I S. 850, 2094), </w:t>
            </w:r>
            <w:r w:rsidRPr="003D64B4">
              <w:rPr>
                <w:rFonts w:ascii="Arial" w:hAnsi="Arial" w:cs="Arial"/>
                <w:bCs/>
                <w:sz w:val="22"/>
                <w:szCs w:val="22"/>
              </w:rPr>
              <w:t xml:space="preserve">das </w:t>
            </w:r>
            <w:r w:rsidR="00785C62" w:rsidRPr="00785C62">
              <w:rPr>
                <w:rFonts w:ascii="Arial" w:hAnsi="Arial" w:cs="Arial"/>
                <w:bCs/>
                <w:sz w:val="22"/>
                <w:szCs w:val="22"/>
              </w:rPr>
              <w:t xml:space="preserve">zuletzt durch </w:t>
            </w:r>
            <w:r w:rsidR="00483334" w:rsidRPr="00483334">
              <w:rPr>
                <w:rFonts w:ascii="Arial" w:hAnsi="Arial" w:cs="Arial"/>
                <w:bCs/>
                <w:sz w:val="22"/>
                <w:szCs w:val="22"/>
              </w:rPr>
              <w:t>Artikel 120 des Gesetzes vom 20. November 2019 (BGBl. I S. 1626)</w:t>
            </w:r>
            <w:r w:rsidRPr="003D64B4">
              <w:rPr>
                <w:rFonts w:ascii="Arial" w:hAnsi="Arial" w:cs="Arial"/>
                <w:bCs/>
                <w:sz w:val="22"/>
                <w:szCs w:val="22"/>
              </w:rPr>
              <w:t xml:space="preserve"> geändert worden ist</w:t>
            </w:r>
          </w:p>
        </w:tc>
      </w:tr>
      <w:tr w:rsidR="007B48F6" w:rsidRPr="00321EB6" w:rsidTr="00B11C6D">
        <w:trPr>
          <w:trHeight w:val="450"/>
          <w:jc w:val="right"/>
        </w:trPr>
        <w:tc>
          <w:tcPr>
            <w:tcW w:w="1901" w:type="dxa"/>
            <w:shd w:val="clear" w:color="auto" w:fill="auto"/>
          </w:tcPr>
          <w:p w:rsidR="007B48F6" w:rsidRPr="00321EB6" w:rsidRDefault="007B48F6" w:rsidP="006A7603">
            <w:pPr>
              <w:rPr>
                <w:rFonts w:ascii="Arial" w:hAnsi="Arial" w:cs="Arial"/>
                <w:sz w:val="22"/>
                <w:szCs w:val="22"/>
              </w:rPr>
            </w:pPr>
            <w:r w:rsidRPr="00321EB6">
              <w:rPr>
                <w:rFonts w:ascii="Arial" w:hAnsi="Arial" w:cs="Arial"/>
                <w:sz w:val="22"/>
                <w:szCs w:val="22"/>
              </w:rPr>
              <w:t>SGB VIII</w:t>
            </w:r>
          </w:p>
        </w:tc>
        <w:tc>
          <w:tcPr>
            <w:tcW w:w="7289" w:type="dxa"/>
            <w:shd w:val="clear" w:color="auto" w:fill="auto"/>
          </w:tcPr>
          <w:p w:rsidR="007B48F6" w:rsidRPr="00321EB6" w:rsidRDefault="003D64B4" w:rsidP="003D64B4">
            <w:pPr>
              <w:jc w:val="both"/>
              <w:rPr>
                <w:rFonts w:ascii="Arial" w:hAnsi="Arial" w:cs="Arial"/>
                <w:sz w:val="22"/>
                <w:szCs w:val="22"/>
              </w:rPr>
            </w:pPr>
            <w:r w:rsidRPr="003D64B4">
              <w:rPr>
                <w:rFonts w:ascii="Arial" w:hAnsi="Arial" w:cs="Arial"/>
                <w:sz w:val="22"/>
                <w:szCs w:val="22"/>
              </w:rPr>
              <w:t xml:space="preserve">Das Achte Buch Sozialgesetzbuch - Kinder und Jugendhilfe - in der Fassung der Bekanntmachung vom 11. September 2012 (BGBl. I S. 2022), das zuletzt durch </w:t>
            </w:r>
            <w:r w:rsidR="00483334" w:rsidRPr="00483334">
              <w:rPr>
                <w:rFonts w:ascii="Arial" w:hAnsi="Arial" w:cs="Arial"/>
                <w:sz w:val="22"/>
                <w:szCs w:val="22"/>
              </w:rPr>
              <w:t>Artikel 129 des Gesetzes vom 20. November 2019 (BGBl. I S. 1626)</w:t>
            </w:r>
            <w:r w:rsidRPr="003D64B4">
              <w:rPr>
                <w:rFonts w:ascii="Arial" w:hAnsi="Arial" w:cs="Arial"/>
                <w:sz w:val="22"/>
                <w:szCs w:val="22"/>
              </w:rPr>
              <w:t xml:space="preserve"> geändert worden </w:t>
            </w:r>
            <w:r w:rsidR="000A5C4F">
              <w:rPr>
                <w:rFonts w:ascii="Arial" w:hAnsi="Arial" w:cs="Arial"/>
                <w:sz w:val="22"/>
                <w:szCs w:val="22"/>
              </w:rPr>
              <w:t>ist</w:t>
            </w:r>
          </w:p>
        </w:tc>
      </w:tr>
      <w:tr w:rsidR="007B48F6" w:rsidRPr="00321EB6" w:rsidTr="00B11C6D">
        <w:trPr>
          <w:trHeight w:val="450"/>
          <w:jc w:val="right"/>
        </w:trPr>
        <w:tc>
          <w:tcPr>
            <w:tcW w:w="1901" w:type="dxa"/>
            <w:shd w:val="clear" w:color="auto" w:fill="auto"/>
          </w:tcPr>
          <w:p w:rsidR="007B48F6" w:rsidRPr="00321EB6" w:rsidRDefault="007B48F6" w:rsidP="006A7603">
            <w:pPr>
              <w:rPr>
                <w:rFonts w:ascii="Arial" w:hAnsi="Arial" w:cs="Arial"/>
                <w:sz w:val="22"/>
                <w:szCs w:val="22"/>
              </w:rPr>
            </w:pPr>
            <w:r w:rsidRPr="00321EB6">
              <w:rPr>
                <w:rFonts w:ascii="Arial" w:hAnsi="Arial" w:cs="Arial"/>
                <w:sz w:val="22"/>
                <w:szCs w:val="22"/>
              </w:rPr>
              <w:t>SGB IX</w:t>
            </w:r>
          </w:p>
        </w:tc>
        <w:tc>
          <w:tcPr>
            <w:tcW w:w="7289" w:type="dxa"/>
            <w:shd w:val="clear" w:color="auto" w:fill="auto"/>
          </w:tcPr>
          <w:p w:rsidR="007B48F6" w:rsidRPr="00321EB6" w:rsidRDefault="00B15619" w:rsidP="003D64B4">
            <w:pPr>
              <w:jc w:val="both"/>
              <w:rPr>
                <w:rFonts w:ascii="Arial" w:hAnsi="Arial" w:cs="Arial"/>
                <w:sz w:val="22"/>
                <w:szCs w:val="22"/>
              </w:rPr>
            </w:pPr>
            <w:r w:rsidRPr="00B15619">
              <w:rPr>
                <w:rFonts w:ascii="Arial" w:hAnsi="Arial" w:cs="Arial"/>
                <w:sz w:val="22"/>
                <w:szCs w:val="22"/>
              </w:rPr>
              <w:t xml:space="preserve">Neuntes Buch Sozialgesetzbuch vom 23. Dezember 2016 (BGBl. I S. 3234), das zuletzt durch </w:t>
            </w:r>
            <w:r w:rsidR="00483334" w:rsidRPr="00483334">
              <w:rPr>
                <w:rFonts w:ascii="Arial" w:hAnsi="Arial" w:cs="Arial"/>
                <w:sz w:val="22"/>
                <w:szCs w:val="22"/>
              </w:rPr>
              <w:t>Artikel 130 des Gesetzes vom 20. November 2019 (BGBl. I S. 1626)</w:t>
            </w:r>
            <w:r w:rsidR="003D64B4" w:rsidRPr="003D64B4">
              <w:rPr>
                <w:rFonts w:ascii="Arial" w:hAnsi="Arial" w:cs="Arial"/>
                <w:sz w:val="22"/>
                <w:szCs w:val="22"/>
              </w:rPr>
              <w:t xml:space="preserve"> geändert worden ist</w:t>
            </w:r>
          </w:p>
        </w:tc>
      </w:tr>
      <w:tr w:rsidR="007B48F6" w:rsidRPr="00321EB6" w:rsidTr="00B11C6D">
        <w:trPr>
          <w:trHeight w:val="465"/>
          <w:jc w:val="right"/>
        </w:trPr>
        <w:tc>
          <w:tcPr>
            <w:tcW w:w="1901" w:type="dxa"/>
            <w:shd w:val="clear" w:color="auto" w:fill="auto"/>
          </w:tcPr>
          <w:p w:rsidR="007B48F6" w:rsidRPr="00321EB6" w:rsidRDefault="007B48F6" w:rsidP="006A7603">
            <w:pPr>
              <w:rPr>
                <w:rFonts w:ascii="Arial" w:hAnsi="Arial" w:cs="Arial"/>
                <w:sz w:val="22"/>
                <w:szCs w:val="22"/>
              </w:rPr>
            </w:pPr>
            <w:r w:rsidRPr="00321EB6">
              <w:rPr>
                <w:rFonts w:ascii="Arial" w:hAnsi="Arial" w:cs="Arial"/>
                <w:sz w:val="22"/>
                <w:szCs w:val="22"/>
              </w:rPr>
              <w:t>SGB XII</w:t>
            </w:r>
          </w:p>
        </w:tc>
        <w:tc>
          <w:tcPr>
            <w:tcW w:w="7289" w:type="dxa"/>
            <w:shd w:val="clear" w:color="auto" w:fill="auto"/>
          </w:tcPr>
          <w:p w:rsidR="007B48F6" w:rsidRPr="00321EB6" w:rsidRDefault="003D64B4" w:rsidP="000E40A9">
            <w:pPr>
              <w:keepNext/>
              <w:keepLines/>
              <w:jc w:val="both"/>
              <w:rPr>
                <w:rFonts w:ascii="Arial" w:hAnsi="Arial" w:cs="Arial"/>
                <w:sz w:val="22"/>
                <w:szCs w:val="22"/>
              </w:rPr>
            </w:pPr>
            <w:r w:rsidRPr="003D64B4">
              <w:rPr>
                <w:rFonts w:ascii="Arial" w:hAnsi="Arial" w:cs="Arial"/>
                <w:sz w:val="22"/>
                <w:szCs w:val="22"/>
              </w:rPr>
              <w:t xml:space="preserve">Das Zwölfte Buch Sozialgesetzbuch </w:t>
            </w:r>
            <w:r w:rsidR="007B48F6" w:rsidRPr="00321EB6">
              <w:rPr>
                <w:rFonts w:ascii="Arial" w:hAnsi="Arial" w:cs="Arial"/>
                <w:sz w:val="22"/>
                <w:szCs w:val="22"/>
              </w:rPr>
              <w:t>- Sozialhilfe - (Artikel 1 des Gesetzes vom 27. Dezember 2003, BGBl. I S. 3022</w:t>
            </w:r>
            <w:r w:rsidR="000E40A9">
              <w:rPr>
                <w:rFonts w:ascii="Arial" w:hAnsi="Arial" w:cs="Arial"/>
                <w:sz w:val="22"/>
                <w:szCs w:val="22"/>
              </w:rPr>
              <w:t>, 3023</w:t>
            </w:r>
            <w:r w:rsidR="007B48F6" w:rsidRPr="00321EB6">
              <w:rPr>
                <w:rFonts w:ascii="Arial" w:hAnsi="Arial" w:cs="Arial"/>
                <w:sz w:val="22"/>
                <w:szCs w:val="22"/>
              </w:rPr>
              <w:t xml:space="preserve">), </w:t>
            </w:r>
            <w:r w:rsidRPr="003D64B4">
              <w:rPr>
                <w:rFonts w:ascii="Arial" w:hAnsi="Arial" w:cs="Arial"/>
                <w:sz w:val="22"/>
                <w:szCs w:val="22"/>
              </w:rPr>
              <w:t xml:space="preserve">das zuletzt durch </w:t>
            </w:r>
            <w:r w:rsidR="000E40A9" w:rsidRPr="000E40A9">
              <w:rPr>
                <w:rFonts w:ascii="Arial" w:hAnsi="Arial" w:cs="Arial"/>
                <w:sz w:val="22"/>
                <w:szCs w:val="22"/>
              </w:rPr>
              <w:t>Artikel 133 des Gesetzes vom 20. November 2019 (BGBl. I S. 1626)</w:t>
            </w:r>
            <w:r w:rsidR="00A231BF">
              <w:rPr>
                <w:rFonts w:ascii="Arial" w:hAnsi="Arial" w:cs="Arial"/>
                <w:sz w:val="22"/>
                <w:szCs w:val="22"/>
              </w:rPr>
              <w:t xml:space="preserve"> </w:t>
            </w:r>
            <w:r w:rsidRPr="003D64B4">
              <w:rPr>
                <w:rFonts w:ascii="Arial" w:hAnsi="Arial" w:cs="Arial"/>
                <w:sz w:val="22"/>
                <w:szCs w:val="22"/>
              </w:rPr>
              <w:t>geändert worden ist</w:t>
            </w:r>
          </w:p>
        </w:tc>
      </w:tr>
      <w:tr w:rsidR="00F33548" w:rsidRPr="00321EB6" w:rsidTr="00F33548">
        <w:trPr>
          <w:trHeight w:val="255"/>
          <w:jc w:val="right"/>
        </w:trPr>
        <w:tc>
          <w:tcPr>
            <w:tcW w:w="9190" w:type="dxa"/>
            <w:gridSpan w:val="2"/>
            <w:shd w:val="clear" w:color="auto" w:fill="auto"/>
          </w:tcPr>
          <w:p w:rsidR="00F33548" w:rsidRPr="00321EB6" w:rsidRDefault="00F33548" w:rsidP="006A7603">
            <w:pPr>
              <w:tabs>
                <w:tab w:val="left" w:pos="230"/>
                <w:tab w:val="left" w:pos="8519"/>
              </w:tabs>
              <w:rPr>
                <w:rFonts w:ascii="Arial" w:hAnsi="Arial" w:cs="Arial"/>
                <w:sz w:val="22"/>
                <w:szCs w:val="22"/>
              </w:rPr>
            </w:pPr>
          </w:p>
          <w:p w:rsidR="00F33548" w:rsidRPr="00321EB6" w:rsidRDefault="00F33548" w:rsidP="00D066EA">
            <w:pPr>
              <w:tabs>
                <w:tab w:val="left" w:pos="230"/>
                <w:tab w:val="left" w:pos="8519"/>
              </w:tabs>
              <w:rPr>
                <w:rFonts w:ascii="Arial" w:hAnsi="Arial" w:cs="Arial"/>
                <w:sz w:val="22"/>
                <w:szCs w:val="22"/>
              </w:rPr>
            </w:pPr>
          </w:p>
        </w:tc>
      </w:tr>
      <w:tr w:rsidR="00F33548" w:rsidRPr="00321EB6" w:rsidTr="00B11C6D">
        <w:trPr>
          <w:trHeight w:val="1100"/>
          <w:jc w:val="right"/>
        </w:trPr>
        <w:tc>
          <w:tcPr>
            <w:tcW w:w="1901" w:type="dxa"/>
            <w:shd w:val="clear" w:color="auto" w:fill="auto"/>
          </w:tcPr>
          <w:p w:rsidR="00F33548" w:rsidRPr="00321EB6" w:rsidRDefault="00A21CAB" w:rsidP="006A7603">
            <w:pPr>
              <w:tabs>
                <w:tab w:val="left" w:pos="230"/>
              </w:tabs>
              <w:jc w:val="both"/>
              <w:rPr>
                <w:rFonts w:ascii="Arial" w:hAnsi="Arial" w:cs="Arial"/>
                <w:sz w:val="22"/>
                <w:szCs w:val="22"/>
              </w:rPr>
            </w:pPr>
            <w:r w:rsidRPr="00321EB6">
              <w:rPr>
                <w:rFonts w:ascii="Arial" w:hAnsi="Arial" w:cs="Arial"/>
                <w:sz w:val="22"/>
                <w:szCs w:val="22"/>
              </w:rPr>
              <w:t>---</w:t>
            </w:r>
          </w:p>
        </w:tc>
        <w:tc>
          <w:tcPr>
            <w:tcW w:w="7289" w:type="dxa"/>
            <w:shd w:val="clear" w:color="auto" w:fill="auto"/>
          </w:tcPr>
          <w:p w:rsidR="00F33548" w:rsidRPr="00321EB6" w:rsidRDefault="00F33548" w:rsidP="006A7603">
            <w:pPr>
              <w:tabs>
                <w:tab w:val="left" w:pos="230"/>
                <w:tab w:val="left" w:pos="8519"/>
              </w:tabs>
              <w:jc w:val="both"/>
              <w:rPr>
                <w:rFonts w:ascii="Arial" w:hAnsi="Arial" w:cs="Arial"/>
                <w:sz w:val="22"/>
                <w:szCs w:val="22"/>
              </w:rPr>
            </w:pPr>
            <w:r w:rsidRPr="00321EB6">
              <w:rPr>
                <w:rFonts w:ascii="Arial" w:hAnsi="Arial" w:cs="Arial"/>
                <w:sz w:val="22"/>
                <w:szCs w:val="22"/>
              </w:rPr>
              <w:t xml:space="preserve">Viertes Gesetz für moderne Dienstleistungen am Arbeitsmarkt vom 24. Dezember </w:t>
            </w:r>
            <w:r w:rsidR="00641FC5" w:rsidRPr="00321EB6">
              <w:rPr>
                <w:rFonts w:ascii="Arial" w:hAnsi="Arial" w:cs="Arial"/>
                <w:sz w:val="22"/>
                <w:szCs w:val="22"/>
              </w:rPr>
              <w:t>20</w:t>
            </w:r>
            <w:r w:rsidR="00641FC5">
              <w:rPr>
                <w:rFonts w:ascii="Arial" w:hAnsi="Arial" w:cs="Arial"/>
                <w:sz w:val="22"/>
                <w:szCs w:val="22"/>
              </w:rPr>
              <w:t>03</w:t>
            </w:r>
            <w:r w:rsidR="00641FC5" w:rsidRPr="00321EB6">
              <w:rPr>
                <w:rFonts w:ascii="Arial" w:hAnsi="Arial" w:cs="Arial"/>
                <w:sz w:val="22"/>
                <w:szCs w:val="22"/>
              </w:rPr>
              <w:t xml:space="preserve"> </w:t>
            </w:r>
            <w:r w:rsidRPr="00321EB6">
              <w:rPr>
                <w:rFonts w:ascii="Arial" w:hAnsi="Arial" w:cs="Arial"/>
                <w:sz w:val="22"/>
                <w:szCs w:val="22"/>
              </w:rPr>
              <w:t>(BGBl. I S. 2954)</w:t>
            </w:r>
          </w:p>
        </w:tc>
      </w:tr>
    </w:tbl>
    <w:p w:rsidR="00434168" w:rsidRPr="00321EB6" w:rsidRDefault="00434168" w:rsidP="006A7603">
      <w:pPr>
        <w:rPr>
          <w:rFonts w:ascii="Arial" w:hAnsi="Arial" w:cs="Arial"/>
        </w:rPr>
      </w:pPr>
    </w:p>
    <w:p w:rsidR="00107ED9" w:rsidRPr="00321EB6" w:rsidRDefault="00434168" w:rsidP="006A7603">
      <w:pPr>
        <w:ind w:left="-540"/>
        <w:rPr>
          <w:rFonts w:ascii="Arial" w:hAnsi="Arial" w:cs="Arial"/>
        </w:rPr>
      </w:pPr>
      <w:r w:rsidRPr="00321EB6">
        <w:rPr>
          <w:rFonts w:ascii="Arial" w:hAnsi="Arial" w:cs="Arial"/>
        </w:rPr>
        <w:br w:type="page"/>
      </w:r>
    </w:p>
    <w:tbl>
      <w:tblPr>
        <w:tblW w:w="10487" w:type="dxa"/>
        <w:tblInd w:w="-470" w:type="dxa"/>
        <w:tblCellMar>
          <w:left w:w="70" w:type="dxa"/>
          <w:right w:w="70" w:type="dxa"/>
        </w:tblCellMar>
        <w:tblLook w:val="0000" w:firstRow="0" w:lastRow="0" w:firstColumn="0" w:lastColumn="0" w:noHBand="0" w:noVBand="0"/>
      </w:tblPr>
      <w:tblGrid>
        <w:gridCol w:w="360"/>
        <w:gridCol w:w="361"/>
        <w:gridCol w:w="437"/>
        <w:gridCol w:w="498"/>
        <w:gridCol w:w="620"/>
        <w:gridCol w:w="674"/>
        <w:gridCol w:w="586"/>
        <w:gridCol w:w="4223"/>
        <w:gridCol w:w="1109"/>
        <w:gridCol w:w="1619"/>
        <w:tblGridChange w:id="1">
          <w:tblGrid>
            <w:gridCol w:w="360"/>
            <w:gridCol w:w="361"/>
            <w:gridCol w:w="437"/>
            <w:gridCol w:w="498"/>
            <w:gridCol w:w="620"/>
            <w:gridCol w:w="674"/>
            <w:gridCol w:w="586"/>
            <w:gridCol w:w="4223"/>
            <w:gridCol w:w="1109"/>
            <w:gridCol w:w="1619"/>
          </w:tblGrid>
        </w:tblGridChange>
      </w:tblGrid>
      <w:tr w:rsidR="008337E5" w:rsidRPr="00520CBD" w:rsidTr="00AF62B0">
        <w:trPr>
          <w:trHeight w:val="258"/>
          <w:tblHeader/>
        </w:trPr>
        <w:tc>
          <w:tcPr>
            <w:tcW w:w="7759" w:type="dxa"/>
            <w:gridSpan w:val="8"/>
            <w:tcBorders>
              <w:top w:val="single" w:sz="4" w:space="0" w:color="auto"/>
              <w:left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r w:rsidRPr="00520CBD">
              <w:rPr>
                <w:rFonts w:ascii="Arial" w:hAnsi="Arial" w:cs="Arial"/>
                <w:b/>
                <w:sz w:val="14"/>
                <w:szCs w:val="14"/>
              </w:rPr>
              <w:t>Kontenklasse</w:t>
            </w:r>
          </w:p>
        </w:tc>
        <w:tc>
          <w:tcPr>
            <w:tcW w:w="1109" w:type="dxa"/>
            <w:vMerge w:val="restart"/>
            <w:tcBorders>
              <w:top w:val="single" w:sz="4" w:space="0" w:color="auto"/>
              <w:left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r w:rsidRPr="00520CBD">
              <w:rPr>
                <w:rFonts w:ascii="Arial" w:hAnsi="Arial" w:cs="Arial"/>
                <w:b/>
                <w:sz w:val="14"/>
                <w:szCs w:val="14"/>
              </w:rPr>
              <w:t>Alte Gruppierung</w:t>
            </w:r>
          </w:p>
        </w:tc>
        <w:tc>
          <w:tcPr>
            <w:tcW w:w="1619" w:type="dxa"/>
            <w:vMerge w:val="restart"/>
            <w:tcBorders>
              <w:top w:val="single" w:sz="4" w:space="0" w:color="auto"/>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r w:rsidRPr="00520CBD">
              <w:rPr>
                <w:rFonts w:ascii="Arial" w:hAnsi="Arial" w:cs="Arial"/>
                <w:b/>
                <w:bCs/>
                <w:sz w:val="14"/>
                <w:szCs w:val="14"/>
              </w:rPr>
              <w:t xml:space="preserve">Position in Bilanz, </w:t>
            </w:r>
            <w:r w:rsidRPr="00520CBD">
              <w:rPr>
                <w:rFonts w:ascii="Arial" w:hAnsi="Arial" w:cs="Arial"/>
                <w:b/>
                <w:bCs/>
                <w:sz w:val="14"/>
                <w:szCs w:val="14"/>
              </w:rPr>
              <w:br/>
            </w:r>
            <w:r w:rsidR="00B11C6D">
              <w:rPr>
                <w:rFonts w:ascii="Arial" w:hAnsi="Arial" w:cs="Arial"/>
                <w:b/>
                <w:bCs/>
                <w:sz w:val="14"/>
                <w:szCs w:val="14"/>
              </w:rPr>
              <w:t xml:space="preserve">Ergebnishaushalt (EH) oder </w:t>
            </w:r>
            <w:r w:rsidRPr="00520CBD">
              <w:rPr>
                <w:rFonts w:ascii="Arial" w:hAnsi="Arial" w:cs="Arial"/>
                <w:b/>
                <w:bCs/>
                <w:sz w:val="14"/>
                <w:szCs w:val="14"/>
              </w:rPr>
              <w:t>Ergebnisrechnung (ER), Finanzhaushalt (FH) oder Finanz</w:t>
            </w:r>
            <w:r w:rsidR="009B19D5">
              <w:rPr>
                <w:rFonts w:ascii="Arial" w:hAnsi="Arial" w:cs="Arial"/>
                <w:b/>
                <w:bCs/>
                <w:sz w:val="14"/>
                <w:szCs w:val="14"/>
              </w:rPr>
              <w:t>-</w:t>
            </w:r>
            <w:r w:rsidRPr="00520CBD">
              <w:rPr>
                <w:rFonts w:ascii="Arial" w:hAnsi="Arial" w:cs="Arial"/>
                <w:b/>
                <w:bCs/>
                <w:sz w:val="14"/>
                <w:szCs w:val="14"/>
              </w:rPr>
              <w:t>rechnung (FR)</w:t>
            </w:r>
          </w:p>
        </w:tc>
      </w:tr>
      <w:tr w:rsidR="008337E5" w:rsidRPr="00520CBD" w:rsidTr="00AF62B0">
        <w:trPr>
          <w:trHeight w:val="225"/>
          <w:tblHeader/>
        </w:trPr>
        <w:tc>
          <w:tcPr>
            <w:tcW w:w="360" w:type="dxa"/>
            <w:vMerge w:val="restart"/>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c>
          <w:tcPr>
            <w:tcW w:w="7399" w:type="dxa"/>
            <w:gridSpan w:val="7"/>
            <w:tcBorders>
              <w:top w:val="single" w:sz="4" w:space="0" w:color="auto"/>
              <w:left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r w:rsidRPr="00520CBD">
              <w:rPr>
                <w:rFonts w:ascii="Arial" w:hAnsi="Arial" w:cs="Arial"/>
                <w:b/>
                <w:sz w:val="14"/>
                <w:szCs w:val="14"/>
              </w:rPr>
              <w:t>Kontengruppe</w:t>
            </w:r>
          </w:p>
        </w:tc>
        <w:tc>
          <w:tcPr>
            <w:tcW w:w="1109" w:type="dxa"/>
            <w:vMerge/>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c>
          <w:tcPr>
            <w:tcW w:w="1619" w:type="dxa"/>
            <w:vMerge/>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r>
      <w:tr w:rsidR="008337E5" w:rsidRPr="00520CBD" w:rsidTr="00AF62B0">
        <w:trPr>
          <w:trHeight w:val="225"/>
          <w:tblHeader/>
        </w:trPr>
        <w:tc>
          <w:tcPr>
            <w:tcW w:w="360" w:type="dxa"/>
            <w:vMerge/>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c>
          <w:tcPr>
            <w:tcW w:w="361" w:type="dxa"/>
            <w:vMerge w:val="restart"/>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p>
        </w:tc>
        <w:tc>
          <w:tcPr>
            <w:tcW w:w="7038" w:type="dxa"/>
            <w:gridSpan w:val="6"/>
            <w:tcBorders>
              <w:top w:val="single" w:sz="4" w:space="0" w:color="auto"/>
              <w:left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r w:rsidRPr="00520CBD">
              <w:rPr>
                <w:rFonts w:ascii="Arial" w:hAnsi="Arial" w:cs="Arial"/>
                <w:b/>
                <w:sz w:val="14"/>
                <w:szCs w:val="14"/>
              </w:rPr>
              <w:t>Kontenart</w:t>
            </w:r>
          </w:p>
        </w:tc>
        <w:tc>
          <w:tcPr>
            <w:tcW w:w="1109" w:type="dxa"/>
            <w:vMerge/>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c>
          <w:tcPr>
            <w:tcW w:w="1619" w:type="dxa"/>
            <w:vMerge/>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r>
      <w:tr w:rsidR="008337E5" w:rsidRPr="00520CBD" w:rsidTr="00AF62B0">
        <w:trPr>
          <w:trHeight w:val="225"/>
          <w:tblHeader/>
        </w:trPr>
        <w:tc>
          <w:tcPr>
            <w:tcW w:w="360" w:type="dxa"/>
            <w:vMerge/>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c>
          <w:tcPr>
            <w:tcW w:w="361" w:type="dxa"/>
            <w:vMerge/>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p>
        </w:tc>
        <w:tc>
          <w:tcPr>
            <w:tcW w:w="437" w:type="dxa"/>
            <w:vMerge w:val="restart"/>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p>
        </w:tc>
        <w:tc>
          <w:tcPr>
            <w:tcW w:w="6601" w:type="dxa"/>
            <w:gridSpan w:val="5"/>
            <w:tcBorders>
              <w:top w:val="single" w:sz="4" w:space="0" w:color="auto"/>
              <w:left w:val="single" w:sz="4" w:space="0" w:color="auto"/>
              <w:right w:val="single" w:sz="4" w:space="0" w:color="auto"/>
            </w:tcBorders>
            <w:shd w:val="clear" w:color="auto" w:fill="auto"/>
            <w:noWrap/>
          </w:tcPr>
          <w:p w:rsidR="008337E5" w:rsidRPr="00520CBD" w:rsidRDefault="008337E5" w:rsidP="006A7603">
            <w:pPr>
              <w:rPr>
                <w:rFonts w:ascii="Arial" w:hAnsi="Arial" w:cs="Arial"/>
                <w:b/>
                <w:sz w:val="14"/>
                <w:szCs w:val="14"/>
              </w:rPr>
            </w:pPr>
            <w:r w:rsidRPr="00520CBD">
              <w:rPr>
                <w:rFonts w:ascii="Arial" w:hAnsi="Arial" w:cs="Arial"/>
                <w:b/>
                <w:sz w:val="14"/>
                <w:szCs w:val="14"/>
              </w:rPr>
              <w:t>Konto</w:t>
            </w:r>
          </w:p>
        </w:tc>
        <w:tc>
          <w:tcPr>
            <w:tcW w:w="1109" w:type="dxa"/>
            <w:vMerge/>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c>
          <w:tcPr>
            <w:tcW w:w="1619" w:type="dxa"/>
            <w:vMerge/>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r>
      <w:tr w:rsidR="008337E5" w:rsidRPr="00520CBD" w:rsidTr="00AF62B0">
        <w:trPr>
          <w:trHeight w:val="225"/>
          <w:tblHeader/>
        </w:trPr>
        <w:tc>
          <w:tcPr>
            <w:tcW w:w="360" w:type="dxa"/>
            <w:vMerge/>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c>
          <w:tcPr>
            <w:tcW w:w="361" w:type="dxa"/>
            <w:vMerge/>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p>
        </w:tc>
        <w:tc>
          <w:tcPr>
            <w:tcW w:w="437" w:type="dxa"/>
            <w:vMerge/>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p>
        </w:tc>
        <w:tc>
          <w:tcPr>
            <w:tcW w:w="498" w:type="dxa"/>
            <w:vMerge w:val="restart"/>
            <w:tcBorders>
              <w:left w:val="single" w:sz="4" w:space="0" w:color="auto"/>
              <w:bottom w:val="single" w:sz="4" w:space="0" w:color="auto"/>
              <w:right w:val="single" w:sz="4" w:space="0" w:color="auto"/>
            </w:tcBorders>
            <w:shd w:val="clear" w:color="auto" w:fill="auto"/>
            <w:noWrap/>
          </w:tcPr>
          <w:p w:rsidR="008337E5" w:rsidRPr="00520CBD" w:rsidRDefault="008337E5" w:rsidP="006A7603">
            <w:pPr>
              <w:rPr>
                <w:rFonts w:ascii="Arial" w:hAnsi="Arial" w:cs="Arial"/>
                <w:b/>
                <w:sz w:val="14"/>
                <w:szCs w:val="14"/>
              </w:rPr>
            </w:pPr>
          </w:p>
        </w:tc>
        <w:tc>
          <w:tcPr>
            <w:tcW w:w="6103" w:type="dxa"/>
            <w:gridSpan w:val="4"/>
            <w:tcBorders>
              <w:top w:val="single" w:sz="4" w:space="0" w:color="auto"/>
              <w:left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r w:rsidRPr="00520CBD">
              <w:rPr>
                <w:rFonts w:ascii="Arial" w:hAnsi="Arial" w:cs="Arial"/>
                <w:b/>
                <w:sz w:val="14"/>
                <w:szCs w:val="14"/>
              </w:rPr>
              <w:t>Unterkonto 1</w:t>
            </w:r>
          </w:p>
        </w:tc>
        <w:tc>
          <w:tcPr>
            <w:tcW w:w="1109" w:type="dxa"/>
            <w:vMerge/>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c>
          <w:tcPr>
            <w:tcW w:w="1619" w:type="dxa"/>
            <w:vMerge/>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r>
      <w:tr w:rsidR="008337E5" w:rsidRPr="00520CBD" w:rsidTr="00AF62B0">
        <w:trPr>
          <w:trHeight w:val="225"/>
          <w:tblHeader/>
        </w:trPr>
        <w:tc>
          <w:tcPr>
            <w:tcW w:w="360" w:type="dxa"/>
            <w:vMerge/>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c>
          <w:tcPr>
            <w:tcW w:w="361" w:type="dxa"/>
            <w:vMerge/>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p>
        </w:tc>
        <w:tc>
          <w:tcPr>
            <w:tcW w:w="437" w:type="dxa"/>
            <w:vMerge/>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p>
        </w:tc>
        <w:tc>
          <w:tcPr>
            <w:tcW w:w="498" w:type="dxa"/>
            <w:vMerge/>
            <w:tcBorders>
              <w:left w:val="single" w:sz="4" w:space="0" w:color="auto"/>
              <w:bottom w:val="single" w:sz="4" w:space="0" w:color="auto"/>
              <w:right w:val="single" w:sz="4" w:space="0" w:color="auto"/>
            </w:tcBorders>
            <w:shd w:val="clear" w:color="auto" w:fill="auto"/>
            <w:noWrap/>
          </w:tcPr>
          <w:p w:rsidR="008337E5" w:rsidRPr="00520CBD" w:rsidRDefault="008337E5" w:rsidP="006A7603">
            <w:pPr>
              <w:rPr>
                <w:rFonts w:ascii="Arial" w:hAnsi="Arial" w:cs="Arial"/>
                <w:b/>
                <w:sz w:val="14"/>
                <w:szCs w:val="14"/>
              </w:rPr>
            </w:pPr>
          </w:p>
        </w:tc>
        <w:tc>
          <w:tcPr>
            <w:tcW w:w="620" w:type="dxa"/>
            <w:vMerge w:val="restart"/>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p>
        </w:tc>
        <w:tc>
          <w:tcPr>
            <w:tcW w:w="5483" w:type="dxa"/>
            <w:gridSpan w:val="3"/>
            <w:tcBorders>
              <w:top w:val="single" w:sz="4" w:space="0" w:color="auto"/>
              <w:left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r w:rsidRPr="00520CBD">
              <w:rPr>
                <w:rFonts w:ascii="Arial" w:hAnsi="Arial" w:cs="Arial"/>
                <w:b/>
                <w:sz w:val="14"/>
                <w:szCs w:val="14"/>
              </w:rPr>
              <w:t>Unterkonto 2</w:t>
            </w:r>
          </w:p>
        </w:tc>
        <w:tc>
          <w:tcPr>
            <w:tcW w:w="1109" w:type="dxa"/>
            <w:vMerge/>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c>
          <w:tcPr>
            <w:tcW w:w="1619" w:type="dxa"/>
            <w:vMerge/>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r>
      <w:tr w:rsidR="008337E5" w:rsidRPr="00520CBD" w:rsidTr="00AF62B0">
        <w:trPr>
          <w:trHeight w:val="225"/>
          <w:tblHeader/>
        </w:trPr>
        <w:tc>
          <w:tcPr>
            <w:tcW w:w="360" w:type="dxa"/>
            <w:vMerge/>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c>
          <w:tcPr>
            <w:tcW w:w="361" w:type="dxa"/>
            <w:vMerge/>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p>
        </w:tc>
        <w:tc>
          <w:tcPr>
            <w:tcW w:w="437" w:type="dxa"/>
            <w:vMerge/>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p>
        </w:tc>
        <w:tc>
          <w:tcPr>
            <w:tcW w:w="498" w:type="dxa"/>
            <w:vMerge/>
            <w:tcBorders>
              <w:left w:val="single" w:sz="4" w:space="0" w:color="auto"/>
              <w:bottom w:val="single" w:sz="4" w:space="0" w:color="auto"/>
              <w:right w:val="single" w:sz="4" w:space="0" w:color="auto"/>
            </w:tcBorders>
            <w:shd w:val="clear" w:color="auto" w:fill="auto"/>
            <w:noWrap/>
          </w:tcPr>
          <w:p w:rsidR="008337E5" w:rsidRPr="00520CBD" w:rsidRDefault="008337E5" w:rsidP="006A7603">
            <w:pPr>
              <w:rPr>
                <w:rFonts w:ascii="Arial" w:hAnsi="Arial" w:cs="Arial"/>
                <w:b/>
                <w:sz w:val="14"/>
                <w:szCs w:val="14"/>
              </w:rPr>
            </w:pPr>
          </w:p>
        </w:tc>
        <w:tc>
          <w:tcPr>
            <w:tcW w:w="620" w:type="dxa"/>
            <w:vMerge/>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p>
        </w:tc>
        <w:tc>
          <w:tcPr>
            <w:tcW w:w="674" w:type="dxa"/>
            <w:vMerge w:val="restart"/>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p>
        </w:tc>
        <w:tc>
          <w:tcPr>
            <w:tcW w:w="4809" w:type="dxa"/>
            <w:gridSpan w:val="2"/>
            <w:tcBorders>
              <w:top w:val="single" w:sz="4" w:space="0" w:color="auto"/>
              <w:left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r w:rsidRPr="00520CBD">
              <w:rPr>
                <w:rFonts w:ascii="Arial" w:hAnsi="Arial" w:cs="Arial"/>
                <w:b/>
                <w:sz w:val="14"/>
                <w:szCs w:val="14"/>
              </w:rPr>
              <w:t>Bereichsabgrenzung</w:t>
            </w:r>
          </w:p>
        </w:tc>
        <w:tc>
          <w:tcPr>
            <w:tcW w:w="1109" w:type="dxa"/>
            <w:vMerge/>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c>
          <w:tcPr>
            <w:tcW w:w="1619" w:type="dxa"/>
            <w:vMerge/>
            <w:tcBorders>
              <w:left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r>
      <w:tr w:rsidR="008337E5" w:rsidRPr="00520CBD" w:rsidTr="00AF62B0">
        <w:trPr>
          <w:trHeight w:val="225"/>
          <w:tblHeader/>
        </w:trPr>
        <w:tc>
          <w:tcPr>
            <w:tcW w:w="360" w:type="dxa"/>
            <w:vMerge/>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c>
          <w:tcPr>
            <w:tcW w:w="361" w:type="dxa"/>
            <w:vMerge/>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p>
        </w:tc>
        <w:tc>
          <w:tcPr>
            <w:tcW w:w="437" w:type="dxa"/>
            <w:vMerge/>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p>
        </w:tc>
        <w:tc>
          <w:tcPr>
            <w:tcW w:w="498" w:type="dxa"/>
            <w:vMerge/>
            <w:tcBorders>
              <w:left w:val="single" w:sz="4" w:space="0" w:color="auto"/>
              <w:bottom w:val="single" w:sz="4" w:space="0" w:color="auto"/>
              <w:right w:val="single" w:sz="4" w:space="0" w:color="auto"/>
            </w:tcBorders>
            <w:shd w:val="clear" w:color="auto" w:fill="auto"/>
            <w:noWrap/>
          </w:tcPr>
          <w:p w:rsidR="008337E5" w:rsidRPr="00520CBD" w:rsidRDefault="008337E5" w:rsidP="006A7603">
            <w:pPr>
              <w:rPr>
                <w:rFonts w:ascii="Arial" w:hAnsi="Arial" w:cs="Arial"/>
                <w:b/>
                <w:sz w:val="14"/>
                <w:szCs w:val="14"/>
              </w:rPr>
            </w:pPr>
          </w:p>
        </w:tc>
        <w:tc>
          <w:tcPr>
            <w:tcW w:w="620" w:type="dxa"/>
            <w:vMerge/>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p>
        </w:tc>
        <w:tc>
          <w:tcPr>
            <w:tcW w:w="674" w:type="dxa"/>
            <w:vMerge/>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p>
        </w:tc>
        <w:tc>
          <w:tcPr>
            <w:tcW w:w="586" w:type="dxa"/>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b/>
                <w:sz w:val="14"/>
                <w:szCs w:val="14"/>
              </w:rPr>
            </w:pPr>
            <w:r w:rsidRPr="00520CBD">
              <w:rPr>
                <w:rFonts w:ascii="Arial" w:hAnsi="Arial" w:cs="Arial"/>
                <w:b/>
                <w:sz w:val="14"/>
                <w:szCs w:val="14"/>
              </w:rPr>
              <w:t>Bezeichnung und Zuordnung</w:t>
            </w:r>
          </w:p>
        </w:tc>
        <w:tc>
          <w:tcPr>
            <w:tcW w:w="1109" w:type="dxa"/>
            <w:vMerge/>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c>
          <w:tcPr>
            <w:tcW w:w="1619" w:type="dxa"/>
            <w:vMerge/>
            <w:tcBorders>
              <w:left w:val="single" w:sz="4" w:space="0" w:color="auto"/>
              <w:bottom w:val="single" w:sz="4" w:space="0" w:color="auto"/>
              <w:right w:val="single" w:sz="4" w:space="0" w:color="auto"/>
            </w:tcBorders>
            <w:shd w:val="clear" w:color="auto" w:fill="auto"/>
          </w:tcPr>
          <w:p w:rsidR="008337E5" w:rsidRPr="00520CBD" w:rsidRDefault="008337E5" w:rsidP="006A7603">
            <w:pPr>
              <w:rPr>
                <w:rFonts w:ascii="Arial" w:hAnsi="Arial" w:cs="Arial"/>
                <w:sz w:val="14"/>
                <w:szCs w:val="14"/>
              </w:rPr>
            </w:pPr>
          </w:p>
        </w:tc>
      </w:tr>
      <w:tr w:rsidR="00B5559F" w:rsidRPr="00520CBD" w:rsidTr="00AF62B0">
        <w:trPr>
          <w:trHeight w:val="49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Immaterielle Vermögensgegenstände, Sachanlagevermögen und Vorratsvermögen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B11C6D">
            <w:pPr>
              <w:rPr>
                <w:rFonts w:ascii="Arial" w:hAnsi="Arial" w:cs="Arial"/>
                <w:sz w:val="14"/>
                <w:szCs w:val="14"/>
              </w:rPr>
            </w:pPr>
            <w:r w:rsidRPr="00520CBD">
              <w:rPr>
                <w:rFonts w:ascii="Arial" w:hAnsi="Arial" w:cs="Arial"/>
                <w:sz w:val="14"/>
                <w:szCs w:val="14"/>
              </w:rPr>
              <w:t xml:space="preserve">Aktivseite (A) § 51 Abs. 2 </w:t>
            </w:r>
            <w:proofErr w:type="spellStart"/>
            <w:r w:rsidRPr="00520CBD">
              <w:rPr>
                <w:rFonts w:ascii="Arial" w:hAnsi="Arial" w:cs="Arial"/>
                <w:sz w:val="14"/>
                <w:szCs w:val="14"/>
              </w:rPr>
              <w:t>SächsKomHVO</w:t>
            </w:r>
            <w:proofErr w:type="spellEnd"/>
          </w:p>
        </w:tc>
      </w:tr>
      <w:tr w:rsidR="00B5559F" w:rsidRPr="00520CBD" w:rsidTr="00AF62B0">
        <w:trPr>
          <w:trHeight w:val="29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00</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Immaterielle Vermögensgegenstände und Sonderposten für geleistete Investitionszuwendungen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1a) A 1b)</w:t>
            </w:r>
          </w:p>
        </w:tc>
      </w:tr>
      <w:tr w:rsidR="00B5559F" w:rsidRPr="00520CBD" w:rsidTr="00AF62B0">
        <w:trPr>
          <w:trHeight w:val="26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001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Gewerbliche Schutzrechte und ähnliche Rechte und Werte sowie Lizenzen an solchen Rechten und Werten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1a)</w:t>
            </w:r>
          </w:p>
        </w:tc>
      </w:tr>
      <w:tr w:rsidR="00B5559F" w:rsidRPr="00520CBD" w:rsidTr="00AF62B0">
        <w:trPr>
          <w:trHeight w:val="68"/>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002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Anzahlungen auf immaterielles 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1a)</w:t>
            </w:r>
          </w:p>
        </w:tc>
      </w:tr>
      <w:tr w:rsidR="00B5559F" w:rsidRPr="00520CBD" w:rsidTr="00AF62B0">
        <w:trPr>
          <w:trHeight w:val="6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003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Sonderposten für geleistete Investitionszuwendungen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1b)</w:t>
            </w:r>
          </w:p>
        </w:tc>
      </w:tr>
      <w:tr w:rsidR="00641FC5"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641FC5" w:rsidRPr="00520CBD" w:rsidRDefault="00641FC5"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641FC5" w:rsidRPr="00520CBD" w:rsidRDefault="00641FC5"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641FC5" w:rsidRPr="00520CBD" w:rsidRDefault="00641FC5"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641FC5" w:rsidRPr="00520CBD" w:rsidRDefault="00641FC5"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641FC5" w:rsidRPr="00520CBD" w:rsidRDefault="00641FC5"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641FC5" w:rsidRPr="00520CBD" w:rsidRDefault="00641FC5"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641FC5" w:rsidRPr="00520CBD" w:rsidRDefault="00641FC5"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641FC5" w:rsidRPr="00641FC5" w:rsidRDefault="00641FC5" w:rsidP="006A7603">
            <w:pPr>
              <w:rPr>
                <w:rFonts w:ascii="Arial" w:hAnsi="Arial" w:cs="Arial"/>
                <w:sz w:val="14"/>
                <w:szCs w:val="14"/>
              </w:rPr>
            </w:pPr>
            <w:r w:rsidRPr="00641FC5">
              <w:rPr>
                <w:rFonts w:ascii="Arial" w:hAnsi="Arial" w:cs="Arial"/>
                <w:sz w:val="14"/>
                <w:szCs w:val="14"/>
              </w:rPr>
              <w:t>Hierunter zu erfassen sind Sonderposten für Zuwendu</w:t>
            </w:r>
            <w:r w:rsidRPr="00641FC5">
              <w:rPr>
                <w:rFonts w:ascii="Arial" w:hAnsi="Arial" w:cs="Arial"/>
                <w:sz w:val="14"/>
                <w:szCs w:val="14"/>
              </w:rPr>
              <w:t>n</w:t>
            </w:r>
            <w:r w:rsidRPr="00641FC5">
              <w:rPr>
                <w:rFonts w:ascii="Arial" w:hAnsi="Arial" w:cs="Arial"/>
                <w:sz w:val="14"/>
                <w:szCs w:val="14"/>
              </w:rPr>
              <w:t>gen, Umlagen, Kostenerstattungen, Be</w:t>
            </w:r>
            <w:r w:rsidRPr="00641FC5">
              <w:rPr>
                <w:rFonts w:ascii="Arial" w:hAnsi="Arial" w:cs="Arial"/>
                <w:sz w:val="14"/>
                <w:szCs w:val="14"/>
              </w:rPr>
              <w:t>i</w:t>
            </w:r>
            <w:r w:rsidRPr="00641FC5">
              <w:rPr>
                <w:rFonts w:ascii="Arial" w:hAnsi="Arial" w:cs="Arial"/>
                <w:sz w:val="14"/>
                <w:szCs w:val="14"/>
              </w:rPr>
              <w:t>träge und ähnliche Entgelte, die die Gemeinde im Rahmen der Erfüllung ihrer Aufgaben oder aufgrund gesetzlicher oder satzungsrechtlicher Verpflic</w:t>
            </w:r>
            <w:r w:rsidRPr="00641FC5">
              <w:rPr>
                <w:rFonts w:ascii="Arial" w:hAnsi="Arial" w:cs="Arial"/>
                <w:sz w:val="14"/>
                <w:szCs w:val="14"/>
              </w:rPr>
              <w:t>h</w:t>
            </w:r>
            <w:r w:rsidRPr="00641FC5">
              <w:rPr>
                <w:rFonts w:ascii="Arial" w:hAnsi="Arial" w:cs="Arial"/>
                <w:sz w:val="14"/>
                <w:szCs w:val="14"/>
              </w:rPr>
              <w:t>tungen an Dritte für Investitionen geleistet hat, sofern die G</w:t>
            </w:r>
            <w:r w:rsidRPr="00641FC5">
              <w:rPr>
                <w:rFonts w:ascii="Arial" w:hAnsi="Arial" w:cs="Arial"/>
                <w:sz w:val="14"/>
                <w:szCs w:val="14"/>
              </w:rPr>
              <w:t>e</w:t>
            </w:r>
            <w:r w:rsidRPr="00641FC5">
              <w:rPr>
                <w:rFonts w:ascii="Arial" w:hAnsi="Arial" w:cs="Arial"/>
                <w:sz w:val="14"/>
                <w:szCs w:val="14"/>
              </w:rPr>
              <w:t>meinde vom Wahlrecht zur Bildung derartiger Sonde</w:t>
            </w:r>
            <w:r w:rsidRPr="00641FC5">
              <w:rPr>
                <w:rFonts w:ascii="Arial" w:hAnsi="Arial" w:cs="Arial"/>
                <w:sz w:val="14"/>
                <w:szCs w:val="14"/>
              </w:rPr>
              <w:t>r</w:t>
            </w:r>
            <w:r w:rsidRPr="00641FC5">
              <w:rPr>
                <w:rFonts w:ascii="Arial" w:hAnsi="Arial" w:cs="Arial"/>
                <w:sz w:val="14"/>
                <w:szCs w:val="14"/>
              </w:rPr>
              <w:t>posten Gebrauch macht.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41FC5" w:rsidRPr="00520CBD" w:rsidRDefault="00641FC5"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641FC5" w:rsidRPr="00520CBD" w:rsidRDefault="00641FC5" w:rsidP="006A7603">
            <w:pPr>
              <w:rPr>
                <w:rFonts w:ascii="Arial" w:hAnsi="Arial" w:cs="Arial"/>
                <w:sz w:val="14"/>
                <w:szCs w:val="14"/>
              </w:rPr>
            </w:pP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01</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Unbebaute Grundstücke und grundstücksgleiche Rechte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aa</w:t>
            </w:r>
            <w:proofErr w:type="spellEnd"/>
            <w:r w:rsidRPr="00520CBD">
              <w:rPr>
                <w:rFonts w:ascii="Arial" w:hAnsi="Arial" w:cs="Arial"/>
                <w:sz w:val="14"/>
                <w:szCs w:val="14"/>
              </w:rPr>
              <w:t>)</w:t>
            </w:r>
          </w:p>
        </w:tc>
      </w:tr>
      <w:tr w:rsidR="00B5559F" w:rsidRPr="00520CBD" w:rsidTr="00AF62B0">
        <w:trPr>
          <w:trHeight w:val="133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Im Eigentum befindliche unbebaute Bodenflächen einschließlich zugehöriger Oberflächengewässer. Dazu gehören Bodenverbesserungen, die physisch nicht von dem Grund und Boden getrennt werden können. Nicht dazu gehören auf dem Boden befindliche Gebäude und andere Bauwerke oder Anbaukulturen, Baum- und Viehbestände, die zu den produzierten Vermögensgütern gehören. Auch Bodenschätze, nichtkultivierte biologische Ressourcen sowie unterirdische Wasservorkommen zählen nicht dazu. Der Grund und Boden umfasst Bauland, land- und forstwirtschaftliche Nutzflächen, Erholungsflächen und sonstige Flächen.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011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Grünflächen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aa</w:t>
            </w:r>
            <w:proofErr w:type="spellEnd"/>
            <w:r w:rsidRPr="00520CBD">
              <w:rPr>
                <w:rFonts w:ascii="Arial" w:hAnsi="Arial" w:cs="Arial"/>
                <w:sz w:val="14"/>
                <w:szCs w:val="14"/>
              </w:rPr>
              <w:t>)</w:t>
            </w:r>
          </w:p>
        </w:tc>
      </w:tr>
      <w:tr w:rsidR="00B5559F" w:rsidRPr="00520CBD" w:rsidTr="00AF62B0">
        <w:trPr>
          <w:trHeight w:val="80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In kommunalem Besitz befindlicher Grund und Boden, der als Parkanlagen oder als sonstige Freizeit- und Erholungsflächen genutzt wird einschließlich der zugehörigen Oberflächengewässer und des Aufwuchses, ferner die Aufbauten und die Ausstattung, soweit diese dem Grundvermögen zuzuordnen sind</w:t>
            </w:r>
            <w:r w:rsidR="006F5539">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0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012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Ackerland</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aa</w:t>
            </w:r>
            <w:proofErr w:type="spellEnd"/>
            <w:r w:rsidRPr="00520CBD">
              <w:rPr>
                <w:rFonts w:ascii="Arial" w:hAnsi="Arial" w:cs="Arial"/>
                <w:sz w:val="14"/>
                <w:szCs w:val="14"/>
              </w:rPr>
              <w:t>)</w:t>
            </w:r>
          </w:p>
        </w:tc>
      </w:tr>
      <w:tr w:rsidR="00B5559F" w:rsidRPr="00520CBD" w:rsidTr="00AF62B0">
        <w:trPr>
          <w:trHeight w:val="78"/>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013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Wald und Forsten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aa</w:t>
            </w:r>
            <w:proofErr w:type="spellEnd"/>
            <w:r w:rsidRPr="00520CBD">
              <w:rPr>
                <w:rFonts w:ascii="Arial" w:hAnsi="Arial" w:cs="Arial"/>
                <w:sz w:val="14"/>
                <w:szCs w:val="14"/>
              </w:rPr>
              <w:t>)</w:t>
            </w:r>
          </w:p>
        </w:tc>
      </w:tr>
      <w:tr w:rsidR="00B5559F" w:rsidRPr="00520CBD" w:rsidTr="00AF62B0">
        <w:trPr>
          <w:trHeight w:val="25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Grund und Boden, der forstwirtschaftlich kommerziell oder für eigene Zwecke genutzt wird, sowie der Aufwuchs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8"/>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014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Schutz- und Ausgleichsflächen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aa</w:t>
            </w:r>
            <w:proofErr w:type="spellEnd"/>
            <w:r w:rsidRPr="00520CBD">
              <w:rPr>
                <w:rFonts w:ascii="Arial" w:hAnsi="Arial" w:cs="Arial"/>
                <w:sz w:val="14"/>
                <w:szCs w:val="14"/>
              </w:rPr>
              <w:t>)</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015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Gewässer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aa</w:t>
            </w:r>
            <w:proofErr w:type="spellEnd"/>
            <w:r w:rsidRPr="00520CBD">
              <w:rPr>
                <w:rFonts w:ascii="Arial" w:hAnsi="Arial" w:cs="Arial"/>
                <w:sz w:val="14"/>
                <w:szCs w:val="14"/>
              </w:rPr>
              <w:t>)</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019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unbebaute Grundstücke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aa</w:t>
            </w:r>
            <w:proofErr w:type="spellEnd"/>
            <w:r w:rsidRPr="00520CBD">
              <w:rPr>
                <w:rFonts w:ascii="Arial" w:hAnsi="Arial" w:cs="Arial"/>
                <w:sz w:val="14"/>
                <w:szCs w:val="14"/>
              </w:rPr>
              <w:t>)</w:t>
            </w:r>
          </w:p>
        </w:tc>
      </w:tr>
      <w:tr w:rsidR="00B5559F" w:rsidRPr="00520CBD" w:rsidTr="00AF62B0">
        <w:trPr>
          <w:trHeight w:val="806"/>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Anderweitig nicht genannter Grund und Boden. Hierzu gehören Gemeinschaftsweiden, nicht landwirtschaftlich genutzte Wiesen, Grund und Boden, der Wohnbauten umgibt, soweit er nicht den Gebäuden zugeordnet ist, sowie die zugehörigen Oberflächengewässer, soweit sie keine wasserbaulichen Anlagen umfassen.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6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02</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Bebaute Grundstücke und grundstücksgleiche Rechte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bb</w:t>
            </w:r>
            <w:proofErr w:type="spellEnd"/>
            <w:r w:rsidRPr="00520CBD">
              <w:rPr>
                <w:rFonts w:ascii="Arial" w:hAnsi="Arial" w:cs="Arial"/>
                <w:sz w:val="14"/>
                <w:szCs w:val="14"/>
              </w:rPr>
              <w:t>)</w:t>
            </w:r>
          </w:p>
        </w:tc>
      </w:tr>
      <w:tr w:rsidR="00B5559F" w:rsidRPr="00520CBD" w:rsidTr="00AF62B0">
        <w:trPr>
          <w:trHeight w:val="13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021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mit Wohnbauten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bb</w:t>
            </w:r>
            <w:proofErr w:type="spellEnd"/>
            <w:r w:rsidRPr="00520CBD">
              <w:rPr>
                <w:rFonts w:ascii="Arial" w:hAnsi="Arial" w:cs="Arial"/>
                <w:sz w:val="14"/>
                <w:szCs w:val="14"/>
              </w:rPr>
              <w:t>)</w:t>
            </w:r>
          </w:p>
        </w:tc>
      </w:tr>
      <w:tr w:rsidR="00B5559F" w:rsidRPr="00520CBD" w:rsidTr="00AF62B0">
        <w:trPr>
          <w:trHeight w:val="13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022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mit sozialen 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bb</w:t>
            </w:r>
            <w:proofErr w:type="spellEnd"/>
            <w:r w:rsidRPr="00520CBD">
              <w:rPr>
                <w:rFonts w:ascii="Arial" w:hAnsi="Arial" w:cs="Arial"/>
                <w:sz w:val="14"/>
                <w:szCs w:val="14"/>
              </w:rPr>
              <w:t>)</w:t>
            </w:r>
          </w:p>
        </w:tc>
      </w:tr>
      <w:tr w:rsidR="00B5559F" w:rsidRPr="00520CBD" w:rsidTr="00AF62B0">
        <w:trPr>
          <w:trHeight w:val="11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023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mit Schulen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bb</w:t>
            </w:r>
            <w:proofErr w:type="spellEnd"/>
            <w:r w:rsidRPr="00520CBD">
              <w:rPr>
                <w:rFonts w:ascii="Arial" w:hAnsi="Arial" w:cs="Arial"/>
                <w:sz w:val="14"/>
                <w:szCs w:val="14"/>
              </w:rPr>
              <w:t>)</w:t>
            </w:r>
          </w:p>
        </w:tc>
      </w:tr>
      <w:tr w:rsidR="00B5559F" w:rsidRPr="00520CBD" w:rsidTr="00AF62B0">
        <w:trPr>
          <w:trHeight w:val="9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024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mit Kulturanlagen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bb</w:t>
            </w:r>
            <w:proofErr w:type="spellEnd"/>
            <w:r w:rsidRPr="00520CBD">
              <w:rPr>
                <w:rFonts w:ascii="Arial" w:hAnsi="Arial" w:cs="Arial"/>
                <w:sz w:val="14"/>
                <w:szCs w:val="14"/>
              </w:rPr>
              <w:t>)</w:t>
            </w:r>
          </w:p>
        </w:tc>
      </w:tr>
      <w:tr w:rsidR="00B5559F" w:rsidRPr="00520CBD" w:rsidTr="00AF62B0">
        <w:trPr>
          <w:trHeight w:val="8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025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mit Sportanlagen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bb</w:t>
            </w:r>
            <w:proofErr w:type="spellEnd"/>
            <w:r w:rsidRPr="00520CBD">
              <w:rPr>
                <w:rFonts w:ascii="Arial" w:hAnsi="Arial" w:cs="Arial"/>
                <w:sz w:val="14"/>
                <w:szCs w:val="14"/>
              </w:rPr>
              <w:t>)</w:t>
            </w:r>
          </w:p>
        </w:tc>
      </w:tr>
      <w:tr w:rsidR="00B5559F" w:rsidRPr="00520CBD" w:rsidTr="00AF62B0">
        <w:trPr>
          <w:trHeight w:val="6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026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mit Gartenanlagen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bb</w:t>
            </w:r>
            <w:proofErr w:type="spellEnd"/>
            <w:r w:rsidRPr="00520CBD">
              <w:rPr>
                <w:rFonts w:ascii="Arial" w:hAnsi="Arial" w:cs="Arial"/>
                <w:sz w:val="14"/>
                <w:szCs w:val="14"/>
              </w:rPr>
              <w:t>)</w:t>
            </w:r>
          </w:p>
        </w:tc>
      </w:tr>
      <w:tr w:rsidR="00B5559F" w:rsidRPr="00520CBD" w:rsidTr="00AF62B0">
        <w:trPr>
          <w:trHeight w:val="5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027</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mit Verwaltungsgebäuden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bb</w:t>
            </w:r>
            <w:proofErr w:type="spellEnd"/>
            <w:r w:rsidRPr="00520CBD">
              <w:rPr>
                <w:rFonts w:ascii="Arial" w:hAnsi="Arial" w:cs="Arial"/>
                <w:sz w:val="14"/>
                <w:szCs w:val="14"/>
              </w:rPr>
              <w:t>)</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029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mit sonstigen Gebäuden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bb</w:t>
            </w:r>
            <w:proofErr w:type="spellEnd"/>
            <w:r w:rsidRPr="00520CBD">
              <w:rPr>
                <w:rFonts w:ascii="Arial" w:hAnsi="Arial" w:cs="Arial"/>
                <w:sz w:val="14"/>
                <w:szCs w:val="14"/>
              </w:rPr>
              <w:t>)</w:t>
            </w:r>
          </w:p>
        </w:tc>
      </w:tr>
      <w:tr w:rsidR="00B5559F" w:rsidRPr="00520CBD" w:rsidTr="00AF62B0">
        <w:trPr>
          <w:trHeight w:val="21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03</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Infrastrukturvermögen einschließlich Grundstücke und grundstücksgleiche Rechte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1c) cc)</w:t>
            </w:r>
          </w:p>
        </w:tc>
      </w:tr>
      <w:tr w:rsidR="00B5559F" w:rsidRPr="00520CBD" w:rsidTr="00AF62B0">
        <w:trPr>
          <w:trHeight w:val="136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Eingeschlossen sind Kosten für Straßen, Kanalisation und die Erschließung, soweit diese nicht den Wohn- und Nichtwohngebäuden zuzurechnen sind. Zu den sonstigen Bauten gehören Brücken, Hochstraßen und Tunnel, Schienenstrecken, Rollbahnen und U-Bahn-Bauten, städtische Entwässerungs- und Abwasserbeseitigungsanlagen, Straßen und Wege, Kabelnetze, Energieübertragungsleitungen, Fernrohrleitungen, Wasserleitungen, Wasserstraßen, Häfen, Dämme und sonstige Wasserbauten.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4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031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Brücken, Tunnel und ingenieurbauliche 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1c) cc)</w:t>
            </w:r>
          </w:p>
        </w:tc>
      </w:tr>
      <w:tr w:rsidR="00B5559F"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032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Gleisanlagen mit Streckenausrüstung und Sicherheitsanlagen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1c) cc)</w:t>
            </w:r>
          </w:p>
        </w:tc>
      </w:tr>
      <w:tr w:rsidR="00B5559F"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033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Stromversorgungsanlagen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1c) cc)</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034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Gasversorgungsanlagen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1c) cc)</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035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Wasserversorgungsanlagen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1c) cc)</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036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Abfallbeseitigungsanlagen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1c) cc)</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037</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Entwässerungs- und Abwasserbeseitigungsanlagen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1c) cc)</w:t>
            </w:r>
          </w:p>
        </w:tc>
      </w:tr>
      <w:tr w:rsidR="00B5559F" w:rsidRPr="00520CBD" w:rsidTr="00AF62B0">
        <w:trPr>
          <w:trHeight w:val="15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038</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Straßen, Wege und Plätze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1c) cc)</w:t>
            </w:r>
          </w:p>
        </w:tc>
      </w:tr>
      <w:tr w:rsidR="00B5559F" w:rsidRPr="00520CBD" w:rsidTr="00AF62B0">
        <w:trPr>
          <w:trHeight w:val="15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039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Sonstiges Infrastrukturvermögen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1c) cc)</w:t>
            </w:r>
          </w:p>
        </w:tc>
      </w:tr>
      <w:tr w:rsidR="00B5559F" w:rsidRPr="00520CBD" w:rsidTr="00AF62B0">
        <w:trPr>
          <w:trHeight w:val="94"/>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Zum Beispiel Fernmeldenetze, Spielplätze, soweit nicht unter 011 oder als Teil eines bebauten Grundstückes unter 02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08"/>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04</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Bauten auf fremdem Grund und Boden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dd</w:t>
            </w:r>
            <w:proofErr w:type="spellEnd"/>
            <w:r w:rsidRPr="00520CBD">
              <w:rPr>
                <w:rFonts w:ascii="Arial" w:hAnsi="Arial" w:cs="Arial"/>
                <w:sz w:val="14"/>
                <w:szCs w:val="14"/>
              </w:rPr>
              <w:t>)</w:t>
            </w:r>
          </w:p>
        </w:tc>
      </w:tr>
      <w:tr w:rsidR="00B5559F" w:rsidRPr="00520CBD" w:rsidTr="00AF62B0">
        <w:trPr>
          <w:trHeight w:val="10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041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Wohnbauten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dd</w:t>
            </w:r>
            <w:proofErr w:type="spellEnd"/>
            <w:r w:rsidRPr="00520CBD">
              <w:rPr>
                <w:rFonts w:ascii="Arial" w:hAnsi="Arial" w:cs="Arial"/>
                <w:sz w:val="14"/>
                <w:szCs w:val="14"/>
              </w:rPr>
              <w:t>)</w:t>
            </w:r>
          </w:p>
        </w:tc>
      </w:tr>
      <w:tr w:rsidR="00B5559F" w:rsidRPr="00520CBD" w:rsidTr="00AF62B0">
        <w:trPr>
          <w:trHeight w:val="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042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Soziale 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dd</w:t>
            </w:r>
            <w:proofErr w:type="spellEnd"/>
            <w:r w:rsidRPr="00520CBD">
              <w:rPr>
                <w:rFonts w:ascii="Arial" w:hAnsi="Arial" w:cs="Arial"/>
                <w:sz w:val="14"/>
                <w:szCs w:val="14"/>
              </w:rPr>
              <w:t>)</w:t>
            </w:r>
          </w:p>
        </w:tc>
      </w:tr>
      <w:tr w:rsidR="00B5559F" w:rsidRPr="00520CBD" w:rsidTr="00AF62B0">
        <w:trPr>
          <w:trHeight w:val="7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043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Schulen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dd</w:t>
            </w:r>
            <w:proofErr w:type="spellEnd"/>
            <w:r w:rsidRPr="00520CBD">
              <w:rPr>
                <w:rFonts w:ascii="Arial" w:hAnsi="Arial" w:cs="Arial"/>
                <w:sz w:val="14"/>
                <w:szCs w:val="14"/>
              </w:rPr>
              <w:t>)</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044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Kulturanlagen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dd</w:t>
            </w:r>
            <w:proofErr w:type="spellEnd"/>
            <w:r w:rsidRPr="00520CBD">
              <w:rPr>
                <w:rFonts w:ascii="Arial" w:hAnsi="Arial" w:cs="Arial"/>
                <w:sz w:val="14"/>
                <w:szCs w:val="14"/>
              </w:rPr>
              <w:t>)</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045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Sportanlagen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dd</w:t>
            </w:r>
            <w:proofErr w:type="spellEnd"/>
            <w:r w:rsidRPr="00520CBD">
              <w:rPr>
                <w:rFonts w:ascii="Arial" w:hAnsi="Arial" w:cs="Arial"/>
                <w:sz w:val="14"/>
                <w:szCs w:val="14"/>
              </w:rPr>
              <w:t>)</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046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Gartenanlagen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dd</w:t>
            </w:r>
            <w:proofErr w:type="spellEnd"/>
            <w:r w:rsidRPr="00520CBD">
              <w:rPr>
                <w:rFonts w:ascii="Arial" w:hAnsi="Arial" w:cs="Arial"/>
                <w:sz w:val="14"/>
                <w:szCs w:val="14"/>
              </w:rPr>
              <w:t>)</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047</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Verwaltungsgebäude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dd</w:t>
            </w:r>
            <w:proofErr w:type="spellEnd"/>
            <w:r w:rsidRPr="00520CBD">
              <w:rPr>
                <w:rFonts w:ascii="Arial" w:hAnsi="Arial" w:cs="Arial"/>
                <w:sz w:val="14"/>
                <w:szCs w:val="14"/>
              </w:rPr>
              <w:t>)</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048</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Grundstückseinrichtungen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dd</w:t>
            </w:r>
            <w:proofErr w:type="spellEnd"/>
            <w:r w:rsidRPr="00520CBD">
              <w:rPr>
                <w:rFonts w:ascii="Arial" w:hAnsi="Arial" w:cs="Arial"/>
                <w:sz w:val="14"/>
                <w:szCs w:val="14"/>
              </w:rPr>
              <w:t>)</w:t>
            </w:r>
          </w:p>
        </w:tc>
      </w:tr>
      <w:tr w:rsidR="00B5559F" w:rsidRPr="00520CBD" w:rsidTr="00AF62B0">
        <w:trPr>
          <w:trHeight w:val="15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049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Bebauung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dd</w:t>
            </w:r>
            <w:proofErr w:type="spellEnd"/>
            <w:r w:rsidRPr="00520CBD">
              <w:rPr>
                <w:rFonts w:ascii="Arial" w:hAnsi="Arial" w:cs="Arial"/>
                <w:sz w:val="14"/>
                <w:szCs w:val="14"/>
              </w:rPr>
              <w:t>)</w:t>
            </w:r>
          </w:p>
        </w:tc>
      </w:tr>
      <w:tr w:rsidR="00B5559F" w:rsidRPr="00520CBD" w:rsidTr="00AF62B0">
        <w:trPr>
          <w:trHeight w:val="14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05</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Kunstgegenstände und Denkmäler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ee</w:t>
            </w:r>
            <w:proofErr w:type="spellEnd"/>
            <w:r w:rsidRPr="00520CBD">
              <w:rPr>
                <w:rFonts w:ascii="Arial" w:hAnsi="Arial" w:cs="Arial"/>
                <w:sz w:val="14"/>
                <w:szCs w:val="14"/>
              </w:rPr>
              <w:t>)</w:t>
            </w:r>
          </w:p>
        </w:tc>
      </w:tr>
      <w:tr w:rsidR="00B5559F" w:rsidRPr="00520CBD" w:rsidTr="00AF62B0">
        <w:trPr>
          <w:trHeight w:val="14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051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Kunstgegenstände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ee</w:t>
            </w:r>
            <w:proofErr w:type="spellEnd"/>
            <w:r w:rsidRPr="00520CBD">
              <w:rPr>
                <w:rFonts w:ascii="Arial" w:hAnsi="Arial" w:cs="Arial"/>
                <w:sz w:val="14"/>
                <w:szCs w:val="14"/>
              </w:rPr>
              <w:t>)</w:t>
            </w:r>
          </w:p>
        </w:tc>
      </w:tr>
      <w:tr w:rsidR="00B5559F" w:rsidRPr="00520CBD" w:rsidTr="00AF62B0">
        <w:trPr>
          <w:trHeight w:val="12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055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Baudenkmäler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ee</w:t>
            </w:r>
            <w:proofErr w:type="spellEnd"/>
            <w:r w:rsidRPr="00520CBD">
              <w:rPr>
                <w:rFonts w:ascii="Arial" w:hAnsi="Arial" w:cs="Arial"/>
                <w:sz w:val="14"/>
                <w:szCs w:val="14"/>
              </w:rPr>
              <w:t>)</w:t>
            </w:r>
          </w:p>
        </w:tc>
      </w:tr>
      <w:tr w:rsidR="00B5559F" w:rsidRPr="00520CBD" w:rsidTr="00AF62B0">
        <w:trPr>
          <w:trHeight w:val="186"/>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Hierzu gehören Baudenkmäler, die weder den Wohnbauten noch anderen Gebäuden zugeordnet werden, insbesondere bauliche Anlagen wie zum Beispiel Kriegsdenkmäler.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8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056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Bodendenkmäler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ee</w:t>
            </w:r>
            <w:proofErr w:type="spellEnd"/>
            <w:r w:rsidRPr="00520CBD">
              <w:rPr>
                <w:rFonts w:ascii="Arial" w:hAnsi="Arial" w:cs="Arial"/>
                <w:sz w:val="14"/>
                <w:szCs w:val="14"/>
              </w:rPr>
              <w:t>)</w:t>
            </w:r>
          </w:p>
        </w:tc>
      </w:tr>
      <w:tr w:rsidR="00B5559F" w:rsidRPr="00520CBD" w:rsidTr="00AF62B0">
        <w:trPr>
          <w:trHeight w:val="43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Denkmäler, die Bodendenkmäler nach landesrechtlicher Definition darstellen, sofern es sich nicht um Baudenkmäler handelt.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059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Denkmäler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ee</w:t>
            </w:r>
            <w:proofErr w:type="spellEnd"/>
            <w:r w:rsidRPr="00520CBD">
              <w:rPr>
                <w:rFonts w:ascii="Arial" w:hAnsi="Arial" w:cs="Arial"/>
                <w:sz w:val="14"/>
                <w:szCs w:val="14"/>
              </w:rPr>
              <w:t>)</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06</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Maschinen, technische Anlagen, Fahrzeuge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1c) ff)</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061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Fahrzeuge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1c) ff)</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062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Maschinen, technische Anlagen und Betriebsvorrichtungen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1c) ff)</w:t>
            </w:r>
          </w:p>
        </w:tc>
      </w:tr>
      <w:tr w:rsidR="00B5559F" w:rsidRPr="00520CBD" w:rsidTr="00AF62B0">
        <w:trPr>
          <w:trHeight w:val="16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064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ED120F" w:rsidP="006A7603">
            <w:pPr>
              <w:rPr>
                <w:rFonts w:ascii="Arial" w:hAnsi="Arial" w:cs="Arial"/>
                <w:sz w:val="14"/>
                <w:szCs w:val="14"/>
              </w:rPr>
            </w:pPr>
            <w:r>
              <w:rPr>
                <w:rFonts w:ascii="Arial" w:hAnsi="Arial" w:cs="Arial"/>
                <w:sz w:val="14"/>
                <w:szCs w:val="14"/>
              </w:rPr>
              <w:t>T</w:t>
            </w:r>
            <w:r w:rsidR="00B5559F" w:rsidRPr="00520CBD">
              <w:rPr>
                <w:rFonts w:ascii="Arial" w:hAnsi="Arial" w:cs="Arial"/>
                <w:sz w:val="14"/>
                <w:szCs w:val="14"/>
              </w:rPr>
              <w:t>echnische Ausgleichsmaßnahmen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1c) ff)</w:t>
            </w:r>
          </w:p>
        </w:tc>
      </w:tr>
      <w:tr w:rsidR="00B5559F" w:rsidRPr="00520CBD" w:rsidTr="00AF62B0">
        <w:trPr>
          <w:trHeight w:val="15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07</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Betriebs- und Geschäftsausstattung, Tiere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gg</w:t>
            </w:r>
            <w:proofErr w:type="spellEnd"/>
            <w:r w:rsidRPr="00520CBD">
              <w:rPr>
                <w:rFonts w:ascii="Arial" w:hAnsi="Arial" w:cs="Arial"/>
                <w:sz w:val="14"/>
                <w:szCs w:val="14"/>
              </w:rPr>
              <w:t>)</w:t>
            </w:r>
          </w:p>
        </w:tc>
      </w:tr>
      <w:tr w:rsidR="00B5559F" w:rsidRPr="00520CBD" w:rsidTr="00AF62B0">
        <w:trPr>
          <w:trHeight w:val="49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Einrichtungsgegenstände von Büros und Werkstätten, Werkzeuge der kommunalen Grünpflege, Spielsachen in Kindertagesstätten, Geschirr und Ähnliches.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16"/>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071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Schulausstattung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gg</w:t>
            </w:r>
            <w:proofErr w:type="spellEnd"/>
            <w:r w:rsidRPr="00520CBD">
              <w:rPr>
                <w:rFonts w:ascii="Arial" w:hAnsi="Arial" w:cs="Arial"/>
                <w:sz w:val="14"/>
                <w:szCs w:val="14"/>
              </w:rPr>
              <w:t>)</w:t>
            </w:r>
          </w:p>
        </w:tc>
      </w:tr>
      <w:tr w:rsidR="00B5559F" w:rsidRPr="00520CBD" w:rsidTr="00AF62B0">
        <w:trPr>
          <w:trHeight w:val="9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072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Ausstattung der Kinderkrippen und Kindertagesstätten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gg</w:t>
            </w:r>
            <w:proofErr w:type="spellEnd"/>
            <w:r w:rsidRPr="00520CBD">
              <w:rPr>
                <w:rFonts w:ascii="Arial" w:hAnsi="Arial" w:cs="Arial"/>
                <w:sz w:val="14"/>
                <w:szCs w:val="14"/>
              </w:rPr>
              <w:t>)</w:t>
            </w:r>
          </w:p>
        </w:tc>
      </w:tr>
      <w:tr w:rsidR="00B5559F" w:rsidRPr="00520CBD" w:rsidTr="00AF62B0">
        <w:trPr>
          <w:trHeight w:val="9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073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Ausstattung sonstiger sozialer 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gg</w:t>
            </w:r>
            <w:proofErr w:type="spellEnd"/>
            <w:r w:rsidRPr="00520CBD">
              <w:rPr>
                <w:rFonts w:ascii="Arial" w:hAnsi="Arial" w:cs="Arial"/>
                <w:sz w:val="14"/>
                <w:szCs w:val="14"/>
              </w:rPr>
              <w:t>)</w:t>
            </w:r>
          </w:p>
        </w:tc>
      </w:tr>
      <w:tr w:rsidR="00B5559F" w:rsidRPr="00520CBD" w:rsidTr="00AF62B0">
        <w:trPr>
          <w:trHeight w:val="68"/>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074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Betriebs- und Geschäftsausstattung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gg</w:t>
            </w:r>
            <w:proofErr w:type="spellEnd"/>
            <w:r w:rsidRPr="00520CBD">
              <w:rPr>
                <w:rFonts w:ascii="Arial" w:hAnsi="Arial" w:cs="Arial"/>
                <w:sz w:val="14"/>
                <w:szCs w:val="14"/>
              </w:rPr>
              <w:t>)</w:t>
            </w:r>
          </w:p>
        </w:tc>
      </w:tr>
      <w:tr w:rsidR="00B5559F" w:rsidRPr="00520CBD" w:rsidTr="00AF62B0">
        <w:trPr>
          <w:trHeight w:val="6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075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Tiere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gg</w:t>
            </w:r>
            <w:proofErr w:type="spellEnd"/>
            <w:r w:rsidRPr="00520CBD">
              <w:rPr>
                <w:rFonts w:ascii="Arial" w:hAnsi="Arial" w:cs="Arial"/>
                <w:sz w:val="14"/>
                <w:szCs w:val="14"/>
              </w:rPr>
              <w:t>)</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08</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Vorräte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2a)</w:t>
            </w:r>
          </w:p>
        </w:tc>
      </w:tr>
      <w:tr w:rsidR="00A70817" w:rsidRPr="00520CBD" w:rsidTr="00AF62B0">
        <w:trPr>
          <w:trHeight w:val="345"/>
        </w:trPr>
        <w:tc>
          <w:tcPr>
            <w:tcW w:w="360" w:type="dxa"/>
            <w:tcBorders>
              <w:top w:val="single" w:sz="4" w:space="0" w:color="auto"/>
              <w:left w:val="single" w:sz="4" w:space="0" w:color="auto"/>
              <w:bottom w:val="single" w:sz="4" w:space="0" w:color="auto"/>
              <w:right w:val="single" w:sz="4" w:space="0" w:color="auto"/>
            </w:tcBorders>
            <w:shd w:val="clear" w:color="auto" w:fill="auto"/>
          </w:tcPr>
          <w:p w:rsidR="00A70817" w:rsidRPr="00520CBD" w:rsidRDefault="00A70817"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A70817" w:rsidRPr="00520CBD" w:rsidRDefault="00A70817"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A70817" w:rsidRPr="00520CBD" w:rsidRDefault="00A70817"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70817" w:rsidRPr="00520CBD" w:rsidRDefault="00A70817"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A70817" w:rsidRPr="00520CBD" w:rsidRDefault="00A70817"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A70817" w:rsidRPr="00520CBD" w:rsidRDefault="00A70817"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A70817" w:rsidRPr="00520CBD" w:rsidRDefault="00A70817"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70817" w:rsidRPr="00520CBD" w:rsidRDefault="00A70817" w:rsidP="006A7603">
            <w:pPr>
              <w:rPr>
                <w:rFonts w:ascii="Arial" w:hAnsi="Arial" w:cs="Arial"/>
                <w:sz w:val="14"/>
                <w:szCs w:val="14"/>
              </w:rPr>
            </w:pPr>
            <w:r w:rsidRPr="00520CBD">
              <w:rPr>
                <w:rFonts w:ascii="Arial" w:hAnsi="Arial" w:cs="Arial"/>
                <w:sz w:val="14"/>
                <w:szCs w:val="14"/>
              </w:rPr>
              <w:t>Vorräte sind Waren und Güter, die nicht zum Geschäftsbedarf der Verwaltung, der Bewirtschaftung der Grundstücke oder der Haltung von Fahrzeugen gehören, sondern zum Verzehr und Verbrauch oder zur Verarbeitung in Betriebszweigen der Verwaltung, in Anstalten und Einrichtungen einschließlich ihrer Nebenbetriebe, sowie in Wirtschaftsunternehmen bestimmt sind und zum späteren Verbrauch gelagert werden. Dies sind zum Beispiel:</w:t>
            </w:r>
            <w:r w:rsidRPr="00520CBD">
              <w:rPr>
                <w:rFonts w:ascii="Arial" w:hAnsi="Arial" w:cs="Arial"/>
                <w:sz w:val="14"/>
                <w:szCs w:val="14"/>
              </w:rPr>
              <w:br/>
              <w:t>1. Lebensmittel;</w:t>
            </w:r>
            <w:r w:rsidRPr="00520CBD">
              <w:rPr>
                <w:rFonts w:ascii="Arial" w:hAnsi="Arial" w:cs="Arial"/>
                <w:sz w:val="14"/>
                <w:szCs w:val="14"/>
              </w:rPr>
              <w:br/>
              <w:t>2. Arzneimittel, Verbandstoffe, sonstiges Sanitätsverbrauchsmaterial;</w:t>
            </w:r>
            <w:r w:rsidRPr="00520CBD">
              <w:rPr>
                <w:rFonts w:ascii="Arial" w:hAnsi="Arial" w:cs="Arial"/>
                <w:sz w:val="14"/>
                <w:szCs w:val="14"/>
              </w:rPr>
              <w:br/>
              <w:t xml:space="preserve">3. </w:t>
            </w:r>
            <w:proofErr w:type="spellStart"/>
            <w:r w:rsidRPr="00520CBD">
              <w:rPr>
                <w:rFonts w:ascii="Arial" w:hAnsi="Arial" w:cs="Arial"/>
                <w:sz w:val="14"/>
                <w:szCs w:val="14"/>
              </w:rPr>
              <w:t>Werkstättenbedarf</w:t>
            </w:r>
            <w:proofErr w:type="spellEnd"/>
            <w:r w:rsidRPr="00520CBD">
              <w:rPr>
                <w:rFonts w:ascii="Arial" w:hAnsi="Arial" w:cs="Arial"/>
                <w:sz w:val="14"/>
                <w:szCs w:val="14"/>
              </w:rPr>
              <w:t>;</w:t>
            </w:r>
            <w:r w:rsidRPr="00520CBD">
              <w:rPr>
                <w:rFonts w:ascii="Arial" w:hAnsi="Arial" w:cs="Arial"/>
                <w:sz w:val="14"/>
                <w:szCs w:val="14"/>
              </w:rPr>
              <w:br/>
              <w:t xml:space="preserve">4. Material für elektronische Datenverarbeitungsanlagen, </w:t>
            </w:r>
            <w:r w:rsidRPr="00520CBD">
              <w:rPr>
                <w:rFonts w:ascii="Arial" w:hAnsi="Arial" w:cs="Arial"/>
                <w:sz w:val="14"/>
                <w:szCs w:val="14"/>
              </w:rPr>
              <w:br/>
              <w:t>5. Baumaterial als Vorrat;</w:t>
            </w:r>
            <w:r w:rsidRPr="00520CBD">
              <w:rPr>
                <w:rFonts w:ascii="Arial" w:hAnsi="Arial" w:cs="Arial"/>
                <w:sz w:val="14"/>
                <w:szCs w:val="14"/>
              </w:rPr>
              <w:br/>
              <w:t>6. Futtermittel;</w:t>
            </w:r>
            <w:r w:rsidRPr="00520CBD">
              <w:rPr>
                <w:rFonts w:ascii="Arial" w:hAnsi="Arial" w:cs="Arial"/>
                <w:sz w:val="14"/>
                <w:szCs w:val="14"/>
              </w:rPr>
              <w:br/>
              <w:t>7. Saat- und Pflanzgut;</w:t>
            </w:r>
            <w:r w:rsidRPr="00520CBD">
              <w:rPr>
                <w:rFonts w:ascii="Arial" w:hAnsi="Arial" w:cs="Arial"/>
                <w:sz w:val="14"/>
                <w:szCs w:val="14"/>
              </w:rPr>
              <w:br/>
              <w:t>8. Düngemittel;</w:t>
            </w:r>
            <w:r w:rsidRPr="00520CBD">
              <w:rPr>
                <w:rFonts w:ascii="Arial" w:hAnsi="Arial" w:cs="Arial"/>
                <w:sz w:val="14"/>
                <w:szCs w:val="14"/>
              </w:rPr>
              <w:br/>
              <w:t>9. Streugut für den Straßenwinterdienst;</w:t>
            </w:r>
            <w:r w:rsidRPr="00520CBD">
              <w:rPr>
                <w:rFonts w:ascii="Arial" w:hAnsi="Arial" w:cs="Arial"/>
                <w:sz w:val="14"/>
                <w:szCs w:val="14"/>
              </w:rPr>
              <w:br/>
              <w:t>10. Laborbedarf.</w:t>
            </w:r>
            <w:r w:rsidRPr="00520CBD">
              <w:rPr>
                <w:rFonts w:ascii="Arial" w:hAnsi="Arial" w:cs="Arial"/>
                <w:sz w:val="14"/>
                <w:szCs w:val="14"/>
              </w:rPr>
              <w:br/>
              <w:t>Zu den Vorräten zählen ferner sonstige Vermögensgegenstände, für die eine konkrete Veräußerungsabsicht besteht und die daher dem Umlaufvermögen zuzuordnen sind.</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70817" w:rsidRPr="00520CBD" w:rsidRDefault="00A70817"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70817" w:rsidRPr="00520CBD" w:rsidRDefault="00A70817"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24"/>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081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Rohstoffe und Fertigungsmaterial</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2a)</w:t>
            </w:r>
          </w:p>
        </w:tc>
      </w:tr>
      <w:tr w:rsidR="00B5559F" w:rsidRPr="00520CBD" w:rsidTr="00AF62B0">
        <w:trPr>
          <w:trHeight w:val="10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082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Hilfsstoffe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2a)</w:t>
            </w:r>
          </w:p>
        </w:tc>
      </w:tr>
      <w:tr w:rsidR="00B5559F" w:rsidRPr="00520CBD" w:rsidTr="00AF62B0">
        <w:trPr>
          <w:trHeight w:val="92"/>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083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Betriebsstoffe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2a)</w:t>
            </w:r>
          </w:p>
        </w:tc>
      </w:tr>
      <w:tr w:rsidR="00B5559F" w:rsidRPr="00520CBD" w:rsidTr="00AF62B0">
        <w:trPr>
          <w:trHeight w:val="30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084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Waren und sonstige zur Veräußerung bestimmte Vermögensgegenstände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2a)</w:t>
            </w:r>
          </w:p>
        </w:tc>
      </w:tr>
      <w:tr w:rsidR="00B5559F" w:rsidRPr="00520CBD" w:rsidTr="00AF62B0">
        <w:trPr>
          <w:trHeight w:val="72"/>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085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ED120F" w:rsidP="006A7603">
            <w:pPr>
              <w:rPr>
                <w:rFonts w:ascii="Arial" w:hAnsi="Arial" w:cs="Arial"/>
                <w:sz w:val="14"/>
                <w:szCs w:val="14"/>
              </w:rPr>
            </w:pPr>
            <w:r>
              <w:rPr>
                <w:rFonts w:ascii="Arial" w:hAnsi="Arial" w:cs="Arial"/>
                <w:sz w:val="14"/>
                <w:szCs w:val="14"/>
              </w:rPr>
              <w:t>F</w:t>
            </w:r>
            <w:r w:rsidR="00B5559F" w:rsidRPr="00520CBD">
              <w:rPr>
                <w:rFonts w:ascii="Arial" w:hAnsi="Arial" w:cs="Arial"/>
                <w:sz w:val="14"/>
                <w:szCs w:val="14"/>
              </w:rPr>
              <w:t>ertige/unfertige Erzeugnisse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2a)</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086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ED120F" w:rsidP="006A7603">
            <w:pPr>
              <w:rPr>
                <w:rFonts w:ascii="Arial" w:hAnsi="Arial" w:cs="Arial"/>
                <w:sz w:val="14"/>
                <w:szCs w:val="14"/>
              </w:rPr>
            </w:pPr>
            <w:r>
              <w:rPr>
                <w:rFonts w:ascii="Arial" w:hAnsi="Arial" w:cs="Arial"/>
                <w:sz w:val="14"/>
                <w:szCs w:val="14"/>
              </w:rPr>
              <w:t>U</w:t>
            </w:r>
            <w:r w:rsidR="00B5559F" w:rsidRPr="00520CBD">
              <w:rPr>
                <w:rFonts w:ascii="Arial" w:hAnsi="Arial" w:cs="Arial"/>
                <w:sz w:val="14"/>
                <w:szCs w:val="14"/>
              </w:rPr>
              <w:t>nfertige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2a)</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087</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Geleistete Anzahlungen auf Vorräte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2a)</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09</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Geleistete Anzahlungen, Anlagen im Bau</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hh</w:t>
            </w:r>
            <w:proofErr w:type="spellEnd"/>
            <w:r w:rsidRPr="00520CBD">
              <w:rPr>
                <w:rFonts w:ascii="Arial" w:hAnsi="Arial" w:cs="Arial"/>
                <w:sz w:val="14"/>
                <w:szCs w:val="14"/>
              </w:rPr>
              <w:t>)</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091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Geleistete Anzahlungen auf Sachanlagen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hh</w:t>
            </w:r>
            <w:proofErr w:type="spellEnd"/>
            <w:r w:rsidRPr="00520CBD">
              <w:rPr>
                <w:rFonts w:ascii="Arial" w:hAnsi="Arial" w:cs="Arial"/>
                <w:sz w:val="14"/>
                <w:szCs w:val="14"/>
              </w:rPr>
              <w:t>)</w:t>
            </w:r>
          </w:p>
        </w:tc>
      </w:tr>
      <w:tr w:rsidR="00B5559F" w:rsidRPr="00520CBD" w:rsidTr="00AF62B0">
        <w:trPr>
          <w:trHeight w:val="1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096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Anlagen im Bau</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1c) </w:t>
            </w:r>
            <w:proofErr w:type="spellStart"/>
            <w:r w:rsidRPr="00520CBD">
              <w:rPr>
                <w:rFonts w:ascii="Arial" w:hAnsi="Arial" w:cs="Arial"/>
                <w:sz w:val="14"/>
                <w:szCs w:val="14"/>
              </w:rPr>
              <w:t>hh</w:t>
            </w:r>
            <w:proofErr w:type="spellEnd"/>
            <w:r w:rsidRPr="00520CBD">
              <w:rPr>
                <w:rFonts w:ascii="Arial" w:hAnsi="Arial" w:cs="Arial"/>
                <w:sz w:val="14"/>
                <w:szCs w:val="14"/>
              </w:rPr>
              <w:t>)</w:t>
            </w:r>
          </w:p>
        </w:tc>
      </w:tr>
      <w:tr w:rsidR="00B5559F" w:rsidRPr="00520CBD" w:rsidTr="00AF62B0">
        <w:trPr>
          <w:trHeight w:val="51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Finanzvermögen und aktive Rechnungsabgrenzung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CB5F79">
            <w:pPr>
              <w:rPr>
                <w:rFonts w:ascii="Arial" w:hAnsi="Arial" w:cs="Arial"/>
                <w:sz w:val="14"/>
                <w:szCs w:val="14"/>
              </w:rPr>
            </w:pPr>
            <w:r w:rsidRPr="00520CBD">
              <w:rPr>
                <w:rFonts w:ascii="Arial" w:hAnsi="Arial" w:cs="Arial"/>
                <w:sz w:val="14"/>
                <w:szCs w:val="14"/>
              </w:rPr>
              <w:t xml:space="preserve">Aktivseite (A) § 51 Abs. 2 </w:t>
            </w:r>
            <w:proofErr w:type="spellStart"/>
            <w:r w:rsidRPr="00520CBD">
              <w:rPr>
                <w:rFonts w:ascii="Arial" w:hAnsi="Arial" w:cs="Arial"/>
                <w:sz w:val="14"/>
                <w:szCs w:val="14"/>
              </w:rPr>
              <w:t>SächsKomHVO</w:t>
            </w:r>
            <w:proofErr w:type="spellEnd"/>
            <w:r w:rsidRPr="00520CBD">
              <w:rPr>
                <w:rFonts w:ascii="Arial" w:hAnsi="Arial" w:cs="Arial"/>
                <w:sz w:val="14"/>
                <w:szCs w:val="14"/>
              </w:rPr>
              <w:t xml:space="preserve"> A 1d)</w:t>
            </w:r>
          </w:p>
        </w:tc>
      </w:tr>
      <w:tr w:rsidR="00B5559F" w:rsidRPr="00520CBD" w:rsidTr="00AF62B0">
        <w:trPr>
          <w:trHeight w:val="13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10</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Anteile an verbundenen Unternehmen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1d) </w:t>
            </w:r>
            <w:proofErr w:type="spellStart"/>
            <w:r w:rsidRPr="00520CBD">
              <w:rPr>
                <w:rFonts w:ascii="Arial" w:hAnsi="Arial" w:cs="Arial"/>
                <w:sz w:val="14"/>
                <w:szCs w:val="14"/>
              </w:rPr>
              <w:t>aa</w:t>
            </w:r>
            <w:proofErr w:type="spellEnd"/>
            <w:r w:rsidRPr="00520CBD">
              <w:rPr>
                <w:rFonts w:ascii="Arial" w:hAnsi="Arial" w:cs="Arial"/>
                <w:sz w:val="14"/>
                <w:szCs w:val="14"/>
              </w:rPr>
              <w:t>)</w:t>
            </w:r>
          </w:p>
        </w:tc>
      </w:tr>
      <w:tr w:rsidR="00B5559F" w:rsidRPr="00520CBD" w:rsidTr="00AF62B0">
        <w:trPr>
          <w:trHeight w:val="11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101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Anteile an verbundenen Unternehmen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1d) </w:t>
            </w:r>
            <w:proofErr w:type="spellStart"/>
            <w:r w:rsidRPr="00520CBD">
              <w:rPr>
                <w:rFonts w:ascii="Arial" w:hAnsi="Arial" w:cs="Arial"/>
                <w:sz w:val="14"/>
                <w:szCs w:val="14"/>
              </w:rPr>
              <w:t>aa</w:t>
            </w:r>
            <w:proofErr w:type="spellEnd"/>
            <w:r w:rsidRPr="00520CBD">
              <w:rPr>
                <w:rFonts w:ascii="Arial" w:hAnsi="Arial" w:cs="Arial"/>
                <w:sz w:val="14"/>
                <w:szCs w:val="14"/>
              </w:rPr>
              <w:t>)</w:t>
            </w:r>
          </w:p>
        </w:tc>
      </w:tr>
      <w:tr w:rsidR="00B5559F" w:rsidRPr="00520CBD" w:rsidTr="00AF62B0">
        <w:trPr>
          <w:trHeight w:val="46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Verbundene Unternehmen sind solche, an denen die Kommune beteiligt ist und die im Gesamtabschluss voll zu konsolidieren sind. Nicht zu erfassen ist die Sparkassenträgerschaft.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82"/>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1012</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Börsennotierte Aktien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360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Hierunter sind börsennotierte Aktien zu erfassen. Börsennotierte Aktien sind Aktien, deren Kurs an einer amtlichen Börse oder einem Sekundärmarkt notiert wird. Dies sind:</w:t>
            </w:r>
            <w:r w:rsidRPr="00520CBD">
              <w:rPr>
                <w:rFonts w:ascii="Arial" w:hAnsi="Arial" w:cs="Arial"/>
                <w:sz w:val="14"/>
                <w:szCs w:val="14"/>
              </w:rPr>
              <w:br/>
              <w:t>1. von Aktiengesellschaften ausgegebene Aktien;</w:t>
            </w:r>
            <w:r w:rsidRPr="00520CBD">
              <w:rPr>
                <w:rFonts w:ascii="Arial" w:hAnsi="Arial" w:cs="Arial"/>
                <w:sz w:val="14"/>
                <w:szCs w:val="14"/>
              </w:rPr>
              <w:br/>
              <w:t>2. von Aktiengesellschaften ausgegebene Genussscheine;</w:t>
            </w:r>
            <w:r w:rsidRPr="00520CBD">
              <w:rPr>
                <w:rFonts w:ascii="Arial" w:hAnsi="Arial" w:cs="Arial"/>
                <w:sz w:val="14"/>
                <w:szCs w:val="14"/>
              </w:rPr>
              <w:br/>
              <w:t>3. von Aktiengesellschaften begebene Dividendenaktien als Gründeranteile, Gewinnanteile, Gewinnschuldverschreibungen, die nicht Bestandteile des im Handelsregister eingetragenen Kapitals sind, ihren Inhabern nicht die Rechte von eigentlichen Teilhabern gewähren und Anspruch auf einen Teil des nach Bedienung des Aktienkapitals verbleibenden ausschüttungsfähigen Gewinns und auf einen Anteil am Liquidationsüberschuss geben;</w:t>
            </w:r>
            <w:r w:rsidRPr="00520CBD">
              <w:rPr>
                <w:rFonts w:ascii="Arial" w:hAnsi="Arial" w:cs="Arial"/>
                <w:sz w:val="14"/>
                <w:szCs w:val="14"/>
              </w:rPr>
              <w:br/>
              <w:t>4. Vorzugsaktien, deren Inhaber am Liquidationserlös der betreffenden Kapitalgesellschaft beteiligt werden, unabhängig davon, ob diese Aktien an einer amtlichen Börse notiert werden oder nicht.</w:t>
            </w:r>
            <w:r w:rsidRPr="00520CBD">
              <w:rPr>
                <w:rFonts w:ascii="Arial" w:hAnsi="Arial" w:cs="Arial"/>
                <w:sz w:val="14"/>
                <w:szCs w:val="14"/>
              </w:rPr>
              <w:br/>
              <w:t>Zu den Aktien zählen nicht Aktien, die bei der Emission nicht platziert werden konnten, und in Aktien konvertierbare Wandelschuldverschreibungen. Börsennotierte Aktien umfassen nicht Bonusaktien, die durch Umwandlung von Rücklagen an die Aktionäre nach Maßgabe ihres bisherigen Beteiligungsverhältnisses ausgegeben werden. Das gleiche gilt für den Aktiensplit.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1013</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Nichtbörsennotierte Aktien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31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Aktien, deren Kurs nicht notiert wird. Zur Abgrenzung vergleiche Konto 1012.</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22"/>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1014</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Anteilsrechte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80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2E43A8">
            <w:pPr>
              <w:rPr>
                <w:rFonts w:ascii="Arial" w:hAnsi="Arial" w:cs="Arial"/>
                <w:sz w:val="14"/>
                <w:szCs w:val="14"/>
              </w:rPr>
            </w:pPr>
            <w:r w:rsidRPr="00520CBD">
              <w:rPr>
                <w:rFonts w:ascii="Arial" w:hAnsi="Arial" w:cs="Arial"/>
                <w:sz w:val="14"/>
                <w:szCs w:val="14"/>
              </w:rPr>
              <w:t xml:space="preserve">Zuzuordnen sind alle Arten von Anteilsrechten an Unternehmen und Einrichtungen, ohne börsennotierte oder nichtbörsennotierte Aktien und ohne Investmentzertifikate. Hierzu zählen Beteiligungen an Unternehmen, die nicht in Form von Aktien bestehen als Geschäftsanteile an Unternehmen, bei denen für die Gemeinde eine beschränkte Haftung besteht, oder Beteiligungen an Genossenschaften mit eigener Rechtspersönlichkeit und Kapitaleinlagen in Einrichtungen.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0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11</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Beteiligungen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1d) </w:t>
            </w:r>
            <w:proofErr w:type="spellStart"/>
            <w:r w:rsidRPr="00520CBD">
              <w:rPr>
                <w:rFonts w:ascii="Arial" w:hAnsi="Arial" w:cs="Arial"/>
                <w:sz w:val="14"/>
                <w:szCs w:val="14"/>
              </w:rPr>
              <w:t>bb</w:t>
            </w:r>
            <w:proofErr w:type="spellEnd"/>
            <w:r w:rsidRPr="00520CBD">
              <w:rPr>
                <w:rFonts w:ascii="Arial" w:hAnsi="Arial" w:cs="Arial"/>
                <w:sz w:val="14"/>
                <w:szCs w:val="14"/>
              </w:rPr>
              <w:t>)</w:t>
            </w:r>
          </w:p>
        </w:tc>
      </w:tr>
      <w:tr w:rsidR="00B5559F" w:rsidRPr="00520CBD" w:rsidTr="00AF62B0">
        <w:trPr>
          <w:trHeight w:val="6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111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Beteiligungen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1d) </w:t>
            </w:r>
            <w:proofErr w:type="spellStart"/>
            <w:r w:rsidRPr="00520CBD">
              <w:rPr>
                <w:rFonts w:ascii="Arial" w:hAnsi="Arial" w:cs="Arial"/>
                <w:sz w:val="14"/>
                <w:szCs w:val="14"/>
              </w:rPr>
              <w:t>bb</w:t>
            </w:r>
            <w:proofErr w:type="spellEnd"/>
            <w:r w:rsidRPr="00520CBD">
              <w:rPr>
                <w:rFonts w:ascii="Arial" w:hAnsi="Arial" w:cs="Arial"/>
                <w:sz w:val="14"/>
                <w:szCs w:val="14"/>
              </w:rPr>
              <w:t>)</w:t>
            </w:r>
          </w:p>
        </w:tc>
      </w:tr>
      <w:tr w:rsidR="00B5559F" w:rsidRPr="00520CBD" w:rsidTr="00AF62B0">
        <w:trPr>
          <w:trHeight w:val="60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Beteiligungen sind Anteile an Unternehmen, die in der Absicht gehalten werden, eine dauernde Verbindung zu diesem Unternehmen herzustellen. Hierunter sind auch Zweckverbände, an denen die Gemeinde beteiligt ist, zu erfassen. Nicht zu erfassen sind Anteile an der Sachsen-Finanzgruppe.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1112</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Börsennotierte Aktien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Vergleiche Konto 1012.</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1113</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Nichtbörsennotierte Aktien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4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Vergleiche Konto 1013.</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2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1114</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Anteilsrechte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2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Vergleiche Konto 1014.</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92"/>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12</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Sondervermögen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1d) cc)</w:t>
            </w:r>
          </w:p>
        </w:tc>
      </w:tr>
      <w:tr w:rsidR="00B5559F" w:rsidRPr="00520CBD" w:rsidTr="00AF62B0">
        <w:trPr>
          <w:trHeight w:val="8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121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Sondervermögen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1d) cc)</w:t>
            </w:r>
          </w:p>
        </w:tc>
      </w:tr>
      <w:tr w:rsidR="00B5559F" w:rsidRPr="00520CBD" w:rsidTr="00AF62B0">
        <w:trPr>
          <w:trHeight w:val="111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CB5F79">
            <w:pPr>
              <w:rPr>
                <w:rFonts w:ascii="Arial" w:hAnsi="Arial" w:cs="Arial"/>
                <w:sz w:val="14"/>
                <w:szCs w:val="14"/>
              </w:rPr>
            </w:pPr>
            <w:r w:rsidRPr="00520CBD">
              <w:rPr>
                <w:rFonts w:ascii="Arial" w:hAnsi="Arial" w:cs="Arial"/>
                <w:sz w:val="14"/>
                <w:szCs w:val="14"/>
              </w:rPr>
              <w:t>Sondervermögen sind wirtschaftliche Unternehmungen ohne eigene Rechtspersönlichkeit und öffentliche Einrichtungen, für die aufgrund gesetzlicher Vorschriften Sonderrechnungen geführt werden. Das Vermögen unselbständiger Stiftungen ist nicht zusammengefasst als Sondervermögen, sondern gesondert unter der jeweiligen Vermögensart der kommunalen Bilanz auszuweisen. Rechtlich selbständige örtliche Stiftun</w:t>
            </w:r>
            <w:r w:rsidR="008337E5" w:rsidRPr="00520CBD">
              <w:rPr>
                <w:rFonts w:ascii="Arial" w:hAnsi="Arial" w:cs="Arial"/>
                <w:sz w:val="14"/>
                <w:szCs w:val="14"/>
              </w:rPr>
              <w:t>gen unterliegenden dem Aktivier</w:t>
            </w:r>
            <w:r w:rsidRPr="00520CBD">
              <w:rPr>
                <w:rFonts w:ascii="Arial" w:hAnsi="Arial" w:cs="Arial"/>
                <w:sz w:val="14"/>
                <w:szCs w:val="14"/>
              </w:rPr>
              <w:t xml:space="preserve">ungsverbot des § 36 Abs. 4 </w:t>
            </w:r>
            <w:proofErr w:type="spellStart"/>
            <w:r w:rsidRPr="00520CBD">
              <w:rPr>
                <w:rFonts w:ascii="Arial" w:hAnsi="Arial" w:cs="Arial"/>
                <w:sz w:val="14"/>
                <w:szCs w:val="14"/>
              </w:rPr>
              <w:t>SächsKomHVO</w:t>
            </w:r>
            <w:proofErr w:type="spellEnd"/>
            <w:r w:rsidRPr="00520CBD">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13</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1d) </w:t>
            </w:r>
            <w:proofErr w:type="spellStart"/>
            <w:r w:rsidRPr="00520CBD">
              <w:rPr>
                <w:rFonts w:ascii="Arial" w:hAnsi="Arial" w:cs="Arial"/>
                <w:sz w:val="14"/>
                <w:szCs w:val="14"/>
              </w:rPr>
              <w:t>dd</w:t>
            </w:r>
            <w:proofErr w:type="spellEnd"/>
            <w:r w:rsidRPr="00520CBD">
              <w:rPr>
                <w:rFonts w:ascii="Arial" w:hAnsi="Arial" w:cs="Arial"/>
                <w:sz w:val="14"/>
                <w:szCs w:val="14"/>
              </w:rPr>
              <w:t>)</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131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1d) </w:t>
            </w:r>
            <w:proofErr w:type="spellStart"/>
            <w:r w:rsidRPr="00520CBD">
              <w:rPr>
                <w:rFonts w:ascii="Arial" w:hAnsi="Arial" w:cs="Arial"/>
                <w:sz w:val="14"/>
                <w:szCs w:val="14"/>
              </w:rPr>
              <w:t>dd</w:t>
            </w:r>
            <w:proofErr w:type="spellEnd"/>
            <w:r w:rsidRPr="00520CBD">
              <w:rPr>
                <w:rFonts w:ascii="Arial" w:hAnsi="Arial" w:cs="Arial"/>
                <w:sz w:val="14"/>
                <w:szCs w:val="14"/>
              </w:rPr>
              <w:t>)</w:t>
            </w:r>
          </w:p>
        </w:tc>
      </w:tr>
      <w:tr w:rsidR="00B5559F" w:rsidRPr="00520CBD" w:rsidTr="00AF62B0">
        <w:trPr>
          <w:trHeight w:val="131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sind Finanzforderungen der Kommune, die durch Hingabe von Kapital erworben werden. Zu den Ausleihungen zählen vor allem Darlehen. Die Bedingungen einer Ausleihung werden zwischen der Kommune als Kreditgeber und dem Kreditnehmer oder unter Zwischenschaltung eines Vermittlers ausgehandelt. Eine Ausleihung ist eine unbedingte Verbindlichkeit gegenüber der Kommune, die bei Fälligkeit zurückgezahlt werden muss und verzinslich ist.</w:t>
            </w:r>
            <w:r w:rsidRPr="00520CBD">
              <w:rPr>
                <w:rFonts w:ascii="Arial" w:hAnsi="Arial" w:cs="Arial"/>
                <w:sz w:val="14"/>
                <w:szCs w:val="14"/>
              </w:rPr>
              <w:br/>
              <w:t>Forderungen aus Lieferungen und Leistungen gehören nicht zu den Ausleihungen.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12"/>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B</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9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13101</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Bund - Laufzeit bis einschließlich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7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13102</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Bund - Laufzeit von mehr als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78"/>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13111</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Land - Laufzeit bis einschließlich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6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13112</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Land - Laufzeit von mehr als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22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13121</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Gemeinden und Gemeindeverbände - Laufzeit bis einschließlich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2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13122</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Gemeinden und Gemeindeverbände - Laufzeit von mehr als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23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13131</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Zweckverbände und dergleichen - Laufzeit bis einschließlich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8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13132</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Zweckverbände und dergleichen - Laufzeit von mehr als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29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13141</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gesetzliche Sozialversicherung - Laufzeit bis einschließlich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4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13142</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gesetzliche Sozialversicherung - Laufzeit von mehr als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25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13151</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Ausleihungen </w:t>
            </w:r>
            <w:r w:rsidR="003E3F24" w:rsidRPr="00520CBD">
              <w:rPr>
                <w:rFonts w:ascii="Arial" w:hAnsi="Arial" w:cs="Arial"/>
                <w:sz w:val="14"/>
                <w:szCs w:val="14"/>
              </w:rPr>
              <w:t>-</w:t>
            </w:r>
            <w:r w:rsidRPr="00520CBD">
              <w:rPr>
                <w:rFonts w:ascii="Arial" w:hAnsi="Arial" w:cs="Arial"/>
                <w:sz w:val="14"/>
                <w:szCs w:val="14"/>
              </w:rPr>
              <w:t xml:space="preserve"> </w:t>
            </w:r>
            <w:r w:rsidR="00C54220" w:rsidRPr="00520CBD">
              <w:rPr>
                <w:rFonts w:ascii="Arial" w:hAnsi="Arial" w:cs="Arial"/>
                <w:sz w:val="14"/>
                <w:szCs w:val="14"/>
              </w:rPr>
              <w:t>verbundene Unternehmen</w:t>
            </w:r>
            <w:r w:rsidR="003E3F24" w:rsidRPr="00520CBD">
              <w:rPr>
                <w:rFonts w:ascii="Arial" w:hAnsi="Arial" w:cs="Arial"/>
                <w:sz w:val="14"/>
                <w:szCs w:val="14"/>
              </w:rPr>
              <w:t>, Beteiligungen und Sondervermögen</w:t>
            </w:r>
            <w:r w:rsidRPr="00520CBD">
              <w:rPr>
                <w:rFonts w:ascii="Arial" w:hAnsi="Arial" w:cs="Arial"/>
                <w:sz w:val="14"/>
                <w:szCs w:val="14"/>
              </w:rPr>
              <w:t xml:space="preserve"> - Laufzeit bis einschließlich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24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13152</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Ausleihungen - </w:t>
            </w:r>
            <w:r w:rsidR="003E3F24" w:rsidRPr="00520CBD">
              <w:rPr>
                <w:rFonts w:ascii="Arial" w:hAnsi="Arial" w:cs="Arial"/>
                <w:sz w:val="14"/>
                <w:szCs w:val="14"/>
              </w:rPr>
              <w:t xml:space="preserve">verbundene Unternehmen, Beteiligungen und Sondervermögen </w:t>
            </w:r>
            <w:r w:rsidRPr="00520CBD">
              <w:rPr>
                <w:rFonts w:ascii="Arial" w:hAnsi="Arial" w:cs="Arial"/>
                <w:sz w:val="14"/>
                <w:szCs w:val="14"/>
              </w:rPr>
              <w:t>- Laufzeit von mehr als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22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13161</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sonstige öffentliche Sonderrechnungen - Laufzeit bis einschließlich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20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13162</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sonstige öffentliche Sonderrechnungen - Laufzeit von mehr als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22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13171</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Kreditinstitute - Laufzeit bis einschließlich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13172</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Kreditinstitute - Laufzeit von mehr als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33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13181</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sonstiger inländischer Bereich - Laufzeit bis einschließlich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31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13182</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sonstiger inländischer Bereich - Laufzeit von mehr als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29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13191</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sonstiger ausländischer Bereich - Laufzeit bis einschließlich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1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13192</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Ausleihungen - sonstiger ausländischer Bereich - Laufzeit von mehr als einem 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9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14</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Wertpapiere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1d) </w:t>
            </w:r>
            <w:proofErr w:type="spellStart"/>
            <w:r w:rsidRPr="00520CBD">
              <w:rPr>
                <w:rFonts w:ascii="Arial" w:hAnsi="Arial" w:cs="Arial"/>
                <w:sz w:val="14"/>
                <w:szCs w:val="14"/>
              </w:rPr>
              <w:t>ee</w:t>
            </w:r>
            <w:proofErr w:type="spellEnd"/>
            <w:r w:rsidRPr="00520CBD">
              <w:rPr>
                <w:rFonts w:ascii="Arial" w:hAnsi="Arial" w:cs="Arial"/>
                <w:sz w:val="14"/>
                <w:szCs w:val="14"/>
              </w:rPr>
              <w:t>)</w:t>
            </w:r>
          </w:p>
        </w:tc>
      </w:tr>
      <w:tr w:rsidR="00B5559F" w:rsidRPr="00520CBD" w:rsidTr="00AF62B0">
        <w:trPr>
          <w:trHeight w:val="84"/>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141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Investmentzertifikate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1d) </w:t>
            </w:r>
            <w:proofErr w:type="spellStart"/>
            <w:r w:rsidRPr="00520CBD">
              <w:rPr>
                <w:rFonts w:ascii="Arial" w:hAnsi="Arial" w:cs="Arial"/>
                <w:sz w:val="14"/>
                <w:szCs w:val="14"/>
              </w:rPr>
              <w:t>ee</w:t>
            </w:r>
            <w:proofErr w:type="spellEnd"/>
            <w:r w:rsidRPr="00520CBD">
              <w:rPr>
                <w:rFonts w:ascii="Arial" w:hAnsi="Arial" w:cs="Arial"/>
                <w:sz w:val="14"/>
                <w:szCs w:val="14"/>
              </w:rPr>
              <w:t>)</w:t>
            </w:r>
          </w:p>
        </w:tc>
      </w:tr>
      <w:tr w:rsidR="00ED128D" w:rsidRPr="00520CBD" w:rsidTr="00AF62B0">
        <w:trPr>
          <w:trHeight w:val="84"/>
        </w:trPr>
        <w:tc>
          <w:tcPr>
            <w:tcW w:w="36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ED128D" w:rsidRPr="00520CBD" w:rsidRDefault="00ED128D" w:rsidP="006A7603">
            <w:pPr>
              <w:rPr>
                <w:rFonts w:ascii="Arial" w:hAnsi="Arial" w:cs="Arial"/>
                <w:sz w:val="14"/>
                <w:szCs w:val="14"/>
              </w:rPr>
            </w:pPr>
            <w:r>
              <w:rPr>
                <w:rFonts w:ascii="Arial" w:hAnsi="Arial" w:cs="Arial"/>
                <w:sz w:val="14"/>
                <w:szCs w:val="14"/>
              </w:rPr>
              <w:t>1411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r w:rsidRPr="00520CBD">
              <w:rPr>
                <w:rFonts w:ascii="Arial" w:hAnsi="Arial" w:cs="Arial"/>
                <w:sz w:val="14"/>
                <w:szCs w:val="14"/>
              </w:rPr>
              <w:t>Investmentzertifikate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r>
      <w:tr w:rsidR="00B5559F" w:rsidRPr="00520CBD" w:rsidTr="00AF62B0">
        <w:trPr>
          <w:trHeight w:val="169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Investmentzertifikate sind die Kapitalanteile, die von finanziellen Kapitalgesellschaften ausgegeben werden, die je nach Land als Investmentfonds, Investmenttrusts oder als Kapitalanlagegesellschaft bezeichnet werden, unabhängig davon, ob es sich um offene, halboffene oder geschlossene Fonds handelt. Die Anteile können börsennotiert oder nicht börsennotiert sein. Im letztgenannten Fall sind sie in der Regel jederzeit rückzahlbar und zwar zu einem Wert, der ihrem Anteil an den Eigenmitteln der finanziellen Kapitalgesellschaft entspricht. Diese Eigenmittel werden anhand der Marktpreise ihrer verschiedenen Geldanlagen regelmäßig neu bewertet.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142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Kapitalmarktpapiere und langfristige Geldanlagen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395AAE"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395AAE" w:rsidRPr="00520CBD" w:rsidRDefault="00395AAE"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395AAE" w:rsidRPr="00520CBD" w:rsidRDefault="00395AAE"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395AAE" w:rsidRPr="00520CBD" w:rsidRDefault="00395AAE"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395AAE" w:rsidRPr="00520CBD" w:rsidRDefault="00395AAE"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395AAE" w:rsidRPr="00520CBD" w:rsidRDefault="00395AAE"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395AAE" w:rsidRPr="00520CBD" w:rsidRDefault="00395AAE"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395AAE" w:rsidRPr="00520CBD" w:rsidRDefault="00395AAE"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95AAE" w:rsidRPr="00520CBD" w:rsidRDefault="00395AAE" w:rsidP="006F5539">
            <w:pPr>
              <w:rPr>
                <w:rFonts w:ascii="Arial" w:hAnsi="Arial" w:cs="Arial"/>
                <w:sz w:val="14"/>
                <w:szCs w:val="14"/>
              </w:rPr>
            </w:pPr>
            <w:r w:rsidRPr="00520CBD">
              <w:rPr>
                <w:rFonts w:ascii="Arial" w:hAnsi="Arial" w:cs="Arial"/>
                <w:sz w:val="14"/>
                <w:szCs w:val="14"/>
              </w:rPr>
              <w:t>Kapitalmarktpapiere in diesem Sinne sind langfristige Wertpapiere ohne Anteilsrechte, deren ursprüngliche Laufzeit in der Regel mehr als ein Jahr beträgt. Hierzu zählen:</w:t>
            </w:r>
            <w:r w:rsidRPr="00520CBD">
              <w:rPr>
                <w:rFonts w:ascii="Arial" w:hAnsi="Arial" w:cs="Arial"/>
                <w:sz w:val="14"/>
                <w:szCs w:val="14"/>
              </w:rPr>
              <w:br/>
              <w:t>1.  Inhaberschuldverschreibungen;</w:t>
            </w:r>
            <w:r w:rsidRPr="00520CBD">
              <w:rPr>
                <w:rFonts w:ascii="Arial" w:hAnsi="Arial" w:cs="Arial"/>
                <w:sz w:val="14"/>
                <w:szCs w:val="14"/>
              </w:rPr>
              <w:br/>
              <w:t>2.  Anleihen;</w:t>
            </w:r>
            <w:r w:rsidRPr="00520CBD">
              <w:rPr>
                <w:rFonts w:ascii="Arial" w:hAnsi="Arial" w:cs="Arial"/>
                <w:sz w:val="14"/>
                <w:szCs w:val="14"/>
              </w:rPr>
              <w:br/>
              <w:t>3.  durch die Umwandlung von Krediten entstandene Wertpapiere.</w:t>
            </w:r>
            <w:r w:rsidRPr="00520CBD">
              <w:rPr>
                <w:rFonts w:ascii="Arial" w:hAnsi="Arial" w:cs="Arial"/>
                <w:sz w:val="14"/>
                <w:szCs w:val="14"/>
              </w:rPr>
              <w:br/>
              <w:t xml:space="preserve">Zu den Kapitalmarktpapieren zählen ferner Forderungen, die im Rahmen der Verbriefung von Krediten, Hypotheken, Kreditkartenverbindlichkeiten, Forderungen aus Lieferungen und Leistungen und von sonstigen Forderungen gegeben werden. Langfristige Geldanlagen sind Geldanlagen mit einer ursprünglichen vertraglichen Laufzeit und einer zumindest beabsichtigten Mittelbindung von mehr als einem Jahr. </w:t>
            </w:r>
            <w:r w:rsidRPr="00520CBD">
              <w:rPr>
                <w:rFonts w:ascii="Arial" w:hAnsi="Arial" w:cs="Arial"/>
                <w:sz w:val="14"/>
                <w:szCs w:val="14"/>
              </w:rPr>
              <w:lastRenderedPageBreak/>
              <w:t xml:space="preserve">Geldanlagen mit kürzerer Laufzeit und/oder Mittelbindung sind den </w:t>
            </w:r>
            <w:r w:rsidR="006F5539">
              <w:rPr>
                <w:rFonts w:ascii="Arial" w:hAnsi="Arial" w:cs="Arial"/>
                <w:sz w:val="14"/>
                <w:szCs w:val="14"/>
              </w:rPr>
              <w:t>l</w:t>
            </w:r>
            <w:r w:rsidRPr="00520CBD">
              <w:rPr>
                <w:rFonts w:ascii="Arial" w:hAnsi="Arial" w:cs="Arial"/>
                <w:sz w:val="14"/>
                <w:szCs w:val="14"/>
              </w:rPr>
              <w:t>iquiden Mitteln zuzuordnen.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395AAE" w:rsidRPr="00520CBD" w:rsidRDefault="00395AAE"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395AAE" w:rsidRPr="00520CBD" w:rsidRDefault="00395AAE" w:rsidP="006A7603">
            <w:pPr>
              <w:rPr>
                <w:rFonts w:ascii="Arial" w:hAnsi="Arial" w:cs="Arial"/>
                <w:sz w:val="14"/>
                <w:szCs w:val="14"/>
              </w:rPr>
            </w:pPr>
          </w:p>
        </w:tc>
      </w:tr>
      <w:tr w:rsidR="00B5559F" w:rsidRPr="00520CBD" w:rsidTr="00AF62B0">
        <w:trPr>
          <w:trHeight w:val="7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142-</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Kapitalmarktpapiere und langfristige Geldanlagen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64"/>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143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Geldmarktpapiere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 c)</w:t>
            </w:r>
          </w:p>
        </w:tc>
      </w:tr>
      <w:tr w:rsidR="00B5559F" w:rsidRPr="00520CBD" w:rsidTr="00AF62B0">
        <w:trPr>
          <w:trHeight w:val="64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F5539">
            <w:pPr>
              <w:rPr>
                <w:rFonts w:ascii="Arial" w:hAnsi="Arial" w:cs="Arial"/>
                <w:sz w:val="14"/>
                <w:szCs w:val="14"/>
              </w:rPr>
            </w:pPr>
            <w:r w:rsidRPr="00520CBD">
              <w:rPr>
                <w:rFonts w:ascii="Arial" w:hAnsi="Arial" w:cs="Arial"/>
                <w:sz w:val="14"/>
                <w:szCs w:val="14"/>
              </w:rPr>
              <w:t xml:space="preserve">Kurzfristige Wertpapiere, deren ursprüngliche Laufzeit in der Regel bis zu einem Jahr beträgt, sofern die in derartigen Wertpapieren angelegten Mittel länger als ein Jahr angelegt werden sollen (sonst Zuordnung zu den </w:t>
            </w:r>
            <w:r w:rsidR="006F5539">
              <w:rPr>
                <w:rFonts w:ascii="Arial" w:hAnsi="Arial" w:cs="Arial"/>
                <w:sz w:val="14"/>
                <w:szCs w:val="14"/>
              </w:rPr>
              <w:t>l</w:t>
            </w:r>
            <w:r w:rsidRPr="00520CBD">
              <w:rPr>
                <w:rFonts w:ascii="Arial" w:hAnsi="Arial" w:cs="Arial"/>
                <w:sz w:val="14"/>
                <w:szCs w:val="14"/>
              </w:rPr>
              <w:t>iquiden Mitteln). Dies können zum Beispiel Staatspapiere, Bundesschatzbriefe oder Wertpapiere sein.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9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143-</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Geldmarktpapiere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144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Finanzderivate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 1d) </w:t>
            </w:r>
            <w:proofErr w:type="spellStart"/>
            <w:r w:rsidRPr="00520CBD">
              <w:rPr>
                <w:rFonts w:ascii="Arial" w:hAnsi="Arial" w:cs="Arial"/>
                <w:sz w:val="14"/>
                <w:szCs w:val="14"/>
              </w:rPr>
              <w:t>ee</w:t>
            </w:r>
            <w:proofErr w:type="spellEnd"/>
            <w:r w:rsidRPr="00520CBD">
              <w:rPr>
                <w:rFonts w:ascii="Arial" w:hAnsi="Arial" w:cs="Arial"/>
                <w:sz w:val="14"/>
                <w:szCs w:val="14"/>
              </w:rPr>
              <w:t>)</w:t>
            </w:r>
          </w:p>
        </w:tc>
      </w:tr>
      <w:tr w:rsidR="00ED128D"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ED128D" w:rsidRPr="00520CBD" w:rsidRDefault="00ED128D" w:rsidP="006A7603">
            <w:pPr>
              <w:rPr>
                <w:rFonts w:ascii="Arial" w:hAnsi="Arial" w:cs="Arial"/>
                <w:sz w:val="14"/>
                <w:szCs w:val="14"/>
              </w:rPr>
            </w:pPr>
            <w:r>
              <w:rPr>
                <w:rFonts w:ascii="Arial" w:hAnsi="Arial" w:cs="Arial"/>
                <w:sz w:val="14"/>
                <w:szCs w:val="14"/>
              </w:rPr>
              <w:t>1441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r w:rsidRPr="00520CBD">
              <w:rPr>
                <w:rFonts w:ascii="Arial" w:hAnsi="Arial" w:cs="Arial"/>
                <w:sz w:val="14"/>
                <w:szCs w:val="14"/>
              </w:rPr>
              <w:t>Finanzderivate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r>
      <w:tr w:rsidR="00B5559F" w:rsidRPr="00520CBD" w:rsidTr="00AF62B0">
        <w:trPr>
          <w:trHeight w:val="604"/>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Finanzierungsinstrumente wie Zinsswaps oder Forward Rate Agreements als Zinsswaps, die auf einer Kreditvereinbarung basieren. Der dem Geschäft zugrunde liegende Kredit zählt nicht zu den Finanzderivaten.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20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15</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Öffentlich-rechtliche Forderungen und Forderungen aus Transferleistungen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2b)</w:t>
            </w:r>
          </w:p>
        </w:tc>
      </w:tr>
      <w:tr w:rsidR="00B5559F" w:rsidRPr="00520CBD" w:rsidTr="00AF62B0">
        <w:trPr>
          <w:trHeight w:val="46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Öffentlich-rechtliche Forderungen resultieren aus der Festsetzung von Verwaltungs- oder Benutzungsgebühren, Beiträgen und Steuern.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151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Öffentlich-rechtliche Forderungen aus Dienstleistungen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2b)</w:t>
            </w:r>
          </w:p>
        </w:tc>
      </w:tr>
      <w:tr w:rsidR="00ED128D" w:rsidRPr="00520CBD" w:rsidTr="00AF62B0">
        <w:trPr>
          <w:trHeight w:val="1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ED128D" w:rsidRPr="00520CBD" w:rsidRDefault="00ED128D" w:rsidP="006A7603">
            <w:pPr>
              <w:rPr>
                <w:rFonts w:ascii="Arial" w:hAnsi="Arial" w:cs="Arial"/>
                <w:sz w:val="14"/>
                <w:szCs w:val="14"/>
              </w:rPr>
            </w:pPr>
            <w:r>
              <w:rPr>
                <w:rFonts w:ascii="Arial" w:hAnsi="Arial" w:cs="Arial"/>
                <w:sz w:val="14"/>
                <w:szCs w:val="14"/>
              </w:rPr>
              <w:t>1511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r w:rsidRPr="00520CBD">
              <w:rPr>
                <w:rFonts w:ascii="Arial" w:hAnsi="Arial" w:cs="Arial"/>
                <w:sz w:val="14"/>
                <w:szCs w:val="14"/>
              </w:rPr>
              <w:t>Öffentlich-rechtliche Forderungen aus Dienstleistungen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r>
      <w:tr w:rsidR="00B5559F" w:rsidRPr="00520CBD" w:rsidTr="00AF62B0">
        <w:trPr>
          <w:trHeight w:val="54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Zu erfassen sind öffentlich-rechtliche Forderungen, die durch die Gewährung von Zahlungsfristen auf Dienstleistungen der Kommune entstehen wie zum Beispiel Forderungen aus Verwaltungsgebühren, Benutzungsgebühren und Beiträgen.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96"/>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641FC5" w:rsidP="006A7603">
            <w:pPr>
              <w:rPr>
                <w:rFonts w:ascii="Arial" w:hAnsi="Arial" w:cs="Arial"/>
                <w:sz w:val="14"/>
                <w:szCs w:val="14"/>
              </w:rPr>
            </w:pPr>
            <w:r w:rsidRPr="00520CBD">
              <w:rPr>
                <w:rFonts w:ascii="Arial" w:hAnsi="Arial" w:cs="Arial"/>
                <w:sz w:val="14"/>
                <w:szCs w:val="14"/>
              </w:rPr>
              <w:t>15</w:t>
            </w:r>
            <w:r>
              <w:rPr>
                <w:rFonts w:ascii="Arial" w:hAnsi="Arial" w:cs="Arial"/>
                <w:sz w:val="14"/>
                <w:szCs w:val="14"/>
              </w:rPr>
              <w:t>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Steuerforderungen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2b)</w:t>
            </w:r>
          </w:p>
        </w:tc>
      </w:tr>
      <w:tr w:rsidR="00B5559F" w:rsidRPr="00520CBD" w:rsidTr="00AF62B0">
        <w:trPr>
          <w:trHeight w:val="7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641FC5" w:rsidP="006A7603">
            <w:pPr>
              <w:rPr>
                <w:rFonts w:ascii="Arial" w:hAnsi="Arial" w:cs="Arial"/>
                <w:sz w:val="14"/>
                <w:szCs w:val="14"/>
              </w:rPr>
            </w:pPr>
            <w:r w:rsidRPr="00520CBD">
              <w:rPr>
                <w:rFonts w:ascii="Arial" w:hAnsi="Arial" w:cs="Arial"/>
                <w:sz w:val="14"/>
                <w:szCs w:val="14"/>
              </w:rPr>
              <w:t>15</w:t>
            </w:r>
            <w:r>
              <w:rPr>
                <w:rFonts w:ascii="Arial" w:hAnsi="Arial" w:cs="Arial"/>
                <w:sz w:val="14"/>
                <w:szCs w:val="14"/>
              </w:rPr>
              <w:t>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Forderungen aus Transferleistungen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2b)</w:t>
            </w:r>
          </w:p>
        </w:tc>
      </w:tr>
      <w:tr w:rsidR="00B5559F"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Zu den Transferleistungen gehören Zuweisungen und Zuschüsse für laufende Zwecke und Schuldendiensthilfen.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159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öffentlich-rechtliche Forderungen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2b)</w:t>
            </w:r>
          </w:p>
        </w:tc>
      </w:tr>
      <w:tr w:rsidR="00ED128D"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ED128D" w:rsidRPr="00520CBD" w:rsidRDefault="00ED128D" w:rsidP="006A7603">
            <w:pPr>
              <w:rPr>
                <w:rFonts w:ascii="Arial" w:hAnsi="Arial" w:cs="Arial"/>
                <w:sz w:val="14"/>
                <w:szCs w:val="14"/>
              </w:rPr>
            </w:pPr>
            <w:r>
              <w:rPr>
                <w:rFonts w:ascii="Arial" w:hAnsi="Arial" w:cs="Arial"/>
                <w:sz w:val="14"/>
                <w:szCs w:val="14"/>
              </w:rPr>
              <w:t>1591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r w:rsidRPr="00520CBD">
              <w:rPr>
                <w:rFonts w:ascii="Arial" w:hAnsi="Arial" w:cs="Arial"/>
                <w:sz w:val="14"/>
                <w:szCs w:val="14"/>
              </w:rPr>
              <w:t>Sonstige öffentlich-rechtliche Forderungen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r>
      <w:tr w:rsidR="00B5559F" w:rsidRPr="00520CBD" w:rsidTr="00AF62B0">
        <w:trPr>
          <w:trHeight w:val="438"/>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öffentlich-rechtliche Forderungen, die durch einen zeitlichen Abstand zwischen Verteilungstransaktionen und den entsprechenden Zahlungen entstehen.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16</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Privatrechtliche Forderungen, sonstiges Finanzvermögen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2c)</w:t>
            </w:r>
          </w:p>
        </w:tc>
      </w:tr>
      <w:tr w:rsidR="00B5559F" w:rsidRPr="00520CBD" w:rsidTr="00AF62B0">
        <w:trPr>
          <w:trHeight w:val="52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Eine privatrechtliche Forderung ist das Recht, von einem anderen aufgrund eines Schuldverhältnisses eine Leistung zu fordern. Das Schuldverhältnis ergibt sich aus einem Vertrag oder durch die Erfüllung der Tatbestandsvoraussetzungen einer Gesetzesvorschrift.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3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161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Privatrechtliche Forderungen aus Lieferungen und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2c)</w:t>
            </w:r>
          </w:p>
        </w:tc>
      </w:tr>
      <w:tr w:rsidR="00ED128D" w:rsidRPr="00520CBD" w:rsidTr="00AF62B0">
        <w:trPr>
          <w:trHeight w:val="135"/>
        </w:trPr>
        <w:tc>
          <w:tcPr>
            <w:tcW w:w="36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ED128D" w:rsidRPr="00520CBD" w:rsidRDefault="00ED128D" w:rsidP="006A7603">
            <w:pPr>
              <w:rPr>
                <w:rFonts w:ascii="Arial" w:hAnsi="Arial" w:cs="Arial"/>
                <w:sz w:val="14"/>
                <w:szCs w:val="14"/>
              </w:rPr>
            </w:pPr>
            <w:r>
              <w:rPr>
                <w:rFonts w:ascii="Arial" w:hAnsi="Arial" w:cs="Arial"/>
                <w:sz w:val="14"/>
                <w:szCs w:val="14"/>
              </w:rPr>
              <w:t>1611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r w:rsidRPr="00520CBD">
              <w:rPr>
                <w:rFonts w:ascii="Arial" w:hAnsi="Arial" w:cs="Arial"/>
                <w:sz w:val="14"/>
                <w:szCs w:val="14"/>
              </w:rPr>
              <w:t>Privatrechtliche Forderungen aus Lieferungen und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r>
      <w:tr w:rsidR="00B5559F" w:rsidRPr="00520CBD" w:rsidTr="00AF62B0">
        <w:trPr>
          <w:trHeight w:val="114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privatrechtliche Forderungen, die durch die Gewährung von Zahlungsfristen auf Dienstleistungen der Kommunen entstehen. Dazu zählen:</w:t>
            </w:r>
            <w:r w:rsidRPr="00520CBD">
              <w:rPr>
                <w:rFonts w:ascii="Arial" w:hAnsi="Arial" w:cs="Arial"/>
                <w:sz w:val="14"/>
                <w:szCs w:val="14"/>
              </w:rPr>
              <w:br/>
              <w:t>1. Forderungen im Zusammenhang mit der Lieferung von Waren oder Dienstleistungen, die noch nicht oder nur zum Teil bezahlt wurden;</w:t>
            </w:r>
            <w:r w:rsidRPr="00520CBD">
              <w:rPr>
                <w:rFonts w:ascii="Arial" w:hAnsi="Arial" w:cs="Arial"/>
                <w:sz w:val="14"/>
                <w:szCs w:val="14"/>
              </w:rPr>
              <w:br/>
              <w:t>2. aufgelaufene Gebäudemieten;</w:t>
            </w:r>
            <w:r w:rsidRPr="00520CBD">
              <w:rPr>
                <w:rFonts w:ascii="Arial" w:hAnsi="Arial" w:cs="Arial"/>
                <w:sz w:val="14"/>
                <w:szCs w:val="14"/>
              </w:rPr>
              <w:br/>
              <w:t>3. Zahlungsrückstände auf Waren oder Dienstleistungen, sofern ihnen keine Kredite zugrunde liegen.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4"/>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168</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Vorsteuer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2c)</w:t>
            </w:r>
          </w:p>
        </w:tc>
      </w:tr>
      <w:tr w:rsidR="00B5559F" w:rsidRPr="00520CBD" w:rsidTr="00AF62B0">
        <w:trPr>
          <w:trHeight w:val="16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169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privatrechtliche Forderungen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2c)</w:t>
            </w:r>
          </w:p>
        </w:tc>
      </w:tr>
      <w:tr w:rsidR="00ED128D" w:rsidRPr="00520CBD" w:rsidTr="00AF62B0">
        <w:trPr>
          <w:trHeight w:val="161"/>
        </w:trPr>
        <w:tc>
          <w:tcPr>
            <w:tcW w:w="36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ED128D" w:rsidRPr="00520CBD" w:rsidRDefault="00ED128D" w:rsidP="006A7603">
            <w:pPr>
              <w:rPr>
                <w:rFonts w:ascii="Arial" w:hAnsi="Arial" w:cs="Arial"/>
                <w:sz w:val="14"/>
                <w:szCs w:val="14"/>
              </w:rPr>
            </w:pPr>
            <w:r>
              <w:rPr>
                <w:rFonts w:ascii="Arial" w:hAnsi="Arial" w:cs="Arial"/>
                <w:sz w:val="14"/>
                <w:szCs w:val="14"/>
              </w:rPr>
              <w:t>1691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r w:rsidRPr="00520CBD">
              <w:rPr>
                <w:rFonts w:ascii="Arial" w:hAnsi="Arial" w:cs="Arial"/>
                <w:sz w:val="14"/>
                <w:szCs w:val="14"/>
              </w:rPr>
              <w:t>Sonstige privatrechtliche Forderungen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r>
      <w:tr w:rsidR="00B5559F" w:rsidRPr="00520CBD" w:rsidTr="00AF62B0">
        <w:trPr>
          <w:trHeight w:val="79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privatrechtliche Forderungen, die durch einen zeitlichen Abstand zwischen Verteilungstransaktionen und den entsprechenden Zahlungen entstehen. Dazu zählen:</w:t>
            </w:r>
            <w:r w:rsidRPr="00520CBD">
              <w:rPr>
                <w:rFonts w:ascii="Arial" w:hAnsi="Arial" w:cs="Arial"/>
                <w:sz w:val="14"/>
                <w:szCs w:val="14"/>
              </w:rPr>
              <w:br/>
              <w:t>1. Pachten auf Land und Bodenschätze;</w:t>
            </w:r>
            <w:r w:rsidRPr="00520CBD">
              <w:rPr>
                <w:rFonts w:ascii="Arial" w:hAnsi="Arial" w:cs="Arial"/>
                <w:sz w:val="14"/>
                <w:szCs w:val="14"/>
              </w:rPr>
              <w:br/>
              <w:t>2. Dividenden;</w:t>
            </w:r>
            <w:r w:rsidRPr="00520CBD">
              <w:rPr>
                <w:rFonts w:ascii="Arial" w:hAnsi="Arial" w:cs="Arial"/>
                <w:sz w:val="14"/>
                <w:szCs w:val="14"/>
              </w:rPr>
              <w:br/>
              <w:t>3. Zinsen.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92"/>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17</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Liquide Mittel</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2d)</w:t>
            </w:r>
          </w:p>
        </w:tc>
      </w:tr>
      <w:tr w:rsidR="00B5559F" w:rsidRPr="00520CBD" w:rsidTr="00AF62B0">
        <w:trPr>
          <w:trHeight w:val="6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171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Sichteinlagen bei Banken und Versicherungen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2d)</w:t>
            </w:r>
          </w:p>
        </w:tc>
      </w:tr>
      <w:tr w:rsidR="00ED128D" w:rsidRPr="00520CBD" w:rsidTr="00AF62B0">
        <w:trPr>
          <w:trHeight w:val="61"/>
        </w:trPr>
        <w:tc>
          <w:tcPr>
            <w:tcW w:w="36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ED128D" w:rsidRPr="00520CBD" w:rsidRDefault="00ED128D" w:rsidP="006A7603">
            <w:pPr>
              <w:rPr>
                <w:rFonts w:ascii="Arial" w:hAnsi="Arial" w:cs="Arial"/>
                <w:sz w:val="14"/>
                <w:szCs w:val="14"/>
              </w:rPr>
            </w:pPr>
            <w:r>
              <w:rPr>
                <w:rFonts w:ascii="Arial" w:hAnsi="Arial" w:cs="Arial"/>
                <w:sz w:val="14"/>
                <w:szCs w:val="14"/>
              </w:rPr>
              <w:t>1711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r w:rsidRPr="00520CBD">
              <w:rPr>
                <w:rFonts w:ascii="Arial" w:hAnsi="Arial" w:cs="Arial"/>
                <w:sz w:val="14"/>
                <w:szCs w:val="14"/>
              </w:rPr>
              <w:t>Sichteinlagen bei Banken und Versicherungen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r>
      <w:tr w:rsidR="00ED128D" w:rsidRPr="00520CBD" w:rsidTr="00AF62B0">
        <w:trPr>
          <w:trHeight w:val="61"/>
        </w:trPr>
        <w:tc>
          <w:tcPr>
            <w:tcW w:w="36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ED128D" w:rsidRDefault="00ED128D"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r w:rsidRPr="00520CBD">
              <w:rPr>
                <w:rFonts w:ascii="Arial" w:hAnsi="Arial" w:cs="Arial"/>
                <w:sz w:val="14"/>
                <w:szCs w:val="14"/>
              </w:rPr>
              <w:t>Einlagen (in Landeswährung) bei Banken, deren sofortige Umwandlung in Bargeld verlangt werden kann oder die durch Scheck, Überweisung, Lastschrift oder ähnliche Verfügungen übertragbar sind und zwar beides ohne nennenswerte Beschränkung oder Gebühr. Hierunter fallen:</w:t>
            </w:r>
            <w:r w:rsidRPr="00520CBD">
              <w:rPr>
                <w:rFonts w:ascii="Arial" w:hAnsi="Arial" w:cs="Arial"/>
                <w:sz w:val="14"/>
                <w:szCs w:val="14"/>
              </w:rPr>
              <w:br/>
              <w:t>1.  Einlagen auf Konten bei deutschen und ausländischen Kreditinstituten;</w:t>
            </w:r>
            <w:r w:rsidRPr="00520CBD">
              <w:rPr>
                <w:rFonts w:ascii="Arial" w:hAnsi="Arial" w:cs="Arial"/>
                <w:sz w:val="14"/>
                <w:szCs w:val="14"/>
              </w:rPr>
              <w:br/>
              <w:t xml:space="preserve">2.  Einlagen auf Konten bei der Bundesbank und/oder bei der </w:t>
            </w:r>
            <w:r w:rsidRPr="00520CBD">
              <w:rPr>
                <w:rFonts w:ascii="Arial" w:hAnsi="Arial" w:cs="Arial"/>
                <w:sz w:val="14"/>
                <w:szCs w:val="14"/>
              </w:rPr>
              <w:lastRenderedPageBreak/>
              <w:t>Europäischen Zentralbank.</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r>
      <w:tr w:rsidR="00B5559F" w:rsidRPr="00520CBD" w:rsidTr="00AF62B0">
        <w:trPr>
          <w:trHeight w:val="16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172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Einlagen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2d)</w:t>
            </w:r>
          </w:p>
        </w:tc>
      </w:tr>
      <w:tr w:rsidR="00ED128D" w:rsidRPr="00520CBD" w:rsidTr="00AF62B0">
        <w:trPr>
          <w:trHeight w:val="165"/>
        </w:trPr>
        <w:tc>
          <w:tcPr>
            <w:tcW w:w="36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ED128D" w:rsidRPr="00520CBD" w:rsidRDefault="00ED128D" w:rsidP="006A7603">
            <w:pPr>
              <w:rPr>
                <w:rFonts w:ascii="Arial" w:hAnsi="Arial" w:cs="Arial"/>
                <w:sz w:val="14"/>
                <w:szCs w:val="14"/>
              </w:rPr>
            </w:pPr>
            <w:r>
              <w:rPr>
                <w:rFonts w:ascii="Arial" w:hAnsi="Arial" w:cs="Arial"/>
                <w:sz w:val="14"/>
                <w:szCs w:val="14"/>
              </w:rPr>
              <w:t>1721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r w:rsidRPr="00520CBD">
              <w:rPr>
                <w:rFonts w:ascii="Arial" w:hAnsi="Arial" w:cs="Arial"/>
                <w:sz w:val="14"/>
                <w:szCs w:val="14"/>
              </w:rPr>
              <w:t>Sonstige Einlagen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r>
      <w:tr w:rsidR="00B5559F" w:rsidRPr="00520CBD" w:rsidTr="00AF62B0">
        <w:trPr>
          <w:trHeight w:val="240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F5539">
            <w:pPr>
              <w:rPr>
                <w:rFonts w:ascii="Arial" w:hAnsi="Arial" w:cs="Arial"/>
                <w:sz w:val="14"/>
                <w:szCs w:val="14"/>
              </w:rPr>
            </w:pPr>
            <w:r w:rsidRPr="00520CBD">
              <w:rPr>
                <w:rFonts w:ascii="Arial" w:hAnsi="Arial" w:cs="Arial"/>
                <w:sz w:val="14"/>
                <w:szCs w:val="14"/>
              </w:rPr>
              <w:t>Einlagen (in Landeswährung), bei denen es sich nicht um übertragbare Sichteinlagen handelt. Sonstige Einlagen können nicht jederzeit als Zahlungsmittel verwendet werden und es ist nicht ohne nennenswerte Beschränkung oder Gebühren möglich, ihre Umwandlung in Bargeld zu verlangen oder sie auf Dritte zu übertragen. Hierunter fallen:</w:t>
            </w:r>
            <w:r w:rsidRPr="00520CBD">
              <w:rPr>
                <w:rFonts w:ascii="Arial" w:hAnsi="Arial" w:cs="Arial"/>
                <w:sz w:val="14"/>
                <w:szCs w:val="14"/>
              </w:rPr>
              <w:br/>
              <w:t>1.  Termineinlagen, Termingelder;</w:t>
            </w:r>
            <w:r w:rsidRPr="00520CBD">
              <w:rPr>
                <w:rFonts w:ascii="Arial" w:hAnsi="Arial" w:cs="Arial"/>
                <w:sz w:val="14"/>
                <w:szCs w:val="14"/>
              </w:rPr>
              <w:br/>
              <w:t>2.  Spareinlagen, Sparbücher, Sparbriefe oder Einlagenzertifikate;</w:t>
            </w:r>
            <w:r w:rsidRPr="00520CBD">
              <w:rPr>
                <w:rFonts w:ascii="Arial" w:hAnsi="Arial" w:cs="Arial"/>
                <w:sz w:val="14"/>
                <w:szCs w:val="14"/>
              </w:rPr>
              <w:br/>
              <w:t>3.  Einlagen, die auf besonderem Sparvertrag oder Ratensparvertrag beruhen;</w:t>
            </w:r>
            <w:r w:rsidRPr="00520CBD">
              <w:rPr>
                <w:rFonts w:ascii="Arial" w:hAnsi="Arial" w:cs="Arial"/>
                <w:sz w:val="14"/>
                <w:szCs w:val="14"/>
              </w:rPr>
              <w:br/>
              <w:t>4.  von Bausparkassen, Kreditgenossenschaften und Ähnliche</w:t>
            </w:r>
            <w:r w:rsidR="006F5539">
              <w:rPr>
                <w:rFonts w:ascii="Arial" w:hAnsi="Arial" w:cs="Arial"/>
                <w:sz w:val="14"/>
                <w:szCs w:val="14"/>
              </w:rPr>
              <w:t>m</w:t>
            </w:r>
            <w:r w:rsidRPr="00520CBD">
              <w:rPr>
                <w:rFonts w:ascii="Arial" w:hAnsi="Arial" w:cs="Arial"/>
                <w:sz w:val="14"/>
                <w:szCs w:val="14"/>
              </w:rPr>
              <w:t xml:space="preserve"> ausgegebene Einlagenpapiere, die rechtlich oder faktisch jederzeit oder relativ kurzfristig kündbar sind;</w:t>
            </w:r>
            <w:r w:rsidRPr="00520CBD">
              <w:rPr>
                <w:rFonts w:ascii="Arial" w:hAnsi="Arial" w:cs="Arial"/>
                <w:sz w:val="14"/>
                <w:szCs w:val="14"/>
              </w:rPr>
              <w:br/>
              <w:t>5.  kurzfristige Rückkaufvereinbarungen, bei denen es sich um Verbindlichkeiten von Kreditinstituten handelt</w:t>
            </w:r>
            <w:r w:rsidR="00CB5F79">
              <w:rPr>
                <w:rFonts w:ascii="Arial" w:hAnsi="Arial" w:cs="Arial"/>
                <w:sz w:val="14"/>
                <w:szCs w:val="14"/>
              </w:rPr>
              <w:t>;</w:t>
            </w:r>
            <w:r w:rsidR="0082359D">
              <w:rPr>
                <w:rFonts w:ascii="Arial" w:hAnsi="Arial" w:cs="Arial"/>
                <w:sz w:val="14"/>
                <w:szCs w:val="14"/>
              </w:rPr>
              <w:br/>
              <w:t xml:space="preserve">6.  </w:t>
            </w:r>
            <w:r w:rsidR="0082359D">
              <w:rPr>
                <w:rFonts w:ascii="Arial" w:hAnsi="Arial"/>
                <w:sz w:val="14"/>
                <w:szCs w:val="14"/>
              </w:rPr>
              <w:t>s</w:t>
            </w:r>
            <w:r w:rsidR="0082359D" w:rsidRPr="0082359D">
              <w:rPr>
                <w:rFonts w:ascii="Arial" w:hAnsi="Arial"/>
                <w:sz w:val="14"/>
                <w:szCs w:val="14"/>
              </w:rPr>
              <w:t>onstige kurzfristige Wertpapiere, deren Laufzeit bis zu einem Jahr b</w:t>
            </w:r>
            <w:r w:rsidR="0082359D" w:rsidRPr="0082359D">
              <w:rPr>
                <w:rFonts w:ascii="Arial" w:hAnsi="Arial"/>
                <w:sz w:val="14"/>
                <w:szCs w:val="14"/>
              </w:rPr>
              <w:t>e</w:t>
            </w:r>
            <w:r w:rsidR="0082359D" w:rsidRPr="0082359D">
              <w:rPr>
                <w:rFonts w:ascii="Arial" w:hAnsi="Arial"/>
                <w:sz w:val="14"/>
                <w:szCs w:val="14"/>
              </w:rPr>
              <w:t>trägt, sofern die Mittel nicht länger als ein Jahr angelegt werden sollen (sonst bei Kontenart 143).</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8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173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Bargeld</w:t>
            </w:r>
            <w:r w:rsidR="00F71132">
              <w:rPr>
                <w:rFonts w:ascii="Arial" w:hAnsi="Arial" w:cs="Arial"/>
                <w:sz w:val="14"/>
                <w:szCs w:val="14"/>
              </w:rPr>
              <w:t xml:space="preserve"> und Postwertzeichen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2d)</w:t>
            </w:r>
          </w:p>
        </w:tc>
      </w:tr>
      <w:tr w:rsidR="00ED128D" w:rsidRPr="00520CBD" w:rsidTr="00AF62B0">
        <w:trPr>
          <w:trHeight w:val="89"/>
        </w:trPr>
        <w:tc>
          <w:tcPr>
            <w:tcW w:w="36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ED128D" w:rsidRPr="00520CBD" w:rsidRDefault="00ED128D" w:rsidP="006A7603">
            <w:pPr>
              <w:rPr>
                <w:rFonts w:ascii="Arial" w:hAnsi="Arial" w:cs="Arial"/>
                <w:sz w:val="14"/>
                <w:szCs w:val="14"/>
              </w:rPr>
            </w:pPr>
            <w:r>
              <w:rPr>
                <w:rFonts w:ascii="Arial" w:hAnsi="Arial" w:cs="Arial"/>
                <w:sz w:val="14"/>
                <w:szCs w:val="14"/>
              </w:rPr>
              <w:t>1731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r w:rsidRPr="00520CBD">
              <w:rPr>
                <w:rFonts w:ascii="Arial" w:hAnsi="Arial" w:cs="Arial"/>
                <w:sz w:val="14"/>
                <w:szCs w:val="14"/>
              </w:rPr>
              <w:t>Bargeld</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ED128D" w:rsidRPr="00520CBD" w:rsidRDefault="00ED128D" w:rsidP="006A7603">
            <w:pPr>
              <w:rPr>
                <w:rFonts w:ascii="Arial" w:hAnsi="Arial" w:cs="Arial"/>
                <w:sz w:val="14"/>
                <w:szCs w:val="14"/>
              </w:rPr>
            </w:pPr>
          </w:p>
        </w:tc>
      </w:tr>
      <w:tr w:rsidR="00B5559F" w:rsidRPr="00520CBD" w:rsidTr="00AF62B0">
        <w:trPr>
          <w:trHeight w:val="432"/>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F71132">
            <w:pPr>
              <w:rPr>
                <w:rFonts w:ascii="Arial" w:hAnsi="Arial" w:cs="Arial"/>
                <w:sz w:val="14"/>
                <w:szCs w:val="14"/>
              </w:rPr>
            </w:pPr>
            <w:r w:rsidRPr="00520CBD">
              <w:rPr>
                <w:rFonts w:ascii="Arial" w:hAnsi="Arial" w:cs="Arial"/>
                <w:sz w:val="14"/>
                <w:szCs w:val="14"/>
              </w:rPr>
              <w:t>Im Besitz von Kommunen befindliche Noten und Münzen, die üblicherweise als Zahlungsmittel verwendet werden.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F71132" w:rsidRPr="00520CBD" w:rsidTr="00AF62B0">
        <w:trPr>
          <w:trHeight w:val="53"/>
        </w:trPr>
        <w:tc>
          <w:tcPr>
            <w:tcW w:w="360" w:type="dxa"/>
            <w:tcBorders>
              <w:top w:val="single" w:sz="4" w:space="0" w:color="auto"/>
              <w:left w:val="single" w:sz="4" w:space="0" w:color="auto"/>
              <w:bottom w:val="single" w:sz="4" w:space="0" w:color="auto"/>
              <w:right w:val="single" w:sz="4" w:space="0" w:color="auto"/>
            </w:tcBorders>
            <w:shd w:val="clear" w:color="auto" w:fill="auto"/>
          </w:tcPr>
          <w:p w:rsidR="00F71132" w:rsidRPr="00520CBD" w:rsidRDefault="00F71132"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F71132" w:rsidRPr="00520CBD" w:rsidRDefault="00F71132"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F71132" w:rsidRPr="00520CBD" w:rsidRDefault="00F71132"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F71132" w:rsidRPr="00520CBD" w:rsidRDefault="00F71132" w:rsidP="006A7603">
            <w:pPr>
              <w:rPr>
                <w:rFonts w:ascii="Arial" w:hAnsi="Arial" w:cs="Arial"/>
                <w:sz w:val="14"/>
                <w:szCs w:val="14"/>
              </w:rPr>
            </w:pPr>
            <w:r>
              <w:rPr>
                <w:rFonts w:ascii="Arial" w:hAnsi="Arial" w:cs="Arial"/>
                <w:sz w:val="14"/>
                <w:szCs w:val="14"/>
              </w:rPr>
              <w:t>1732</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F71132" w:rsidRPr="00520CBD" w:rsidRDefault="00F71132"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F71132" w:rsidRPr="00520CBD" w:rsidRDefault="00F71132"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F71132" w:rsidRPr="00520CBD" w:rsidRDefault="00F71132"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F71132" w:rsidRPr="00520CBD" w:rsidRDefault="00F71132" w:rsidP="006A7603">
            <w:pPr>
              <w:rPr>
                <w:rFonts w:ascii="Arial" w:hAnsi="Arial" w:cs="Arial"/>
                <w:sz w:val="14"/>
                <w:szCs w:val="14"/>
              </w:rPr>
            </w:pPr>
            <w:r>
              <w:rPr>
                <w:rFonts w:ascii="Arial" w:hAnsi="Arial" w:cs="Arial"/>
                <w:sz w:val="14"/>
                <w:szCs w:val="14"/>
              </w:rPr>
              <w:t>Postwertzeichen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F71132" w:rsidRPr="00520CBD" w:rsidRDefault="00F71132"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F71132" w:rsidRPr="00520CBD" w:rsidRDefault="00F71132" w:rsidP="006A7603">
            <w:pPr>
              <w:rPr>
                <w:rFonts w:ascii="Arial" w:hAnsi="Arial" w:cs="Arial"/>
                <w:sz w:val="14"/>
                <w:szCs w:val="14"/>
              </w:rPr>
            </w:pPr>
          </w:p>
        </w:tc>
      </w:tr>
      <w:tr w:rsidR="00B5559F" w:rsidRPr="00520CBD" w:rsidTr="00AF62B0">
        <w:trPr>
          <w:trHeight w:val="5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18</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Aktive Rechnungsabgrenzungsposten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3</w:t>
            </w:r>
          </w:p>
        </w:tc>
      </w:tr>
      <w:tr w:rsidR="00B5559F" w:rsidRPr="00520CBD" w:rsidTr="00AF62B0">
        <w:trPr>
          <w:trHeight w:val="39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Aktive Rechnungsabgrenzungsposten sind </w:t>
            </w:r>
            <w:r w:rsidR="00641FC5">
              <w:rPr>
                <w:rFonts w:ascii="Arial" w:hAnsi="Arial" w:cs="Arial"/>
                <w:sz w:val="14"/>
                <w:szCs w:val="14"/>
              </w:rPr>
              <w:t>Ausgaben</w:t>
            </w:r>
            <w:r w:rsidR="00641FC5" w:rsidRPr="00520CBD">
              <w:rPr>
                <w:rFonts w:ascii="Arial" w:hAnsi="Arial" w:cs="Arial"/>
                <w:sz w:val="14"/>
                <w:szCs w:val="14"/>
              </w:rPr>
              <w:t xml:space="preserve"> </w:t>
            </w:r>
            <w:r w:rsidRPr="00520CBD">
              <w:rPr>
                <w:rFonts w:ascii="Arial" w:hAnsi="Arial" w:cs="Arial"/>
                <w:sz w:val="14"/>
                <w:szCs w:val="14"/>
              </w:rPr>
              <w:t>vor dem Abschlussstichtag, soweit sie Aufwand für eine bestimmte Zeit nach diesem Tag darstellen.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9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181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Aktive Rechnungsabgrenzungsposten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3</w:t>
            </w:r>
          </w:p>
        </w:tc>
      </w:tr>
      <w:tr w:rsidR="00B5559F" w:rsidRPr="00520CBD" w:rsidTr="00AF62B0">
        <w:trPr>
          <w:trHeight w:val="16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182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Disagio</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3</w:t>
            </w:r>
          </w:p>
        </w:tc>
      </w:tr>
      <w:tr w:rsidR="00B5559F" w:rsidRPr="00520CBD" w:rsidTr="00AF62B0">
        <w:trPr>
          <w:trHeight w:val="15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183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Zölle und Verbrauchssteuern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3</w:t>
            </w:r>
          </w:p>
        </w:tc>
      </w:tr>
      <w:tr w:rsidR="00B5559F" w:rsidRPr="00520CBD" w:rsidTr="00AF62B0">
        <w:trPr>
          <w:trHeight w:val="31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184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Umsatzsteuer auf erhaltene Anzahlungen und Vorsteuer auf geleistete Anzahlungen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3</w:t>
            </w:r>
          </w:p>
        </w:tc>
      </w:tr>
      <w:tr w:rsidR="00B5559F" w:rsidRPr="00520CBD" w:rsidTr="00AF62B0">
        <w:trPr>
          <w:trHeight w:val="11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189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Ausgleichsposten für latente Steuern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 3</w:t>
            </w:r>
          </w:p>
        </w:tc>
      </w:tr>
      <w:tr w:rsidR="00B5559F" w:rsidRPr="00520CBD" w:rsidTr="00AF62B0">
        <w:trPr>
          <w:trHeight w:val="116"/>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19</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Nicht durch Kapitalposition gedeckter Fehlbetrag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w:t>
            </w:r>
            <w:r w:rsidR="00A73544">
              <w:rPr>
                <w:rFonts w:ascii="Arial" w:hAnsi="Arial" w:cs="Arial"/>
                <w:sz w:val="14"/>
                <w:szCs w:val="14"/>
              </w:rPr>
              <w:t xml:space="preserve"> </w:t>
            </w:r>
            <w:r w:rsidRPr="00520CBD">
              <w:rPr>
                <w:rFonts w:ascii="Arial" w:hAnsi="Arial" w:cs="Arial"/>
                <w:sz w:val="14"/>
                <w:szCs w:val="14"/>
              </w:rPr>
              <w:t>4</w:t>
            </w:r>
          </w:p>
        </w:tc>
      </w:tr>
      <w:tr w:rsidR="00B5559F" w:rsidRPr="00520CBD" w:rsidTr="00AF62B0">
        <w:trPr>
          <w:trHeight w:val="44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Kapitalposition, Sonderposten, Verbindlichkeiten, Rückstellungen und Passive Rechnungsabgrenzungsposten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CB5F79">
            <w:pPr>
              <w:rPr>
                <w:rFonts w:ascii="Arial" w:hAnsi="Arial" w:cs="Arial"/>
                <w:sz w:val="14"/>
                <w:szCs w:val="14"/>
              </w:rPr>
            </w:pPr>
            <w:r w:rsidRPr="00520CBD">
              <w:rPr>
                <w:rFonts w:ascii="Arial" w:hAnsi="Arial" w:cs="Arial"/>
                <w:sz w:val="14"/>
                <w:szCs w:val="14"/>
              </w:rPr>
              <w:t xml:space="preserve">Passivseite (P) </w:t>
            </w:r>
            <w:r w:rsidR="007D29BC" w:rsidRPr="00520CBD">
              <w:rPr>
                <w:rFonts w:ascii="Arial" w:hAnsi="Arial" w:cs="Arial"/>
                <w:sz w:val="14"/>
                <w:szCs w:val="14"/>
              </w:rPr>
              <w:t xml:space="preserve">      </w:t>
            </w:r>
            <w:r w:rsidR="00395AAE">
              <w:rPr>
                <w:rFonts w:ascii="Arial" w:hAnsi="Arial" w:cs="Arial"/>
                <w:sz w:val="14"/>
                <w:szCs w:val="14"/>
              </w:rPr>
              <w:t xml:space="preserve">    </w:t>
            </w:r>
            <w:r w:rsidR="007D29BC" w:rsidRPr="00520CBD">
              <w:rPr>
                <w:rFonts w:ascii="Arial" w:hAnsi="Arial" w:cs="Arial"/>
                <w:sz w:val="14"/>
                <w:szCs w:val="14"/>
              </w:rPr>
              <w:t xml:space="preserve"> </w:t>
            </w:r>
            <w:r w:rsidR="00855417" w:rsidRPr="00520CBD">
              <w:rPr>
                <w:rFonts w:ascii="Arial" w:hAnsi="Arial" w:cs="Arial"/>
                <w:sz w:val="14"/>
                <w:szCs w:val="14"/>
              </w:rPr>
              <w:t>§</w:t>
            </w:r>
            <w:r w:rsidR="00855417">
              <w:rPr>
                <w:rFonts w:ascii="Arial" w:hAnsi="Arial" w:cs="Arial"/>
                <w:sz w:val="14"/>
                <w:szCs w:val="14"/>
              </w:rPr>
              <w:t> </w:t>
            </w:r>
            <w:r w:rsidRPr="00520CBD">
              <w:rPr>
                <w:rFonts w:ascii="Arial" w:hAnsi="Arial" w:cs="Arial"/>
                <w:sz w:val="14"/>
                <w:szCs w:val="14"/>
              </w:rPr>
              <w:t xml:space="preserve">51 Abs. 3 </w:t>
            </w:r>
            <w:proofErr w:type="spellStart"/>
            <w:r w:rsidRPr="00520CBD">
              <w:rPr>
                <w:rFonts w:ascii="Arial" w:hAnsi="Arial" w:cs="Arial"/>
                <w:sz w:val="14"/>
                <w:szCs w:val="14"/>
              </w:rPr>
              <w:t>SächsKomHVO</w:t>
            </w:r>
            <w:proofErr w:type="spellEnd"/>
          </w:p>
        </w:tc>
      </w:tr>
      <w:tr w:rsidR="00B5559F" w:rsidRPr="00520CBD" w:rsidTr="00AF62B0">
        <w:trPr>
          <w:trHeight w:val="6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20</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Kapitalposition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1</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201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Basiskapital</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1a)</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202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Rücklagen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1b)</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2021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Rücklagen aus Überschüssen des ordentlichen Ergebnisses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P 1b) </w:t>
            </w:r>
            <w:proofErr w:type="spellStart"/>
            <w:r w:rsidRPr="00520CBD">
              <w:rPr>
                <w:rFonts w:ascii="Arial" w:hAnsi="Arial" w:cs="Arial"/>
                <w:sz w:val="14"/>
                <w:szCs w:val="14"/>
              </w:rPr>
              <w:t>aa</w:t>
            </w:r>
            <w:proofErr w:type="spellEnd"/>
            <w:r w:rsidRPr="00520CBD">
              <w:rPr>
                <w:rFonts w:ascii="Arial" w:hAnsi="Arial" w:cs="Arial"/>
                <w:sz w:val="14"/>
                <w:szCs w:val="14"/>
              </w:rPr>
              <w:t>)</w:t>
            </w:r>
          </w:p>
        </w:tc>
      </w:tr>
      <w:tr w:rsidR="00A73544"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73544" w:rsidRPr="00520CBD" w:rsidRDefault="00A73544"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r>
              <w:rPr>
                <w:rFonts w:ascii="Arial" w:hAnsi="Arial" w:cs="Arial"/>
                <w:sz w:val="14"/>
                <w:szCs w:val="14"/>
              </w:rPr>
              <w:t>20211</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r>
              <w:rPr>
                <w:rFonts w:ascii="Arial" w:hAnsi="Arial" w:cs="Arial"/>
                <w:sz w:val="14"/>
                <w:szCs w:val="14"/>
              </w:rPr>
              <w:t>Rücklagen aus Überschüssen des ordentlichen Ergebnisses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r w:rsidRPr="00520CBD">
              <w:rPr>
                <w:rFonts w:ascii="Arial" w:hAnsi="Arial" w:cs="Arial"/>
                <w:sz w:val="14"/>
                <w:szCs w:val="14"/>
              </w:rPr>
              <w:t xml:space="preserve">P 1b) </w:t>
            </w:r>
            <w:proofErr w:type="spellStart"/>
            <w:r w:rsidRPr="00520CBD">
              <w:rPr>
                <w:rFonts w:ascii="Arial" w:hAnsi="Arial" w:cs="Arial"/>
                <w:sz w:val="14"/>
                <w:szCs w:val="14"/>
              </w:rPr>
              <w:t>aa</w:t>
            </w:r>
            <w:proofErr w:type="spellEnd"/>
            <w:r w:rsidRPr="00520CBD">
              <w:rPr>
                <w:rFonts w:ascii="Arial" w:hAnsi="Arial" w:cs="Arial"/>
                <w:sz w:val="14"/>
                <w:szCs w:val="14"/>
              </w:rPr>
              <w:t>)</w:t>
            </w:r>
          </w:p>
        </w:tc>
      </w:tr>
      <w:tr w:rsidR="00A73544"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73544" w:rsidRPr="00520CBD" w:rsidRDefault="00A73544"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r>
              <w:rPr>
                <w:rFonts w:ascii="Arial" w:hAnsi="Arial" w:cs="Arial"/>
                <w:sz w:val="14"/>
                <w:szCs w:val="14"/>
              </w:rPr>
              <w:t>20212</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r>
              <w:rPr>
                <w:rFonts w:ascii="Arial" w:hAnsi="Arial" w:cs="Arial"/>
                <w:sz w:val="14"/>
                <w:szCs w:val="14"/>
              </w:rPr>
              <w:t xml:space="preserve">Rücklagen aus Überschüssen des ordentlichen Ergebnisses aufgrund der Verrechnung gemäß § 72 Abs. 3 Satz 3 </w:t>
            </w:r>
            <w:proofErr w:type="spellStart"/>
            <w:r>
              <w:rPr>
                <w:rFonts w:ascii="Arial" w:hAnsi="Arial" w:cs="Arial"/>
                <w:sz w:val="14"/>
                <w:szCs w:val="14"/>
              </w:rPr>
              <w:t>SächsGemO</w:t>
            </w:r>
            <w:proofErr w:type="spellEnd"/>
            <w:r>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r w:rsidRPr="00520CBD">
              <w:rPr>
                <w:rFonts w:ascii="Arial" w:hAnsi="Arial" w:cs="Arial"/>
                <w:sz w:val="14"/>
                <w:szCs w:val="14"/>
              </w:rPr>
              <w:t xml:space="preserve">P 1b) </w:t>
            </w:r>
            <w:proofErr w:type="spellStart"/>
            <w:r w:rsidRPr="00520CBD">
              <w:rPr>
                <w:rFonts w:ascii="Arial" w:hAnsi="Arial" w:cs="Arial"/>
                <w:sz w:val="14"/>
                <w:szCs w:val="14"/>
              </w:rPr>
              <w:t>aa</w:t>
            </w:r>
            <w:proofErr w:type="spellEnd"/>
            <w:r w:rsidRPr="00520CBD">
              <w:rPr>
                <w:rFonts w:ascii="Arial" w:hAnsi="Arial" w:cs="Arial"/>
                <w:sz w:val="14"/>
                <w:szCs w:val="14"/>
              </w:rPr>
              <w:t>)</w:t>
            </w:r>
          </w:p>
        </w:tc>
      </w:tr>
      <w:tr w:rsidR="00B5559F" w:rsidRPr="00520CBD" w:rsidTr="00AF62B0">
        <w:trPr>
          <w:trHeight w:val="72"/>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2022</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Rücklagen aus Überschüssen des Sonderergebnisses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P 1b) </w:t>
            </w:r>
            <w:proofErr w:type="spellStart"/>
            <w:r w:rsidRPr="00520CBD">
              <w:rPr>
                <w:rFonts w:ascii="Arial" w:hAnsi="Arial" w:cs="Arial"/>
                <w:sz w:val="14"/>
                <w:szCs w:val="14"/>
              </w:rPr>
              <w:t>bb</w:t>
            </w:r>
            <w:proofErr w:type="spellEnd"/>
            <w:r w:rsidRPr="00520CBD">
              <w:rPr>
                <w:rFonts w:ascii="Arial" w:hAnsi="Arial" w:cs="Arial"/>
                <w:sz w:val="14"/>
                <w:szCs w:val="14"/>
              </w:rPr>
              <w:t>)</w:t>
            </w:r>
          </w:p>
        </w:tc>
      </w:tr>
      <w:tr w:rsidR="00A73544" w:rsidRPr="00520CBD" w:rsidTr="00AF62B0">
        <w:trPr>
          <w:trHeight w:val="225"/>
        </w:trPr>
        <w:tc>
          <w:tcPr>
            <w:tcW w:w="360"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73544" w:rsidRPr="00520CBD" w:rsidRDefault="00A73544"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r>
              <w:rPr>
                <w:rFonts w:ascii="Arial" w:hAnsi="Arial" w:cs="Arial"/>
                <w:sz w:val="14"/>
                <w:szCs w:val="14"/>
              </w:rPr>
              <w:t>20221</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r>
              <w:rPr>
                <w:rFonts w:ascii="Arial" w:hAnsi="Arial" w:cs="Arial"/>
                <w:sz w:val="14"/>
                <w:szCs w:val="14"/>
              </w:rPr>
              <w:t>Rücklagen aus Überschüssen des Sonderergebnisses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r w:rsidRPr="00520CBD">
              <w:rPr>
                <w:rFonts w:ascii="Arial" w:hAnsi="Arial" w:cs="Arial"/>
                <w:sz w:val="14"/>
                <w:szCs w:val="14"/>
              </w:rPr>
              <w:t xml:space="preserve">P 1b) </w:t>
            </w:r>
            <w:proofErr w:type="spellStart"/>
            <w:r w:rsidRPr="00520CBD">
              <w:rPr>
                <w:rFonts w:ascii="Arial" w:hAnsi="Arial" w:cs="Arial"/>
                <w:sz w:val="14"/>
                <w:szCs w:val="14"/>
              </w:rPr>
              <w:t>bb</w:t>
            </w:r>
            <w:proofErr w:type="spellEnd"/>
            <w:r w:rsidRPr="00520CBD">
              <w:rPr>
                <w:rFonts w:ascii="Arial" w:hAnsi="Arial" w:cs="Arial"/>
                <w:sz w:val="14"/>
                <w:szCs w:val="14"/>
              </w:rPr>
              <w:t>)</w:t>
            </w:r>
          </w:p>
        </w:tc>
      </w:tr>
      <w:tr w:rsidR="00A73544" w:rsidRPr="00520CBD" w:rsidTr="00AF62B0">
        <w:trPr>
          <w:trHeight w:val="225"/>
        </w:trPr>
        <w:tc>
          <w:tcPr>
            <w:tcW w:w="360"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73544" w:rsidRPr="00520CBD" w:rsidRDefault="00A73544"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r>
              <w:rPr>
                <w:rFonts w:ascii="Arial" w:hAnsi="Arial" w:cs="Arial"/>
                <w:sz w:val="14"/>
                <w:szCs w:val="14"/>
              </w:rPr>
              <w:t>20222</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r>
              <w:rPr>
                <w:rFonts w:ascii="Arial" w:hAnsi="Arial" w:cs="Arial"/>
                <w:sz w:val="14"/>
                <w:szCs w:val="14"/>
              </w:rPr>
              <w:t xml:space="preserve">Rücklagen aus Überschüssen des Sonderergebnisses aufgrund der Verrechnung gemäß § 72 Abs. 3 Satz 3 </w:t>
            </w:r>
            <w:proofErr w:type="spellStart"/>
            <w:r>
              <w:rPr>
                <w:rFonts w:ascii="Arial" w:hAnsi="Arial" w:cs="Arial"/>
                <w:sz w:val="14"/>
                <w:szCs w:val="14"/>
              </w:rPr>
              <w:t>SächsGemO</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r w:rsidRPr="00520CBD">
              <w:rPr>
                <w:rFonts w:ascii="Arial" w:hAnsi="Arial" w:cs="Arial"/>
                <w:sz w:val="14"/>
                <w:szCs w:val="14"/>
              </w:rPr>
              <w:t xml:space="preserve">P 1b) </w:t>
            </w:r>
            <w:proofErr w:type="spellStart"/>
            <w:r w:rsidRPr="00520CBD">
              <w:rPr>
                <w:rFonts w:ascii="Arial" w:hAnsi="Arial" w:cs="Arial"/>
                <w:sz w:val="14"/>
                <w:szCs w:val="14"/>
              </w:rPr>
              <w:t>bb</w:t>
            </w:r>
            <w:proofErr w:type="spellEnd"/>
            <w:r w:rsidRPr="00520CBD">
              <w:rPr>
                <w:rFonts w:ascii="Arial" w:hAnsi="Arial" w:cs="Arial"/>
                <w:sz w:val="14"/>
                <w:szCs w:val="14"/>
              </w:rPr>
              <w:t>)</w:t>
            </w:r>
          </w:p>
        </w:tc>
      </w:tr>
      <w:tr w:rsidR="00A73544" w:rsidRPr="00520CBD" w:rsidTr="00AF62B0">
        <w:trPr>
          <w:trHeight w:val="225"/>
        </w:trPr>
        <w:tc>
          <w:tcPr>
            <w:tcW w:w="360"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73544" w:rsidRPr="00520CBD" w:rsidRDefault="00A73544"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A73544" w:rsidRDefault="00A73544"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73544" w:rsidRDefault="00A73544" w:rsidP="00A73544">
            <w:pPr>
              <w:rPr>
                <w:rFonts w:ascii="Arial" w:hAnsi="Arial" w:cs="Arial"/>
                <w:sz w:val="14"/>
                <w:szCs w:val="14"/>
              </w:rPr>
            </w:pPr>
            <w:r>
              <w:rPr>
                <w:rFonts w:ascii="Arial" w:hAnsi="Arial" w:cs="Arial"/>
                <w:sz w:val="14"/>
                <w:szCs w:val="14"/>
              </w:rPr>
              <w:t xml:space="preserve">Hierunter sind auch die Rücklagebeträge zu erfassen, die durch Übertragung gemäß § 24 Abs. 3 Satz 2 </w:t>
            </w:r>
            <w:proofErr w:type="spellStart"/>
            <w:r>
              <w:rPr>
                <w:rFonts w:ascii="Arial" w:hAnsi="Arial" w:cs="Arial"/>
                <w:sz w:val="14"/>
                <w:szCs w:val="14"/>
              </w:rPr>
              <w:t>SächsKomHVO</w:t>
            </w:r>
            <w:proofErr w:type="spellEnd"/>
            <w:r>
              <w:rPr>
                <w:rFonts w:ascii="Arial" w:hAnsi="Arial" w:cs="Arial"/>
                <w:sz w:val="14"/>
                <w:szCs w:val="14"/>
              </w:rPr>
              <w:t xml:space="preserve"> entstanden sind.</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73544" w:rsidRPr="00520CBD" w:rsidRDefault="00A73544" w:rsidP="006A7603">
            <w:pPr>
              <w:rPr>
                <w:rFonts w:ascii="Arial" w:hAnsi="Arial" w:cs="Arial"/>
                <w:sz w:val="14"/>
                <w:szCs w:val="14"/>
              </w:rPr>
            </w:pPr>
          </w:p>
        </w:tc>
      </w:tr>
      <w:tr w:rsidR="00B5559F" w:rsidRPr="00520CBD" w:rsidTr="00AF62B0">
        <w:trPr>
          <w:trHeight w:val="22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2023</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Rücklagen aus nicht ertragswirksam aufzulösenden Zuwendungen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1b) cc)</w:t>
            </w:r>
          </w:p>
        </w:tc>
      </w:tr>
      <w:tr w:rsidR="00B5559F" w:rsidRPr="00520CBD" w:rsidTr="00AF62B0">
        <w:trPr>
          <w:trHeight w:val="118"/>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2024</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Zweckgebundene und sonstige Rücklagen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P 1b) </w:t>
            </w:r>
            <w:proofErr w:type="spellStart"/>
            <w:r w:rsidRPr="00520CBD">
              <w:rPr>
                <w:rFonts w:ascii="Arial" w:hAnsi="Arial" w:cs="Arial"/>
                <w:sz w:val="14"/>
                <w:szCs w:val="14"/>
              </w:rPr>
              <w:t>dd</w:t>
            </w:r>
            <w:proofErr w:type="spellEnd"/>
            <w:r w:rsidRPr="00520CBD">
              <w:rPr>
                <w:rFonts w:ascii="Arial" w:hAnsi="Arial" w:cs="Arial"/>
                <w:sz w:val="14"/>
                <w:szCs w:val="14"/>
              </w:rPr>
              <w:t>)</w:t>
            </w:r>
          </w:p>
        </w:tc>
      </w:tr>
      <w:tr w:rsidR="00B5559F" w:rsidRPr="00520CBD" w:rsidTr="00AF62B0">
        <w:trPr>
          <w:trHeight w:val="25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205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9A0FBF" w:rsidP="006A7603">
            <w:pPr>
              <w:rPr>
                <w:rFonts w:ascii="Arial" w:hAnsi="Arial" w:cs="Arial"/>
                <w:sz w:val="14"/>
                <w:szCs w:val="14"/>
              </w:rPr>
            </w:pPr>
            <w:r>
              <w:rPr>
                <w:rFonts w:ascii="Arial" w:hAnsi="Arial" w:cs="Arial"/>
                <w:sz w:val="14"/>
                <w:szCs w:val="14"/>
              </w:rPr>
              <w:t>Fehlbetragsvorträge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P 1c) </w:t>
            </w:r>
            <w:proofErr w:type="spellStart"/>
            <w:r w:rsidRPr="00520CBD">
              <w:rPr>
                <w:rFonts w:ascii="Arial" w:hAnsi="Arial" w:cs="Arial"/>
                <w:sz w:val="14"/>
                <w:szCs w:val="14"/>
              </w:rPr>
              <w:t>aa</w:t>
            </w:r>
            <w:proofErr w:type="spellEnd"/>
            <w:r w:rsidRPr="00520CBD">
              <w:rPr>
                <w:rFonts w:ascii="Arial" w:hAnsi="Arial" w:cs="Arial"/>
                <w:sz w:val="14"/>
                <w:szCs w:val="14"/>
              </w:rPr>
              <w:t xml:space="preserve">)               </w:t>
            </w:r>
            <w:r w:rsidR="007D29BC" w:rsidRPr="00520CBD">
              <w:rPr>
                <w:rFonts w:ascii="Arial" w:hAnsi="Arial" w:cs="Arial"/>
                <w:sz w:val="14"/>
                <w:szCs w:val="14"/>
              </w:rPr>
              <w:t xml:space="preserve"> </w:t>
            </w:r>
            <w:r w:rsidR="00395AAE">
              <w:rPr>
                <w:rFonts w:ascii="Arial" w:hAnsi="Arial" w:cs="Arial"/>
                <w:sz w:val="14"/>
                <w:szCs w:val="14"/>
              </w:rPr>
              <w:t xml:space="preserve">    </w:t>
            </w:r>
            <w:r w:rsidR="007D29BC" w:rsidRPr="00520CBD">
              <w:rPr>
                <w:rFonts w:ascii="Arial" w:hAnsi="Arial" w:cs="Arial"/>
                <w:sz w:val="14"/>
                <w:szCs w:val="14"/>
              </w:rPr>
              <w:t xml:space="preserve"> </w:t>
            </w:r>
            <w:r w:rsidR="00855417" w:rsidRPr="00520CBD">
              <w:rPr>
                <w:rFonts w:ascii="Arial" w:hAnsi="Arial" w:cs="Arial"/>
                <w:sz w:val="14"/>
                <w:szCs w:val="14"/>
              </w:rPr>
              <w:t>P</w:t>
            </w:r>
            <w:r w:rsidR="00855417">
              <w:rPr>
                <w:rFonts w:ascii="Arial" w:hAnsi="Arial" w:cs="Arial"/>
                <w:sz w:val="14"/>
                <w:szCs w:val="14"/>
              </w:rPr>
              <w:t> </w:t>
            </w:r>
            <w:r w:rsidRPr="00520CBD">
              <w:rPr>
                <w:rFonts w:ascii="Arial" w:hAnsi="Arial" w:cs="Arial"/>
                <w:sz w:val="14"/>
                <w:szCs w:val="14"/>
              </w:rPr>
              <w:t xml:space="preserve">1c) </w:t>
            </w:r>
            <w:proofErr w:type="spellStart"/>
            <w:r w:rsidRPr="00520CBD">
              <w:rPr>
                <w:rFonts w:ascii="Arial" w:hAnsi="Arial" w:cs="Arial"/>
                <w:sz w:val="14"/>
                <w:szCs w:val="14"/>
              </w:rPr>
              <w:t>bb</w:t>
            </w:r>
            <w:proofErr w:type="spellEnd"/>
            <w:r w:rsidRPr="00520CBD">
              <w:rPr>
                <w:rFonts w:ascii="Arial" w:hAnsi="Arial" w:cs="Arial"/>
                <w:sz w:val="14"/>
                <w:szCs w:val="14"/>
              </w:rPr>
              <w:t>)</w:t>
            </w:r>
          </w:p>
        </w:tc>
      </w:tr>
      <w:tr w:rsidR="009A0FBF" w:rsidRPr="00520CBD" w:rsidTr="00AF62B0">
        <w:trPr>
          <w:trHeight w:val="233"/>
        </w:trPr>
        <w:tc>
          <w:tcPr>
            <w:tcW w:w="360"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9A0FBF" w:rsidRPr="00520CBD" w:rsidRDefault="009A0FBF" w:rsidP="006A7603">
            <w:pPr>
              <w:rPr>
                <w:rFonts w:ascii="Arial" w:hAnsi="Arial" w:cs="Arial"/>
                <w:sz w:val="14"/>
                <w:szCs w:val="14"/>
              </w:rPr>
            </w:pPr>
            <w:r>
              <w:rPr>
                <w:rFonts w:ascii="Arial" w:hAnsi="Arial" w:cs="Arial"/>
                <w:sz w:val="14"/>
                <w:szCs w:val="14"/>
              </w:rPr>
              <w:t>2051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r>
              <w:rPr>
                <w:rFonts w:ascii="Arial" w:hAnsi="Arial" w:cs="Arial"/>
                <w:sz w:val="14"/>
                <w:szCs w:val="14"/>
              </w:rPr>
              <w:t>Vortrag von Fehlbeträgen des ordentlichen Ergebnisses aus den Vorjahren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r>
              <w:rPr>
                <w:rFonts w:ascii="Arial" w:hAnsi="Arial" w:cs="Arial"/>
                <w:sz w:val="14"/>
                <w:szCs w:val="14"/>
              </w:rPr>
              <w:t xml:space="preserve">P 1c) </w:t>
            </w:r>
            <w:proofErr w:type="spellStart"/>
            <w:r>
              <w:rPr>
                <w:rFonts w:ascii="Arial" w:hAnsi="Arial" w:cs="Arial"/>
                <w:sz w:val="14"/>
                <w:szCs w:val="14"/>
              </w:rPr>
              <w:t>aa</w:t>
            </w:r>
            <w:proofErr w:type="spellEnd"/>
            <w:r>
              <w:rPr>
                <w:rFonts w:ascii="Arial" w:hAnsi="Arial" w:cs="Arial"/>
                <w:sz w:val="14"/>
                <w:szCs w:val="14"/>
              </w:rPr>
              <w:t>)</w:t>
            </w:r>
          </w:p>
        </w:tc>
      </w:tr>
      <w:tr w:rsidR="00B5559F" w:rsidRPr="00520CBD" w:rsidTr="00AF62B0">
        <w:trPr>
          <w:trHeight w:val="23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2052</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9A0FBF" w:rsidP="006A7603">
            <w:pPr>
              <w:rPr>
                <w:rFonts w:ascii="Arial" w:hAnsi="Arial" w:cs="Arial"/>
                <w:sz w:val="14"/>
                <w:szCs w:val="14"/>
              </w:rPr>
            </w:pPr>
            <w:r>
              <w:rPr>
                <w:rFonts w:ascii="Arial" w:hAnsi="Arial" w:cs="Arial"/>
                <w:sz w:val="14"/>
                <w:szCs w:val="14"/>
              </w:rPr>
              <w:t>Vortrag von Fehlbeträgen des Sonderergebnisses aus den Vorjahren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9A0FBF">
            <w:pPr>
              <w:rPr>
                <w:rFonts w:ascii="Arial" w:hAnsi="Arial" w:cs="Arial"/>
                <w:sz w:val="14"/>
                <w:szCs w:val="14"/>
              </w:rPr>
            </w:pPr>
            <w:r w:rsidRPr="00520CBD">
              <w:rPr>
                <w:rFonts w:ascii="Arial" w:hAnsi="Arial" w:cs="Arial"/>
                <w:sz w:val="14"/>
                <w:szCs w:val="14"/>
              </w:rPr>
              <w:t xml:space="preserve">P 1c) </w:t>
            </w:r>
            <w:proofErr w:type="spellStart"/>
            <w:r w:rsidR="009A0FBF">
              <w:rPr>
                <w:rFonts w:ascii="Arial" w:hAnsi="Arial" w:cs="Arial"/>
                <w:sz w:val="14"/>
                <w:szCs w:val="14"/>
              </w:rPr>
              <w:t>bb</w:t>
            </w:r>
            <w:proofErr w:type="spellEnd"/>
            <w:r w:rsidRPr="00520CBD">
              <w:rPr>
                <w:rFonts w:ascii="Arial" w:hAnsi="Arial" w:cs="Arial"/>
                <w:sz w:val="14"/>
                <w:szCs w:val="14"/>
              </w:rPr>
              <w:t xml:space="preserve">)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206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9A0FBF" w:rsidP="009A0FBF">
            <w:pPr>
              <w:rPr>
                <w:rFonts w:ascii="Arial" w:hAnsi="Arial" w:cs="Arial"/>
                <w:sz w:val="14"/>
                <w:szCs w:val="14"/>
              </w:rPr>
            </w:pPr>
            <w:r>
              <w:rPr>
                <w:rFonts w:ascii="Arial" w:hAnsi="Arial" w:cs="Arial"/>
                <w:sz w:val="14"/>
                <w:szCs w:val="14"/>
              </w:rPr>
              <w:t>Jahresfehlbeträge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Default="00B5559F" w:rsidP="009A0FBF">
            <w:pPr>
              <w:rPr>
                <w:rFonts w:ascii="Arial" w:hAnsi="Arial" w:cs="Arial"/>
                <w:sz w:val="14"/>
                <w:szCs w:val="14"/>
              </w:rPr>
            </w:pPr>
            <w:r w:rsidRPr="00520CBD">
              <w:rPr>
                <w:rFonts w:ascii="Arial" w:hAnsi="Arial" w:cs="Arial"/>
                <w:sz w:val="14"/>
                <w:szCs w:val="14"/>
              </w:rPr>
              <w:t xml:space="preserve">P 1c) </w:t>
            </w:r>
            <w:proofErr w:type="spellStart"/>
            <w:r w:rsidR="009A0FBF">
              <w:rPr>
                <w:rFonts w:ascii="Arial" w:hAnsi="Arial" w:cs="Arial"/>
                <w:sz w:val="14"/>
                <w:szCs w:val="14"/>
              </w:rPr>
              <w:t>aa</w:t>
            </w:r>
            <w:proofErr w:type="spellEnd"/>
            <w:r w:rsidRPr="00520CBD">
              <w:rPr>
                <w:rFonts w:ascii="Arial" w:hAnsi="Arial" w:cs="Arial"/>
                <w:sz w:val="14"/>
                <w:szCs w:val="14"/>
              </w:rPr>
              <w:t>)</w:t>
            </w:r>
          </w:p>
          <w:p w:rsidR="009A0FBF" w:rsidRPr="00520CBD" w:rsidRDefault="009A0FBF" w:rsidP="009A0FBF">
            <w:pPr>
              <w:rPr>
                <w:rFonts w:ascii="Arial" w:hAnsi="Arial" w:cs="Arial"/>
                <w:sz w:val="14"/>
                <w:szCs w:val="14"/>
              </w:rPr>
            </w:pPr>
            <w:r>
              <w:rPr>
                <w:rFonts w:ascii="Arial" w:hAnsi="Arial" w:cs="Arial"/>
                <w:sz w:val="14"/>
                <w:szCs w:val="14"/>
              </w:rPr>
              <w:t xml:space="preserve">P 1c) </w:t>
            </w:r>
            <w:proofErr w:type="spellStart"/>
            <w:r>
              <w:rPr>
                <w:rFonts w:ascii="Arial" w:hAnsi="Arial" w:cs="Arial"/>
                <w:sz w:val="14"/>
                <w:szCs w:val="14"/>
              </w:rPr>
              <w:t>bb</w:t>
            </w:r>
            <w:proofErr w:type="spellEnd"/>
            <w:r>
              <w:rPr>
                <w:rFonts w:ascii="Arial" w:hAnsi="Arial" w:cs="Arial"/>
                <w:sz w:val="14"/>
                <w:szCs w:val="14"/>
              </w:rPr>
              <w:t>)</w:t>
            </w:r>
          </w:p>
        </w:tc>
      </w:tr>
      <w:tr w:rsidR="009A0FB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9A0FBF" w:rsidRPr="00520CBD" w:rsidRDefault="009A0FBF" w:rsidP="006A7603">
            <w:pPr>
              <w:rPr>
                <w:rFonts w:ascii="Arial" w:hAnsi="Arial" w:cs="Arial"/>
                <w:sz w:val="14"/>
                <w:szCs w:val="14"/>
              </w:rPr>
            </w:pPr>
            <w:r>
              <w:rPr>
                <w:rFonts w:ascii="Arial" w:hAnsi="Arial" w:cs="Arial"/>
                <w:sz w:val="14"/>
                <w:szCs w:val="14"/>
              </w:rPr>
              <w:t>2061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9A0FBF" w:rsidRDefault="009A0FBF" w:rsidP="009A0FBF">
            <w:pPr>
              <w:rPr>
                <w:rFonts w:ascii="Arial" w:hAnsi="Arial" w:cs="Arial"/>
                <w:sz w:val="14"/>
                <w:szCs w:val="14"/>
              </w:rPr>
            </w:pPr>
            <w:r>
              <w:rPr>
                <w:rFonts w:ascii="Arial" w:hAnsi="Arial" w:cs="Arial"/>
                <w:sz w:val="14"/>
                <w:szCs w:val="14"/>
              </w:rPr>
              <w:t>Jahresfehlbetrag des ordentlichen Ergebnisses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9A0FBF">
            <w:pPr>
              <w:rPr>
                <w:rFonts w:ascii="Arial" w:hAnsi="Arial" w:cs="Arial"/>
                <w:sz w:val="14"/>
                <w:szCs w:val="14"/>
              </w:rPr>
            </w:pPr>
            <w:r>
              <w:rPr>
                <w:rFonts w:ascii="Arial" w:hAnsi="Arial" w:cs="Arial"/>
                <w:sz w:val="14"/>
                <w:szCs w:val="14"/>
              </w:rPr>
              <w:t xml:space="preserve">P 1c) </w:t>
            </w:r>
            <w:proofErr w:type="spellStart"/>
            <w:r>
              <w:rPr>
                <w:rFonts w:ascii="Arial" w:hAnsi="Arial" w:cs="Arial"/>
                <w:sz w:val="14"/>
                <w:szCs w:val="14"/>
              </w:rPr>
              <w:t>aa</w:t>
            </w:r>
            <w:proofErr w:type="spellEnd"/>
            <w:r>
              <w:rPr>
                <w:rFonts w:ascii="Arial" w:hAnsi="Arial" w:cs="Arial"/>
                <w:sz w:val="14"/>
                <w:szCs w:val="14"/>
              </w:rPr>
              <w:t>)</w:t>
            </w:r>
          </w:p>
        </w:tc>
      </w:tr>
      <w:tr w:rsidR="009A0FB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9A0FBF" w:rsidRPr="00520CBD" w:rsidRDefault="009A0FBF" w:rsidP="006A7603">
            <w:pPr>
              <w:rPr>
                <w:rFonts w:ascii="Arial" w:hAnsi="Arial" w:cs="Arial"/>
                <w:sz w:val="14"/>
                <w:szCs w:val="14"/>
              </w:rPr>
            </w:pPr>
            <w:r>
              <w:rPr>
                <w:rFonts w:ascii="Arial" w:hAnsi="Arial" w:cs="Arial"/>
                <w:sz w:val="14"/>
                <w:szCs w:val="14"/>
              </w:rPr>
              <w:t>2062</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9A0FBF" w:rsidRDefault="009A0FBF" w:rsidP="009A0FBF">
            <w:pPr>
              <w:rPr>
                <w:rFonts w:ascii="Arial" w:hAnsi="Arial" w:cs="Arial"/>
                <w:sz w:val="14"/>
                <w:szCs w:val="14"/>
              </w:rPr>
            </w:pPr>
            <w:r>
              <w:rPr>
                <w:rFonts w:ascii="Arial" w:hAnsi="Arial" w:cs="Arial"/>
                <w:sz w:val="14"/>
                <w:szCs w:val="14"/>
              </w:rPr>
              <w:t>Jahresfehlbetrag des Sonderergebnisses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9A0FBF" w:rsidRPr="00520CBD" w:rsidRDefault="009A0FBF" w:rsidP="009A0FBF">
            <w:pPr>
              <w:rPr>
                <w:rFonts w:ascii="Arial" w:hAnsi="Arial" w:cs="Arial"/>
                <w:sz w:val="14"/>
                <w:szCs w:val="14"/>
              </w:rPr>
            </w:pPr>
            <w:r>
              <w:rPr>
                <w:rFonts w:ascii="Arial" w:hAnsi="Arial" w:cs="Arial"/>
                <w:sz w:val="14"/>
                <w:szCs w:val="14"/>
              </w:rPr>
              <w:t xml:space="preserve">P 1c) </w:t>
            </w:r>
            <w:proofErr w:type="spellStart"/>
            <w:r>
              <w:rPr>
                <w:rFonts w:ascii="Arial" w:hAnsi="Arial" w:cs="Arial"/>
                <w:sz w:val="14"/>
                <w:szCs w:val="14"/>
              </w:rPr>
              <w:t>bb</w:t>
            </w:r>
            <w:proofErr w:type="spellEnd"/>
            <w:r>
              <w:rPr>
                <w:rFonts w:ascii="Arial" w:hAnsi="Arial" w:cs="Arial"/>
                <w:sz w:val="14"/>
                <w:szCs w:val="14"/>
              </w:rPr>
              <w:t>)</w:t>
            </w:r>
          </w:p>
        </w:tc>
      </w:tr>
      <w:tr w:rsidR="00B5559F"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21</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Sonderposten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2</w:t>
            </w:r>
          </w:p>
        </w:tc>
      </w:tr>
      <w:tr w:rsidR="00B5559F" w:rsidRPr="00520CBD" w:rsidTr="00AF62B0">
        <w:trPr>
          <w:trHeight w:val="16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211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Sonderposten für empfangene Investitionszuwendungen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2a)</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212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Sonderposten für Investitionsbeiträge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2b)</w:t>
            </w:r>
          </w:p>
        </w:tc>
      </w:tr>
      <w:tr w:rsidR="00641FC5"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641FC5" w:rsidRPr="00520CBD" w:rsidRDefault="00641FC5"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641FC5" w:rsidRPr="00520CBD" w:rsidRDefault="00641FC5"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641FC5" w:rsidRPr="00520CBD" w:rsidRDefault="00641FC5"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641FC5" w:rsidRPr="00520CBD" w:rsidRDefault="00641FC5"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641FC5" w:rsidRPr="00520CBD" w:rsidRDefault="00641FC5"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641FC5" w:rsidRPr="00520CBD" w:rsidRDefault="00641FC5"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641FC5" w:rsidRPr="00520CBD" w:rsidRDefault="00641FC5"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641FC5" w:rsidRPr="00520CBD" w:rsidRDefault="009718B3" w:rsidP="006F5539">
            <w:pPr>
              <w:rPr>
                <w:rFonts w:ascii="Arial" w:hAnsi="Arial" w:cs="Arial"/>
                <w:sz w:val="14"/>
                <w:szCs w:val="14"/>
              </w:rPr>
            </w:pPr>
            <w:r>
              <w:rPr>
                <w:rFonts w:ascii="Arial" w:hAnsi="Arial" w:cs="Arial"/>
                <w:sz w:val="14"/>
                <w:szCs w:val="14"/>
              </w:rPr>
              <w:t xml:space="preserve">Hierunter fallen Sonderposten für Investitionsbeiträge im Sinne </w:t>
            </w:r>
            <w:r>
              <w:rPr>
                <w:rFonts w:ascii="Arial" w:hAnsi="Arial" w:cs="Arial"/>
                <w:sz w:val="14"/>
                <w:szCs w:val="14"/>
              </w:rPr>
              <w:lastRenderedPageBreak/>
              <w:t xml:space="preserve">der § 36 Abs. 6, </w:t>
            </w:r>
            <w:r w:rsidR="006F5539">
              <w:rPr>
                <w:rFonts w:ascii="Arial" w:hAnsi="Arial" w:cs="Arial"/>
                <w:sz w:val="14"/>
                <w:szCs w:val="14"/>
              </w:rPr>
              <w:t xml:space="preserve">§ </w:t>
            </w:r>
            <w:r>
              <w:rPr>
                <w:rFonts w:ascii="Arial" w:hAnsi="Arial" w:cs="Arial"/>
                <w:sz w:val="14"/>
                <w:szCs w:val="14"/>
              </w:rPr>
              <w:t xml:space="preserve">40 Abs. 1 </w:t>
            </w:r>
            <w:proofErr w:type="spellStart"/>
            <w:r>
              <w:rPr>
                <w:rFonts w:ascii="Arial" w:hAnsi="Arial" w:cs="Arial"/>
                <w:sz w:val="14"/>
                <w:szCs w:val="14"/>
              </w:rPr>
              <w:t>SächsKomHVO</w:t>
            </w:r>
            <w:proofErr w:type="spellEnd"/>
            <w:r>
              <w:rPr>
                <w:rFonts w:ascii="Arial" w:hAnsi="Arial" w:cs="Arial"/>
                <w:sz w:val="14"/>
                <w:szCs w:val="14"/>
              </w:rPr>
              <w:t xml:space="preserve">. Für Beiträge nach §§ 17 ff. </w:t>
            </w:r>
            <w:proofErr w:type="spellStart"/>
            <w:r>
              <w:rPr>
                <w:rFonts w:ascii="Arial" w:hAnsi="Arial" w:cs="Arial"/>
                <w:sz w:val="14"/>
                <w:szCs w:val="14"/>
              </w:rPr>
              <w:t>SächsKAG</w:t>
            </w:r>
            <w:proofErr w:type="spellEnd"/>
            <w:r>
              <w:rPr>
                <w:rFonts w:ascii="Arial" w:hAnsi="Arial" w:cs="Arial"/>
                <w:sz w:val="14"/>
                <w:szCs w:val="14"/>
              </w:rPr>
              <w:t xml:space="preserve"> ist die Bildung von Sonderposten ausgeschlossen (§ 36 Abs. 7 Satz 2 </w:t>
            </w:r>
            <w:proofErr w:type="spellStart"/>
            <w:r>
              <w:rPr>
                <w:rFonts w:ascii="Arial" w:hAnsi="Arial" w:cs="Arial"/>
                <w:sz w:val="14"/>
                <w:szCs w:val="14"/>
              </w:rPr>
              <w:t>SächsKomHVO</w:t>
            </w:r>
            <w:proofErr w:type="spellEnd"/>
            <w:r>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641FC5" w:rsidRPr="00520CBD" w:rsidRDefault="00641FC5"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641FC5" w:rsidRPr="00520CBD" w:rsidRDefault="00641FC5" w:rsidP="006A7603">
            <w:pPr>
              <w:rPr>
                <w:rFonts w:ascii="Arial" w:hAnsi="Arial" w:cs="Arial"/>
                <w:sz w:val="14"/>
                <w:szCs w:val="14"/>
              </w:rPr>
            </w:pP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213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Sonderposten für den Gebührenausgleich</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2c)</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214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Sonderposten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2d)</w:t>
            </w:r>
          </w:p>
        </w:tc>
      </w:tr>
      <w:tr w:rsidR="00B5559F" w:rsidRPr="00520CBD" w:rsidTr="00AF62B0">
        <w:trPr>
          <w:trHeight w:val="6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2141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Sonderposten für </w:t>
            </w:r>
            <w:r w:rsidR="00621261">
              <w:rPr>
                <w:rFonts w:ascii="Arial" w:hAnsi="Arial" w:cs="Arial"/>
                <w:sz w:val="14"/>
                <w:szCs w:val="14"/>
              </w:rPr>
              <w:t xml:space="preserve">das </w:t>
            </w:r>
            <w:r w:rsidRPr="00520CBD">
              <w:rPr>
                <w:rFonts w:ascii="Arial" w:hAnsi="Arial" w:cs="Arial"/>
                <w:sz w:val="14"/>
                <w:szCs w:val="14"/>
              </w:rPr>
              <w:t xml:space="preserve">kommunale Vorsorgevermögen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36"/>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2149</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E149AF" w:rsidP="006A7603">
            <w:pPr>
              <w:rPr>
                <w:rFonts w:ascii="Arial" w:hAnsi="Arial" w:cs="Arial"/>
                <w:sz w:val="14"/>
                <w:szCs w:val="14"/>
              </w:rPr>
            </w:pPr>
            <w:r>
              <w:rPr>
                <w:rFonts w:ascii="Arial" w:hAnsi="Arial" w:cs="Arial"/>
                <w:sz w:val="14"/>
                <w:szCs w:val="14"/>
              </w:rPr>
              <w:t>Weitere s</w:t>
            </w:r>
            <w:r w:rsidR="00B5559F" w:rsidRPr="00520CBD">
              <w:rPr>
                <w:rFonts w:ascii="Arial" w:hAnsi="Arial" w:cs="Arial"/>
                <w:sz w:val="14"/>
                <w:szCs w:val="14"/>
              </w:rPr>
              <w:t>onstige Sonderposten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7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22</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Anleihen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4a)</w:t>
            </w:r>
          </w:p>
        </w:tc>
      </w:tr>
      <w:tr w:rsidR="00B5559F" w:rsidRPr="00520CBD" w:rsidTr="00AF62B0">
        <w:trPr>
          <w:trHeight w:val="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221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Anleihen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6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221-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C</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Anleihen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4a)</w:t>
            </w:r>
          </w:p>
        </w:tc>
      </w:tr>
      <w:tr w:rsidR="008A71A1" w:rsidRPr="00520CBD" w:rsidTr="00AF62B0">
        <w:trPr>
          <w:trHeight w:val="345"/>
        </w:trPr>
        <w:tc>
          <w:tcPr>
            <w:tcW w:w="360" w:type="dxa"/>
            <w:tcBorders>
              <w:top w:val="single" w:sz="4" w:space="0" w:color="auto"/>
              <w:left w:val="single" w:sz="4" w:space="0" w:color="auto"/>
              <w:bottom w:val="single" w:sz="4" w:space="0" w:color="auto"/>
              <w:right w:val="single" w:sz="4" w:space="0" w:color="auto"/>
            </w:tcBorders>
            <w:shd w:val="clear" w:color="auto" w:fill="auto"/>
          </w:tcPr>
          <w:p w:rsidR="008A71A1" w:rsidRPr="00520CBD" w:rsidRDefault="008A71A1"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8A71A1" w:rsidRPr="00520CBD" w:rsidRDefault="008A71A1"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8A71A1" w:rsidRPr="00520CBD" w:rsidRDefault="008A71A1"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8A71A1" w:rsidRPr="00520CBD" w:rsidRDefault="008A71A1"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8A71A1" w:rsidRPr="00520CBD" w:rsidRDefault="008A71A1"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8A71A1" w:rsidRPr="00520CBD" w:rsidRDefault="008A71A1"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8A71A1" w:rsidRPr="00520CBD" w:rsidRDefault="008A71A1"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8A71A1" w:rsidRPr="00520CBD" w:rsidRDefault="008A71A1" w:rsidP="009718B3">
            <w:pPr>
              <w:rPr>
                <w:rFonts w:ascii="Arial" w:hAnsi="Arial" w:cs="Arial"/>
                <w:sz w:val="14"/>
                <w:szCs w:val="14"/>
              </w:rPr>
            </w:pPr>
            <w:r w:rsidRPr="00520CBD">
              <w:rPr>
                <w:rFonts w:ascii="Arial" w:hAnsi="Arial" w:cs="Arial"/>
                <w:sz w:val="14"/>
                <w:szCs w:val="14"/>
              </w:rPr>
              <w:t>Anleihen stellen für die Kommunen eine Finanzierungsform dar, bei der das benötigte Kapital von einer unbestimmten Zahl von Geldgebern durch den Kauf von Wertpapieren aufgebracht wird. Dabei werden die von der Kommune ausgebrachten Wertpapiere an der Börse gehandelt und unterliegen damit auch den üblichen Kursschwankungen. Beispiele für Anleihen sind:</w:t>
            </w:r>
            <w:r w:rsidRPr="00520CBD">
              <w:rPr>
                <w:rFonts w:ascii="Arial" w:hAnsi="Arial" w:cs="Arial"/>
                <w:sz w:val="14"/>
                <w:szCs w:val="14"/>
              </w:rPr>
              <w:br/>
              <w:t>1. Schuldverschreibungen (Obligationen);</w:t>
            </w:r>
            <w:r w:rsidRPr="00520CBD">
              <w:rPr>
                <w:rFonts w:ascii="Arial" w:hAnsi="Arial" w:cs="Arial"/>
                <w:sz w:val="14"/>
                <w:szCs w:val="14"/>
              </w:rPr>
              <w:br/>
              <w:t>2. Gewinnschuldverschreibungen;</w:t>
            </w:r>
            <w:r w:rsidRPr="00520CBD">
              <w:rPr>
                <w:rFonts w:ascii="Arial" w:hAnsi="Arial" w:cs="Arial"/>
                <w:sz w:val="14"/>
                <w:szCs w:val="14"/>
              </w:rPr>
              <w:br/>
              <w:t>3. Genussscheine, sofern das Genussrechtskapital Fremdkapital darstellt.</w:t>
            </w:r>
            <w:r w:rsidRPr="00520CBD">
              <w:rPr>
                <w:rFonts w:ascii="Arial" w:hAnsi="Arial" w:cs="Arial"/>
                <w:sz w:val="14"/>
                <w:szCs w:val="14"/>
              </w:rPr>
              <w:br/>
              <w:t>Die Anleihe ist bei erstmaliger Bewertung mit dem Rückzahlungsbetrag zu passivieren, unabhängig davon, wie hoch der tatsächlich zur Verfügung gestellte Betrag (Einzahlungsbetrag) ist. Im Sinne des Europäischen Systems Volkswirtschaftlicher Gesamtrechnungen ESVG handelt es sich bei diesen Papieren um Wertpapiere, die keine Anteilsrechte sind und mit denen für ihre Inhaber der unbedingte Anspruch auf ein festes oder vertraglich vereinbartes variables regelmäßiges Geldeinkommen in Form von Zahlungen auf Kupons (Zinsen) oder auf Zahlung eines bestimmten Festbetrags zu einem oder mehreren festgelegten Zeitpunkten oder ab einem bei der Emission festgelegten Zeitpunkt verbunden ist. Die ursprüngliche Laufzeit beträgt in der Regel mehr als ein Jahr.</w:t>
            </w:r>
            <w:r w:rsidRPr="00520CBD">
              <w:rPr>
                <w:rFonts w:ascii="Arial" w:hAnsi="Arial" w:cs="Arial"/>
                <w:sz w:val="14"/>
                <w:szCs w:val="14"/>
              </w:rPr>
              <w:br/>
              <w:t xml:space="preserve">Bereits aufwandswirksam zu erfassende Zinsbeträge, deren Auszahlungen noch nicht erfolgt </w:t>
            </w:r>
            <w:r w:rsidR="009718B3">
              <w:rPr>
                <w:rFonts w:ascii="Arial" w:hAnsi="Arial" w:cs="Arial"/>
                <w:sz w:val="14"/>
                <w:szCs w:val="14"/>
              </w:rPr>
              <w:t>sind</w:t>
            </w:r>
            <w:r w:rsidRPr="00520CBD">
              <w:rPr>
                <w:rFonts w:ascii="Arial" w:hAnsi="Arial" w:cs="Arial"/>
                <w:sz w:val="14"/>
                <w:szCs w:val="14"/>
              </w:rPr>
              <w:t>, sind separat unter Kontenart 279 als "Sonstige Verbindlichkeiten" auszuweisen.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8A71A1" w:rsidRPr="00520CBD" w:rsidRDefault="008A71A1"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8A71A1" w:rsidRPr="00520CBD" w:rsidRDefault="008A71A1"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9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23</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Verbindlichkeiten aus Kreditaufnahmen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4b)</w:t>
            </w:r>
          </w:p>
        </w:tc>
      </w:tr>
      <w:tr w:rsidR="00B5559F" w:rsidRPr="00520CBD" w:rsidTr="00AF62B0">
        <w:trPr>
          <w:trHeight w:val="23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F5539">
            <w:pPr>
              <w:rPr>
                <w:rFonts w:ascii="Arial" w:hAnsi="Arial" w:cs="Arial"/>
                <w:sz w:val="14"/>
                <w:szCs w:val="14"/>
              </w:rPr>
            </w:pPr>
            <w:r w:rsidRPr="00520CBD">
              <w:rPr>
                <w:rFonts w:ascii="Arial" w:hAnsi="Arial" w:cs="Arial"/>
                <w:sz w:val="14"/>
                <w:szCs w:val="14"/>
              </w:rPr>
              <w:t xml:space="preserve">Verbindlichkeiten aus Krediten bezeichnen die der Kommune von einem Dritten zur Verfügung gestellten Geldbeträge mit der Verpflichtung, das aufgenommene Kapital mit Zinsen zurückzuzahlen. Die rechtliche Ausgestaltung der Kredite erfolgt bei den Kommunen häufig in Form eines Schuldscheindarlehens. Dabei werden in einem Schuldschein </w:t>
            </w:r>
            <w:r w:rsidR="006F5539">
              <w:rPr>
                <w:rFonts w:ascii="Arial" w:hAnsi="Arial" w:cs="Arial"/>
                <w:sz w:val="14"/>
                <w:szCs w:val="14"/>
              </w:rPr>
              <w:t>bzw.</w:t>
            </w:r>
            <w:r w:rsidR="006F5539" w:rsidRPr="00520CBD">
              <w:rPr>
                <w:rFonts w:ascii="Arial" w:hAnsi="Arial" w:cs="Arial"/>
                <w:sz w:val="14"/>
                <w:szCs w:val="14"/>
              </w:rPr>
              <w:t xml:space="preserve"> </w:t>
            </w:r>
            <w:r w:rsidRPr="00520CBD">
              <w:rPr>
                <w:rFonts w:ascii="Arial" w:hAnsi="Arial" w:cs="Arial"/>
                <w:sz w:val="14"/>
                <w:szCs w:val="14"/>
              </w:rPr>
              <w:t xml:space="preserve">einer Schuldurkunde die Kreditbedingungen festgelegt. </w:t>
            </w:r>
            <w:r w:rsidRPr="00520CBD">
              <w:rPr>
                <w:rFonts w:ascii="Arial" w:hAnsi="Arial" w:cs="Arial"/>
                <w:sz w:val="14"/>
                <w:szCs w:val="14"/>
              </w:rPr>
              <w:br/>
              <w:t>Als Kreditmarktschulden werden alle Schulden bezeichnet, die die kommunalen Haushalte zum Zweck der Haushaltsfinanzierung mittels Schuldscheindarlehen bei Kreditinstituten oder sonstigen inländischen und ausländischen Stellen aufgenommen haben. Hierzu zählen auch Schulden bei Institutionen, an deren Nennkapital Bund, Länder, Gemeinden, Gemeindeverbände oder Zweckverbände beteiligt sind, da sich diese in der Regel selbst am Kreditmarkt refinanzieren wie zum Beispiel Kreditanstalt für Wiederaufbau. Das gilt auch dann, wenn die Zinslasten von öffentlichen Haushalten ganz oder teilweise übernommen werden. Mittel, die zuvor von diesen Institutionen ausgezahlt, letztlich aber aus öffentlichen Haushalten bereitgestellt werden, sind als Schulden bei öffentlichen Haushalten nachzuweisen.</w:t>
            </w:r>
            <w:r w:rsidRPr="00520CBD">
              <w:rPr>
                <w:rFonts w:ascii="Arial" w:hAnsi="Arial" w:cs="Arial"/>
                <w:sz w:val="14"/>
                <w:szCs w:val="14"/>
              </w:rPr>
              <w:br/>
              <w:t xml:space="preserve">Bereits aufwandswirksam zu erfassende Zinsbeträge, deren Auszahlungen noch nicht erfolgt </w:t>
            </w:r>
            <w:r w:rsidR="00641FC5">
              <w:rPr>
                <w:rFonts w:ascii="Arial" w:hAnsi="Arial" w:cs="Arial"/>
                <w:sz w:val="14"/>
                <w:szCs w:val="14"/>
              </w:rPr>
              <w:t>sind</w:t>
            </w:r>
            <w:r w:rsidRPr="00520CBD">
              <w:rPr>
                <w:rFonts w:ascii="Arial" w:hAnsi="Arial" w:cs="Arial"/>
                <w:sz w:val="14"/>
                <w:szCs w:val="14"/>
              </w:rPr>
              <w:t>, sind separat unter Kontenart 279 als "Sonstige Verbindlichkeiten" auszuweisen.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231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Verbindlichkeiten aus Kreditaufnahmen für Investitionen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4b)</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231-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 + C</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Verbindlichkeiten aus Kreditaufnahmen für Investitionen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5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In Kontengruppe 231 dürfen nur Kredite erfasst werden, die der Finanzierung von Investitionen dienen.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239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Verbindlichkeiten aus Kreditaufnahmen zur Liquiditätssicherung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4b)</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239-</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w:t>
            </w:r>
            <w:r w:rsidR="009A0FBF">
              <w:rPr>
                <w:rFonts w:ascii="Arial" w:hAnsi="Arial" w:cs="Arial"/>
                <w:sz w:val="14"/>
                <w:szCs w:val="14"/>
              </w:rPr>
              <w:t xml:space="preserve"> + C</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Verbindlichkeiten aus Kreditaufnahmen zur Liquiditätssicherung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F71132">
        <w:trPr>
          <w:trHeight w:val="3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In Kontengruppe 239 dürfen nur Kredite erfasst werden, die der Sicherung der Zahlungsfähigkeit der Gemeinde dienen. Als Kassenverstärkungskredite werden die kurzfristigen Verbindlichkeiten erfasst, die die Schuldner zur Überbrückung vorübergehender Kassenanspannungen eingehen</w:t>
            </w:r>
            <w:r w:rsidR="00F71132">
              <w:rPr>
                <w:rFonts w:ascii="Arial" w:hAnsi="Arial" w:cs="Arial"/>
                <w:sz w:val="14"/>
                <w:szCs w:val="14"/>
              </w:rPr>
              <w:t xml:space="preserve"> (z.B. Kontokorrentkredite)</w:t>
            </w:r>
            <w:r w:rsidRPr="00520CBD">
              <w:rPr>
                <w:rFonts w:ascii="Arial" w:hAnsi="Arial" w:cs="Arial"/>
                <w:sz w:val="14"/>
                <w:szCs w:val="14"/>
              </w:rPr>
              <w:t xml:space="preserve">. Zur Vorfinanzierung von langfristigen Darlehen aufgenommene Zwischenkredite sind dagegen als echte Kreditmarktschulden bei den jeweiligen Schuldarten </w:t>
            </w:r>
            <w:r w:rsidRPr="00520CBD">
              <w:rPr>
                <w:rFonts w:ascii="Arial" w:hAnsi="Arial" w:cs="Arial"/>
                <w:sz w:val="14"/>
                <w:szCs w:val="14"/>
              </w:rPr>
              <w:lastRenderedPageBreak/>
              <w:t>auszuweisen.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lastRenderedPageBreak/>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20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24</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Verbindlichkeiten aus kreditähnlichen Rechtsgeschäften und Vorgängen, die Kreditaufnahmen wirtschaftlich gleichkommen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4c)</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241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Hypotheken, Grund- und Rentenschulden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4c)</w:t>
            </w:r>
          </w:p>
        </w:tc>
      </w:tr>
      <w:tr w:rsidR="00B5559F"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Hier sind nur die Verbindlichkeiten aufzuführen, die beim Erwerb bereits belasteter Grundstücke übernommen wurden und aus der Sicherung von Darlehensgeschäften Dritter entstanden sind. Ein Mittelfluss findet hierbei nicht statt. Diese Rechtsgeschäfte sind nicht mit den Darlehensschulden zu verwechseln, die mit einer Hypothek, Grundschuld und Ähnliches gesichert sind.</w:t>
            </w:r>
            <w:r w:rsidRPr="00520CBD">
              <w:rPr>
                <w:rFonts w:ascii="Arial" w:hAnsi="Arial" w:cs="Arial"/>
                <w:sz w:val="14"/>
                <w:szCs w:val="14"/>
              </w:rPr>
              <w:br/>
              <w:t xml:space="preserve">Bereits aufwandswirksam zu erfassende Zinsbeträge, deren Auszahlungen noch nicht erfolgt </w:t>
            </w:r>
            <w:r w:rsidR="00771660">
              <w:rPr>
                <w:rFonts w:ascii="Arial" w:hAnsi="Arial" w:cs="Arial"/>
                <w:sz w:val="14"/>
                <w:szCs w:val="14"/>
              </w:rPr>
              <w:t>sind</w:t>
            </w:r>
            <w:r w:rsidRPr="00520CBD">
              <w:rPr>
                <w:rFonts w:ascii="Arial" w:hAnsi="Arial" w:cs="Arial"/>
                <w:sz w:val="14"/>
                <w:szCs w:val="14"/>
              </w:rPr>
              <w:t>, sind separat unter Kontenart 279 als "Sonstige Verbindlichkeiten" auszuweisen.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2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2411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Hypothekenschulden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8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2412</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Grundschulden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2413</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Rentenschulden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72"/>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242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Restkaufgelder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4c)</w:t>
            </w:r>
          </w:p>
        </w:tc>
      </w:tr>
      <w:tr w:rsidR="00B5559F" w:rsidRPr="00520CBD" w:rsidTr="00AF62B0">
        <w:trPr>
          <w:trHeight w:val="33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Restkaufgelder mit oder ohne hypothekarische Sicherung sind unabhängig von der Art des Gläubigers gesondert auszuweisen und nicht in eine andere Schuldart einzubeziehen.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243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Leasinggeschäfte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4c)</w:t>
            </w:r>
          </w:p>
        </w:tc>
      </w:tr>
      <w:tr w:rsidR="00B5559F" w:rsidRPr="00520CBD" w:rsidTr="00AF62B0">
        <w:trPr>
          <w:trHeight w:val="64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Hier ist die insgesamt eingegangene Verpflichtung (Leistungssumme) aus Leasingverträgen abzüglich der bis zum Ende des Berichtszeitraums geleisteten Tilgungen nachzuweisen, wenn die Kommune wirtschaftlicher Eigentümer des Leasinggegenstandes ist.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1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2431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Finanzierungsleasing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3349C6" w:rsidP="006A7603">
            <w:pPr>
              <w:rPr>
                <w:rFonts w:ascii="Arial" w:hAnsi="Arial" w:cs="Arial"/>
                <w:sz w:val="14"/>
                <w:szCs w:val="14"/>
              </w:rPr>
            </w:pPr>
            <w:r>
              <w:rPr>
                <w:rFonts w:ascii="Arial" w:hAnsi="Arial" w:cs="Arial"/>
                <w:sz w:val="14"/>
                <w:szCs w:val="14"/>
              </w:rPr>
              <w:t>2439</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Leasingverträge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244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ÖPP-Projekte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4c)</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2441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ÖPP-Projekte nach ESVG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3349C6" w:rsidP="006A7603">
            <w:pPr>
              <w:rPr>
                <w:rFonts w:ascii="Arial" w:hAnsi="Arial" w:cs="Arial"/>
                <w:sz w:val="14"/>
                <w:szCs w:val="14"/>
              </w:rPr>
            </w:pPr>
            <w:r>
              <w:rPr>
                <w:rFonts w:ascii="Arial" w:hAnsi="Arial" w:cs="Arial"/>
                <w:sz w:val="14"/>
                <w:szCs w:val="14"/>
              </w:rPr>
              <w:t>2449</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ÖPP-Projekte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6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249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Verbindlichkeiten aus kreditähnlichen Rechtsgeschäften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4c)</w:t>
            </w:r>
          </w:p>
        </w:tc>
      </w:tr>
      <w:tr w:rsidR="00B5559F" w:rsidRPr="00520CBD" w:rsidTr="00AF62B0">
        <w:trPr>
          <w:trHeight w:val="16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25</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Verbindlichkeiten aus Lieferungen und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4d)</w:t>
            </w:r>
          </w:p>
        </w:tc>
      </w:tr>
      <w:tr w:rsidR="00B5559F" w:rsidRPr="00520CBD" w:rsidTr="00AF62B0">
        <w:trPr>
          <w:trHeight w:val="14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251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Verbindlichkeiten aus Lieferungen und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4d)</w:t>
            </w:r>
          </w:p>
        </w:tc>
      </w:tr>
      <w:tr w:rsidR="00B143DA" w:rsidRPr="00520CBD" w:rsidTr="00AF62B0">
        <w:trPr>
          <w:trHeight w:val="12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143DA" w:rsidRPr="00520CBD" w:rsidRDefault="00B143DA" w:rsidP="006A7603">
            <w:pPr>
              <w:rPr>
                <w:rFonts w:ascii="Arial" w:hAnsi="Arial" w:cs="Arial"/>
                <w:sz w:val="14"/>
                <w:szCs w:val="14"/>
              </w:rPr>
            </w:pPr>
            <w:r>
              <w:rPr>
                <w:rFonts w:ascii="Arial" w:hAnsi="Arial" w:cs="Arial"/>
                <w:sz w:val="14"/>
                <w:szCs w:val="14"/>
              </w:rPr>
              <w:t>2511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r w:rsidRPr="00520CBD">
              <w:rPr>
                <w:rFonts w:ascii="Arial" w:hAnsi="Arial" w:cs="Arial"/>
                <w:sz w:val="14"/>
                <w:szCs w:val="14"/>
              </w:rPr>
              <w:t>Verbindlichkeiten aus Lieferungen und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r>
      <w:tr w:rsidR="00B5559F" w:rsidRPr="00520CBD" w:rsidTr="00AF62B0">
        <w:trPr>
          <w:trHeight w:val="12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252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Erhaltene Anzahlungen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4d)</w:t>
            </w:r>
          </w:p>
        </w:tc>
      </w:tr>
      <w:tr w:rsidR="00B5559F" w:rsidRPr="00520CBD" w:rsidTr="00AF62B0">
        <w:trPr>
          <w:trHeight w:val="112"/>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26</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Verbindlichkeiten aus Transferleistungen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4e)</w:t>
            </w:r>
          </w:p>
        </w:tc>
      </w:tr>
      <w:tr w:rsidR="00B5559F" w:rsidRPr="00520CBD" w:rsidTr="00AF62B0">
        <w:trPr>
          <w:trHeight w:val="9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261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Verbindlichkeiten aus Transferleistungen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4e)</w:t>
            </w:r>
          </w:p>
        </w:tc>
      </w:tr>
      <w:tr w:rsidR="00B143DA" w:rsidRPr="00520CBD" w:rsidTr="00AF62B0">
        <w:trPr>
          <w:trHeight w:val="9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143DA" w:rsidRPr="00520CBD" w:rsidRDefault="00B143DA" w:rsidP="006A7603">
            <w:pPr>
              <w:rPr>
                <w:rFonts w:ascii="Arial" w:hAnsi="Arial" w:cs="Arial"/>
                <w:sz w:val="14"/>
                <w:szCs w:val="14"/>
              </w:rPr>
            </w:pPr>
            <w:r>
              <w:rPr>
                <w:rFonts w:ascii="Arial" w:hAnsi="Arial" w:cs="Arial"/>
                <w:sz w:val="14"/>
                <w:szCs w:val="14"/>
              </w:rPr>
              <w:t>2611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r w:rsidRPr="00520CBD">
              <w:rPr>
                <w:rFonts w:ascii="Arial" w:hAnsi="Arial" w:cs="Arial"/>
                <w:sz w:val="14"/>
                <w:szCs w:val="14"/>
              </w:rPr>
              <w:t>Verbindlichkeiten aus Transferleistungen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r>
      <w:tr w:rsidR="00B5559F" w:rsidRPr="00520CBD" w:rsidTr="00AF62B0">
        <w:trPr>
          <w:trHeight w:val="7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27</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Verbindlichkeiten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4f)</w:t>
            </w:r>
          </w:p>
        </w:tc>
      </w:tr>
      <w:tr w:rsidR="00B5559F" w:rsidRPr="00520CBD" w:rsidTr="00AF62B0">
        <w:trPr>
          <w:trHeight w:val="64"/>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271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Wertpapierschulden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4f)</w:t>
            </w:r>
          </w:p>
        </w:tc>
      </w:tr>
      <w:tr w:rsidR="00B5559F" w:rsidRPr="00520CBD" w:rsidTr="00AF62B0">
        <w:trPr>
          <w:trHeight w:val="6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271-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C</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Wertpapierschulden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44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Hierzu zählen:</w:t>
            </w:r>
            <w:r w:rsidRPr="00520CBD">
              <w:rPr>
                <w:rFonts w:ascii="Arial" w:hAnsi="Arial" w:cs="Arial"/>
                <w:sz w:val="14"/>
                <w:szCs w:val="14"/>
              </w:rPr>
              <w:br/>
              <w:t>1. Inhaberschuldverschreibungen;</w:t>
            </w:r>
            <w:r w:rsidRPr="00520CBD">
              <w:rPr>
                <w:rFonts w:ascii="Arial" w:hAnsi="Arial" w:cs="Arial"/>
                <w:sz w:val="14"/>
                <w:szCs w:val="14"/>
              </w:rPr>
              <w:br/>
              <w:t>2. durch die Umwandlung von Krediten entstandene Wertpapiere;</w:t>
            </w:r>
            <w:r w:rsidRPr="00520CBD">
              <w:rPr>
                <w:rFonts w:ascii="Arial" w:hAnsi="Arial" w:cs="Arial"/>
                <w:sz w:val="14"/>
                <w:szCs w:val="14"/>
              </w:rPr>
              <w:br/>
              <w:t>3. Staatspapiere wie zum Beispiel Bundesschatzbriefe;</w:t>
            </w:r>
            <w:r w:rsidRPr="00520CBD">
              <w:rPr>
                <w:rFonts w:ascii="Arial" w:hAnsi="Arial" w:cs="Arial"/>
                <w:sz w:val="14"/>
                <w:szCs w:val="14"/>
              </w:rPr>
              <w:br/>
              <w:t>4. Wertpapiere;</w:t>
            </w:r>
            <w:r w:rsidRPr="00520CBD">
              <w:rPr>
                <w:rFonts w:ascii="Arial" w:hAnsi="Arial" w:cs="Arial"/>
                <w:sz w:val="14"/>
                <w:szCs w:val="14"/>
              </w:rPr>
              <w:br/>
              <w:t>5. Finanzderivate.</w:t>
            </w:r>
            <w:r w:rsidRPr="00520CBD">
              <w:rPr>
                <w:rFonts w:ascii="Arial" w:hAnsi="Arial" w:cs="Arial"/>
                <w:sz w:val="14"/>
                <w:szCs w:val="14"/>
              </w:rPr>
              <w:br/>
              <w:t>Zu den sonstigen Wertpapieren zählen ferner Forderungen, die im Rahmen der Verbriefung von Krediten, Hypotheken, Kreditkartenverbindlichkeiten, Forderungen aus Lieferungen und Leistungen und von sonstigen Forderungen gegeben werden.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7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272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Verbindlichkeiten gegenüber verbundenen Unternehmen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4f)</w:t>
            </w:r>
          </w:p>
        </w:tc>
      </w:tr>
      <w:tr w:rsidR="00B5559F" w:rsidRPr="00520CBD" w:rsidTr="00AF62B0">
        <w:trPr>
          <w:trHeight w:val="29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273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Verbindlichkeiten gegenüber Unternehmen, mit denen ein Beteiligungsverhältnis besteht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4f)</w:t>
            </w:r>
          </w:p>
        </w:tc>
      </w:tr>
      <w:tr w:rsidR="00B5559F" w:rsidRPr="00520CBD" w:rsidTr="00AF62B0">
        <w:trPr>
          <w:trHeight w:val="96"/>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274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Verbindlichkeiten gegenüber Sondervermögen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4f)</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275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Verbindlichkeiten gegenüber dem öffentlichen Bereich</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4f)</w:t>
            </w:r>
          </w:p>
        </w:tc>
      </w:tr>
      <w:tr w:rsidR="00B5559F" w:rsidRPr="00520CBD" w:rsidTr="00AF62B0">
        <w:trPr>
          <w:trHeight w:val="28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276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Verbindlichkeiten gegenüber Organmitgliedern und Mitarbeitern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4f)</w:t>
            </w:r>
          </w:p>
        </w:tc>
      </w:tr>
      <w:tr w:rsidR="00B5559F" w:rsidRPr="00520CBD" w:rsidTr="00AF62B0">
        <w:trPr>
          <w:trHeight w:val="7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277</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Verbindlichkeiten gegenüber Finanzbehörden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4f)</w:t>
            </w:r>
          </w:p>
        </w:tc>
      </w:tr>
      <w:tr w:rsidR="00B5559F" w:rsidRPr="00520CBD" w:rsidTr="00AF62B0">
        <w:trPr>
          <w:trHeight w:val="56"/>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2771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Umsatzsteuer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3"/>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2772</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Abzuführende Lohn- und Kirchensteuer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2773</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7F4AAE" w:rsidP="006A7603">
            <w:pPr>
              <w:rPr>
                <w:rFonts w:ascii="Arial" w:hAnsi="Arial" w:cs="Arial"/>
                <w:sz w:val="14"/>
                <w:szCs w:val="14"/>
              </w:rPr>
            </w:pPr>
            <w:r w:rsidRPr="00520CBD">
              <w:rPr>
                <w:rFonts w:ascii="Arial" w:hAnsi="Arial" w:cs="Arial"/>
                <w:sz w:val="14"/>
                <w:szCs w:val="14"/>
              </w:rPr>
              <w:t>Weitere s</w:t>
            </w:r>
            <w:r w:rsidR="00B5559F" w:rsidRPr="00520CBD">
              <w:rPr>
                <w:rFonts w:ascii="Arial" w:hAnsi="Arial" w:cs="Arial"/>
                <w:sz w:val="14"/>
                <w:szCs w:val="14"/>
              </w:rPr>
              <w:t>onstige Verbindlichkeiten gegenüber Finanzbehörden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24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278</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Verbindlichkeiten gegenüber Sozialversicherungsträgern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4f)</w:t>
            </w:r>
          </w:p>
        </w:tc>
      </w:tr>
      <w:tr w:rsidR="00B5559F" w:rsidRPr="00520CBD" w:rsidTr="00AF62B0">
        <w:trPr>
          <w:trHeight w:val="16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279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7F4AAE" w:rsidP="006A7603">
            <w:pPr>
              <w:rPr>
                <w:rFonts w:ascii="Arial" w:hAnsi="Arial" w:cs="Arial"/>
                <w:sz w:val="14"/>
                <w:szCs w:val="14"/>
              </w:rPr>
            </w:pPr>
            <w:r w:rsidRPr="00520CBD">
              <w:rPr>
                <w:rFonts w:ascii="Arial" w:hAnsi="Arial" w:cs="Arial"/>
                <w:sz w:val="14"/>
                <w:szCs w:val="14"/>
              </w:rPr>
              <w:t>Weitere s</w:t>
            </w:r>
            <w:r w:rsidR="00B5559F" w:rsidRPr="00520CBD">
              <w:rPr>
                <w:rFonts w:ascii="Arial" w:hAnsi="Arial" w:cs="Arial"/>
                <w:sz w:val="14"/>
                <w:szCs w:val="14"/>
              </w:rPr>
              <w:t>onstige Verbindlichkeiten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4f)</w:t>
            </w:r>
          </w:p>
        </w:tc>
      </w:tr>
      <w:tr w:rsidR="00B143DA"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143DA" w:rsidRPr="00520CBD" w:rsidRDefault="00B143DA" w:rsidP="006A7603">
            <w:pPr>
              <w:rPr>
                <w:rFonts w:ascii="Arial" w:hAnsi="Arial" w:cs="Arial"/>
                <w:sz w:val="14"/>
                <w:szCs w:val="14"/>
              </w:rPr>
            </w:pPr>
            <w:r>
              <w:rPr>
                <w:rFonts w:ascii="Arial" w:hAnsi="Arial" w:cs="Arial"/>
                <w:sz w:val="14"/>
                <w:szCs w:val="14"/>
              </w:rPr>
              <w:t>2791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r w:rsidRPr="00520CBD">
              <w:rPr>
                <w:rFonts w:ascii="Arial" w:hAnsi="Arial" w:cs="Arial"/>
                <w:sz w:val="14"/>
                <w:szCs w:val="14"/>
              </w:rPr>
              <w:t>Weitere sonstige Verbindlichkeiten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28</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Rückstellungen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3</w:t>
            </w:r>
          </w:p>
        </w:tc>
      </w:tr>
      <w:tr w:rsidR="00B5559F" w:rsidRPr="00520CBD" w:rsidTr="00AF62B0">
        <w:trPr>
          <w:trHeight w:val="301"/>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Rückstellungen sind für Verpflichtungen zu bilden, die dem Grunde nach zu erwarten sind, deren Höhe oder Fälligkeit noch ungewiss sind.</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4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282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Rückstellungen für Entgeltzahlungen für </w:t>
            </w:r>
            <w:r w:rsidR="00867233" w:rsidRPr="00520CBD">
              <w:rPr>
                <w:rFonts w:ascii="Arial" w:hAnsi="Arial" w:cs="Arial"/>
                <w:sz w:val="14"/>
                <w:szCs w:val="14"/>
              </w:rPr>
              <w:t xml:space="preserve">Zeiten der Freistellung von der Arbeit im Rahmen von </w:t>
            </w:r>
            <w:r w:rsidRPr="00520CBD">
              <w:rPr>
                <w:rFonts w:ascii="Arial" w:hAnsi="Arial" w:cs="Arial"/>
                <w:sz w:val="14"/>
                <w:szCs w:val="14"/>
              </w:rPr>
              <w:t>Altersteilzeit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9A0FBF">
            <w:pPr>
              <w:rPr>
                <w:rFonts w:ascii="Arial" w:hAnsi="Arial" w:cs="Arial"/>
                <w:sz w:val="14"/>
                <w:szCs w:val="14"/>
              </w:rPr>
            </w:pPr>
            <w:r w:rsidRPr="00520CBD">
              <w:rPr>
                <w:rFonts w:ascii="Arial" w:hAnsi="Arial" w:cs="Arial"/>
                <w:sz w:val="14"/>
                <w:szCs w:val="14"/>
              </w:rPr>
              <w:t>P 3</w:t>
            </w:r>
            <w:r w:rsidR="009A0FBF">
              <w:rPr>
                <w:rFonts w:ascii="Arial" w:hAnsi="Arial" w:cs="Arial"/>
                <w:sz w:val="14"/>
                <w:szCs w:val="14"/>
              </w:rPr>
              <w:t>a</w:t>
            </w:r>
            <w:r w:rsidRPr="00520CBD">
              <w:rPr>
                <w:rFonts w:ascii="Arial" w:hAnsi="Arial" w:cs="Arial"/>
                <w:sz w:val="14"/>
                <w:szCs w:val="14"/>
              </w:rPr>
              <w:t>)</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283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867233" w:rsidP="006A7603">
            <w:pPr>
              <w:rPr>
                <w:rFonts w:ascii="Arial" w:hAnsi="Arial" w:cs="Arial"/>
                <w:sz w:val="14"/>
                <w:szCs w:val="14"/>
              </w:rPr>
            </w:pPr>
            <w:r>
              <w:rPr>
                <w:rFonts w:ascii="Arial" w:hAnsi="Arial" w:cs="Arial"/>
                <w:sz w:val="14"/>
                <w:szCs w:val="14"/>
              </w:rPr>
              <w:t>R</w:t>
            </w:r>
            <w:r w:rsidRPr="00520CBD">
              <w:rPr>
                <w:rFonts w:ascii="Arial" w:hAnsi="Arial" w:cs="Arial"/>
                <w:sz w:val="14"/>
                <w:szCs w:val="14"/>
              </w:rPr>
              <w:t>ückstellungen</w:t>
            </w:r>
            <w:r>
              <w:rPr>
                <w:rFonts w:ascii="Arial" w:hAnsi="Arial" w:cs="Arial"/>
                <w:sz w:val="14"/>
                <w:szCs w:val="14"/>
              </w:rPr>
              <w:t xml:space="preserve"> für unterlassene Aufwendungen für Instandhaltung im Haushaltsjahr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1165E1">
            <w:pPr>
              <w:rPr>
                <w:rFonts w:ascii="Arial" w:hAnsi="Arial" w:cs="Arial"/>
                <w:sz w:val="14"/>
                <w:szCs w:val="14"/>
              </w:rPr>
            </w:pPr>
            <w:r w:rsidRPr="00520CBD">
              <w:rPr>
                <w:rFonts w:ascii="Arial" w:hAnsi="Arial" w:cs="Arial"/>
                <w:sz w:val="14"/>
                <w:szCs w:val="14"/>
              </w:rPr>
              <w:t>P 3</w:t>
            </w:r>
            <w:r w:rsidR="001165E1">
              <w:rPr>
                <w:rFonts w:ascii="Arial" w:hAnsi="Arial" w:cs="Arial"/>
                <w:sz w:val="14"/>
                <w:szCs w:val="14"/>
              </w:rPr>
              <w:t>g</w:t>
            </w:r>
            <w:r w:rsidRPr="00520CBD">
              <w:rPr>
                <w:rFonts w:ascii="Arial" w:hAnsi="Arial" w:cs="Arial"/>
                <w:sz w:val="14"/>
                <w:szCs w:val="14"/>
              </w:rPr>
              <w:t>)</w:t>
            </w:r>
          </w:p>
        </w:tc>
      </w:tr>
      <w:tr w:rsidR="00B5559F" w:rsidRPr="00520CBD" w:rsidTr="008640AC">
        <w:trPr>
          <w:trHeight w:val="1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284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Rückstellungen für die Rekultivierung und Nachsorge kommunaler Deponien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1165E1">
            <w:pPr>
              <w:rPr>
                <w:rFonts w:ascii="Arial" w:hAnsi="Arial" w:cs="Arial"/>
                <w:sz w:val="14"/>
                <w:szCs w:val="14"/>
              </w:rPr>
            </w:pPr>
            <w:r w:rsidRPr="00520CBD">
              <w:rPr>
                <w:rFonts w:ascii="Arial" w:hAnsi="Arial" w:cs="Arial"/>
                <w:sz w:val="14"/>
                <w:szCs w:val="14"/>
              </w:rPr>
              <w:t>P 3</w:t>
            </w:r>
            <w:r w:rsidR="001165E1">
              <w:rPr>
                <w:rFonts w:ascii="Arial" w:hAnsi="Arial" w:cs="Arial"/>
                <w:sz w:val="14"/>
                <w:szCs w:val="14"/>
              </w:rPr>
              <w:t>b</w:t>
            </w:r>
            <w:r w:rsidRPr="00520CBD">
              <w:rPr>
                <w:rFonts w:ascii="Arial" w:hAnsi="Arial" w:cs="Arial"/>
                <w:sz w:val="14"/>
                <w:szCs w:val="14"/>
              </w:rPr>
              <w:t>)</w:t>
            </w:r>
          </w:p>
        </w:tc>
      </w:tr>
      <w:tr w:rsidR="00B5559F" w:rsidRPr="00520CBD" w:rsidTr="00AF62B0">
        <w:trPr>
          <w:trHeight w:val="28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285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Rückstellungen für die Sanierung von Altlasten und sonstige Umweltschutzmaßnahmen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1165E1">
            <w:pPr>
              <w:rPr>
                <w:rFonts w:ascii="Arial" w:hAnsi="Arial" w:cs="Arial"/>
                <w:sz w:val="14"/>
                <w:szCs w:val="14"/>
              </w:rPr>
            </w:pPr>
            <w:r w:rsidRPr="00520CBD">
              <w:rPr>
                <w:rFonts w:ascii="Arial" w:hAnsi="Arial" w:cs="Arial"/>
                <w:sz w:val="14"/>
                <w:szCs w:val="14"/>
              </w:rPr>
              <w:t>P 3</w:t>
            </w:r>
            <w:r w:rsidR="001165E1">
              <w:rPr>
                <w:rFonts w:ascii="Arial" w:hAnsi="Arial" w:cs="Arial"/>
                <w:sz w:val="14"/>
                <w:szCs w:val="14"/>
              </w:rPr>
              <w:t>c</w:t>
            </w:r>
            <w:r w:rsidRPr="00520CBD">
              <w:rPr>
                <w:rFonts w:ascii="Arial" w:hAnsi="Arial" w:cs="Arial"/>
                <w:sz w:val="14"/>
                <w:szCs w:val="14"/>
              </w:rPr>
              <w:t>)</w:t>
            </w:r>
          </w:p>
        </w:tc>
      </w:tr>
      <w:tr w:rsidR="00B5559F" w:rsidRPr="00520CBD" w:rsidTr="00AF62B0">
        <w:trPr>
          <w:trHeight w:val="4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286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82359D">
            <w:pPr>
              <w:rPr>
                <w:rFonts w:ascii="Arial" w:hAnsi="Arial" w:cs="Arial"/>
                <w:sz w:val="14"/>
                <w:szCs w:val="14"/>
              </w:rPr>
            </w:pPr>
            <w:r w:rsidRPr="00520CBD">
              <w:rPr>
                <w:rFonts w:ascii="Arial" w:hAnsi="Arial" w:cs="Arial"/>
                <w:sz w:val="14"/>
                <w:szCs w:val="14"/>
              </w:rPr>
              <w:t xml:space="preserve">Rückstellungen für ungewisse Verbindlichkeiten aus </w:t>
            </w:r>
            <w:r w:rsidR="0082359D">
              <w:rPr>
                <w:rFonts w:ascii="Arial" w:hAnsi="Arial" w:cs="Arial"/>
                <w:sz w:val="14"/>
                <w:szCs w:val="14"/>
              </w:rPr>
              <w:t xml:space="preserve">der </w:t>
            </w:r>
            <w:r w:rsidRPr="00520CBD">
              <w:rPr>
                <w:rFonts w:ascii="Arial" w:hAnsi="Arial" w:cs="Arial"/>
                <w:sz w:val="14"/>
                <w:szCs w:val="14"/>
              </w:rPr>
              <w:t xml:space="preserve">steuerkraftabhängigen Umlage </w:t>
            </w:r>
            <w:r w:rsidR="0082359D">
              <w:rPr>
                <w:rFonts w:ascii="Arial" w:hAnsi="Arial" w:cs="Arial"/>
                <w:sz w:val="14"/>
                <w:szCs w:val="14"/>
              </w:rPr>
              <w:t xml:space="preserve">nach § 25a </w:t>
            </w:r>
            <w:proofErr w:type="spellStart"/>
            <w:r w:rsidR="0082359D">
              <w:rPr>
                <w:rFonts w:ascii="Arial" w:hAnsi="Arial" w:cs="Arial"/>
                <w:sz w:val="14"/>
                <w:szCs w:val="14"/>
              </w:rPr>
              <w:t>SächsFAG</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1165E1">
            <w:pPr>
              <w:rPr>
                <w:rFonts w:ascii="Arial" w:hAnsi="Arial" w:cs="Arial"/>
                <w:sz w:val="14"/>
                <w:szCs w:val="14"/>
              </w:rPr>
            </w:pPr>
            <w:r w:rsidRPr="00520CBD">
              <w:rPr>
                <w:rFonts w:ascii="Arial" w:hAnsi="Arial" w:cs="Arial"/>
                <w:sz w:val="14"/>
                <w:szCs w:val="14"/>
              </w:rPr>
              <w:t>P 3</w:t>
            </w:r>
            <w:r w:rsidR="001165E1">
              <w:rPr>
                <w:rFonts w:ascii="Arial" w:hAnsi="Arial" w:cs="Arial"/>
                <w:sz w:val="14"/>
                <w:szCs w:val="14"/>
              </w:rPr>
              <w:t>d</w:t>
            </w:r>
            <w:r w:rsidRPr="00520CBD">
              <w:rPr>
                <w:rFonts w:ascii="Arial" w:hAnsi="Arial" w:cs="Arial"/>
                <w:sz w:val="14"/>
                <w:szCs w:val="14"/>
              </w:rPr>
              <w:t>)</w:t>
            </w:r>
          </w:p>
        </w:tc>
      </w:tr>
      <w:tr w:rsidR="00B5559F" w:rsidRPr="00520CBD" w:rsidTr="00AF62B0">
        <w:trPr>
          <w:trHeight w:val="16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287</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Rückstellungen für ungewisse Verbindlichkeiten aufgrund von Steuerschuldverhältnissen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1165E1">
            <w:pPr>
              <w:rPr>
                <w:rFonts w:ascii="Arial" w:hAnsi="Arial" w:cs="Arial"/>
                <w:sz w:val="14"/>
                <w:szCs w:val="14"/>
              </w:rPr>
            </w:pPr>
            <w:r w:rsidRPr="00520CBD">
              <w:rPr>
                <w:rFonts w:ascii="Arial" w:hAnsi="Arial" w:cs="Arial"/>
                <w:sz w:val="14"/>
                <w:szCs w:val="14"/>
              </w:rPr>
              <w:t>P 3</w:t>
            </w:r>
            <w:r w:rsidR="001165E1">
              <w:rPr>
                <w:rFonts w:ascii="Arial" w:hAnsi="Arial" w:cs="Arial"/>
                <w:sz w:val="14"/>
                <w:szCs w:val="14"/>
              </w:rPr>
              <w:t>e</w:t>
            </w:r>
            <w:r w:rsidRPr="00520CBD">
              <w:rPr>
                <w:rFonts w:ascii="Arial" w:hAnsi="Arial" w:cs="Arial"/>
                <w:sz w:val="14"/>
                <w:szCs w:val="14"/>
              </w:rPr>
              <w:t>)</w:t>
            </w:r>
          </w:p>
        </w:tc>
      </w:tr>
      <w:tr w:rsidR="00B5559F" w:rsidRPr="00520CBD" w:rsidTr="00AF62B0">
        <w:trPr>
          <w:trHeight w:val="46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288</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Rückstellungen für drohende Verpflichtungen aus anhängigen </w:t>
            </w:r>
            <w:r w:rsidR="00867233" w:rsidRPr="00520CBD">
              <w:rPr>
                <w:rFonts w:ascii="Arial" w:hAnsi="Arial" w:cs="Arial"/>
                <w:sz w:val="14"/>
                <w:szCs w:val="14"/>
              </w:rPr>
              <w:t>Gerichts</w:t>
            </w:r>
            <w:r w:rsidR="00867233">
              <w:rPr>
                <w:rFonts w:ascii="Arial" w:hAnsi="Arial" w:cs="Arial"/>
                <w:sz w:val="14"/>
                <w:szCs w:val="14"/>
              </w:rPr>
              <w:t>-</w:t>
            </w:r>
            <w:r w:rsidR="00867233" w:rsidRPr="00520CBD">
              <w:rPr>
                <w:rFonts w:ascii="Arial" w:hAnsi="Arial" w:cs="Arial"/>
                <w:sz w:val="14"/>
                <w:szCs w:val="14"/>
              </w:rPr>
              <w:t xml:space="preserve"> </w:t>
            </w:r>
            <w:r w:rsidRPr="00520CBD">
              <w:rPr>
                <w:rFonts w:ascii="Arial" w:hAnsi="Arial" w:cs="Arial"/>
                <w:sz w:val="14"/>
                <w:szCs w:val="14"/>
              </w:rPr>
              <w:t>und Verwaltungsverfahren</w:t>
            </w:r>
            <w:r w:rsidR="00867233">
              <w:rPr>
                <w:rFonts w:ascii="Arial" w:hAnsi="Arial" w:cs="Arial"/>
                <w:sz w:val="14"/>
                <w:szCs w:val="14"/>
              </w:rPr>
              <w:t xml:space="preserve"> sowie</w:t>
            </w:r>
            <w:r w:rsidRPr="00520CBD">
              <w:rPr>
                <w:rFonts w:ascii="Arial" w:hAnsi="Arial" w:cs="Arial"/>
                <w:sz w:val="14"/>
                <w:szCs w:val="14"/>
              </w:rPr>
              <w:t xml:space="preserve"> aus Bürgschaften</w:t>
            </w:r>
            <w:r w:rsidR="00867233">
              <w:rPr>
                <w:rFonts w:ascii="Arial" w:hAnsi="Arial" w:cs="Arial"/>
                <w:sz w:val="14"/>
                <w:szCs w:val="14"/>
              </w:rPr>
              <w:t>,</w:t>
            </w:r>
            <w:r w:rsidRPr="00520CBD">
              <w:rPr>
                <w:rFonts w:ascii="Arial" w:hAnsi="Arial" w:cs="Arial"/>
                <w:sz w:val="14"/>
                <w:szCs w:val="14"/>
              </w:rPr>
              <w:t xml:space="preserve"> Gewährleistungen</w:t>
            </w:r>
            <w:r w:rsidR="00867233">
              <w:rPr>
                <w:rFonts w:ascii="Arial" w:hAnsi="Arial" w:cs="Arial"/>
                <w:sz w:val="14"/>
                <w:szCs w:val="14"/>
              </w:rPr>
              <w:t xml:space="preserve"> und </w:t>
            </w:r>
            <w:r w:rsidR="00A15DC1">
              <w:rPr>
                <w:rFonts w:ascii="Arial" w:hAnsi="Arial" w:cs="Arial"/>
                <w:sz w:val="14"/>
                <w:szCs w:val="14"/>
              </w:rPr>
              <w:t>wirtschaftlich gleichkommenden</w:t>
            </w:r>
            <w:r w:rsidR="00867233">
              <w:rPr>
                <w:rFonts w:ascii="Arial" w:hAnsi="Arial" w:cs="Arial"/>
                <w:sz w:val="14"/>
                <w:szCs w:val="14"/>
              </w:rPr>
              <w:t xml:space="preserve"> Rechtsgeschäften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1165E1">
            <w:pPr>
              <w:rPr>
                <w:rFonts w:ascii="Arial" w:hAnsi="Arial" w:cs="Arial"/>
                <w:sz w:val="14"/>
                <w:szCs w:val="14"/>
              </w:rPr>
            </w:pPr>
            <w:r w:rsidRPr="00520CBD">
              <w:rPr>
                <w:rFonts w:ascii="Arial" w:hAnsi="Arial" w:cs="Arial"/>
                <w:sz w:val="14"/>
                <w:szCs w:val="14"/>
              </w:rPr>
              <w:t>P 3</w:t>
            </w:r>
            <w:r w:rsidR="001165E1">
              <w:rPr>
                <w:rFonts w:ascii="Arial" w:hAnsi="Arial" w:cs="Arial"/>
                <w:sz w:val="14"/>
                <w:szCs w:val="14"/>
              </w:rPr>
              <w:t>f</w:t>
            </w:r>
            <w:r w:rsidRPr="00520CBD">
              <w:rPr>
                <w:rFonts w:ascii="Arial" w:hAnsi="Arial" w:cs="Arial"/>
                <w:sz w:val="14"/>
                <w:szCs w:val="14"/>
              </w:rPr>
              <w:t>)</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289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Rückstellungen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3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2891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Rückstellungen für sonstige vertragliche oder gesetzliche Verpflichtungen zur Gegenleistung gegenüber Dritten, die im laufenden Haushaltsjahr wirtschaftlich begründet wurden</w:t>
            </w:r>
            <w:r w:rsidR="00867233">
              <w:rPr>
                <w:rFonts w:ascii="Arial" w:hAnsi="Arial" w:cs="Arial"/>
                <w:sz w:val="14"/>
                <w:szCs w:val="14"/>
              </w:rPr>
              <w:t xml:space="preserve"> und die der Höhe nach noch nicht genau bekannt sind</w:t>
            </w:r>
            <w:r w:rsidR="0082359D">
              <w:rPr>
                <w:rFonts w:ascii="Arial" w:hAnsi="Arial" w:cs="Arial"/>
                <w:sz w:val="14"/>
                <w:szCs w:val="14"/>
              </w:rPr>
              <w:t>, sofern sie erheblich sind</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1165E1">
            <w:pPr>
              <w:rPr>
                <w:rFonts w:ascii="Arial" w:hAnsi="Arial" w:cs="Arial"/>
                <w:sz w:val="14"/>
                <w:szCs w:val="14"/>
              </w:rPr>
            </w:pPr>
            <w:r w:rsidRPr="00520CBD">
              <w:rPr>
                <w:rFonts w:ascii="Arial" w:hAnsi="Arial" w:cs="Arial"/>
                <w:sz w:val="14"/>
                <w:szCs w:val="14"/>
              </w:rPr>
              <w:t>P 3</w:t>
            </w:r>
            <w:r w:rsidR="001165E1">
              <w:rPr>
                <w:rFonts w:ascii="Arial" w:hAnsi="Arial" w:cs="Arial"/>
                <w:sz w:val="14"/>
                <w:szCs w:val="14"/>
              </w:rPr>
              <w:t>h</w:t>
            </w:r>
            <w:r w:rsidRPr="00520CBD">
              <w:rPr>
                <w:rFonts w:ascii="Arial" w:hAnsi="Arial" w:cs="Arial"/>
                <w:sz w:val="14"/>
                <w:szCs w:val="14"/>
              </w:rPr>
              <w:t>)</w:t>
            </w:r>
          </w:p>
        </w:tc>
      </w:tr>
      <w:tr w:rsidR="00B5559F" w:rsidRPr="00520CBD" w:rsidTr="00AF62B0">
        <w:trPr>
          <w:trHeight w:val="297"/>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2892</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Rückstellungen für drohende Verluste aus schwebenden Geschäften und aus laufenden Verfahren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1165E1">
            <w:pPr>
              <w:rPr>
                <w:rFonts w:ascii="Arial" w:hAnsi="Arial" w:cs="Arial"/>
                <w:sz w:val="14"/>
                <w:szCs w:val="14"/>
              </w:rPr>
            </w:pPr>
            <w:r w:rsidRPr="00520CBD">
              <w:rPr>
                <w:rFonts w:ascii="Arial" w:hAnsi="Arial" w:cs="Arial"/>
                <w:sz w:val="14"/>
                <w:szCs w:val="14"/>
              </w:rPr>
              <w:t>P 3</w:t>
            </w:r>
            <w:r w:rsidR="001165E1">
              <w:rPr>
                <w:rFonts w:ascii="Arial" w:hAnsi="Arial" w:cs="Arial"/>
                <w:sz w:val="14"/>
                <w:szCs w:val="14"/>
              </w:rPr>
              <w:t>i</w:t>
            </w:r>
            <w:r w:rsidRPr="00520CBD">
              <w:rPr>
                <w:rFonts w:ascii="Arial" w:hAnsi="Arial" w:cs="Arial"/>
                <w:sz w:val="14"/>
                <w:szCs w:val="14"/>
              </w:rPr>
              <w:t>)</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2893</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7F4AAE" w:rsidP="006A7603">
            <w:pPr>
              <w:rPr>
                <w:rFonts w:ascii="Arial" w:hAnsi="Arial" w:cs="Arial"/>
                <w:sz w:val="14"/>
                <w:szCs w:val="14"/>
              </w:rPr>
            </w:pPr>
            <w:r w:rsidRPr="00520CBD">
              <w:rPr>
                <w:rFonts w:ascii="Arial" w:hAnsi="Arial" w:cs="Arial"/>
                <w:sz w:val="14"/>
                <w:szCs w:val="14"/>
              </w:rPr>
              <w:t>Weitere s</w:t>
            </w:r>
            <w:r w:rsidR="00B5559F" w:rsidRPr="00520CBD">
              <w:rPr>
                <w:rFonts w:ascii="Arial" w:hAnsi="Arial" w:cs="Arial"/>
                <w:sz w:val="14"/>
                <w:szCs w:val="14"/>
              </w:rPr>
              <w:t>onstige Rückstellungen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1165E1">
            <w:pPr>
              <w:rPr>
                <w:rFonts w:ascii="Arial" w:hAnsi="Arial" w:cs="Arial"/>
                <w:sz w:val="14"/>
                <w:szCs w:val="14"/>
              </w:rPr>
            </w:pPr>
            <w:r w:rsidRPr="00520CBD">
              <w:rPr>
                <w:rFonts w:ascii="Arial" w:hAnsi="Arial" w:cs="Arial"/>
                <w:sz w:val="14"/>
                <w:szCs w:val="14"/>
              </w:rPr>
              <w:t>P 3</w:t>
            </w:r>
            <w:r w:rsidR="001165E1">
              <w:rPr>
                <w:rFonts w:ascii="Arial" w:hAnsi="Arial" w:cs="Arial"/>
                <w:sz w:val="14"/>
                <w:szCs w:val="14"/>
              </w:rPr>
              <w:t>j</w:t>
            </w:r>
            <w:r w:rsidRPr="00520CBD">
              <w:rPr>
                <w:rFonts w:ascii="Arial" w:hAnsi="Arial" w:cs="Arial"/>
                <w:sz w:val="14"/>
                <w:szCs w:val="14"/>
              </w:rPr>
              <w:t>)</w:t>
            </w:r>
          </w:p>
        </w:tc>
      </w:tr>
      <w:tr w:rsidR="00B5559F" w:rsidRPr="00520CBD" w:rsidTr="00AF62B0">
        <w:trPr>
          <w:trHeight w:val="69"/>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29</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Passive Rechnungsabgrenzungsposten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5</w:t>
            </w:r>
          </w:p>
        </w:tc>
      </w:tr>
      <w:tr w:rsidR="00B5559F" w:rsidRPr="00520CBD" w:rsidTr="00AF62B0">
        <w:trPr>
          <w:trHeight w:val="340"/>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Passive Rechnungsabgrenzungsposten sind </w:t>
            </w:r>
            <w:r w:rsidR="001821FB">
              <w:rPr>
                <w:rFonts w:ascii="Arial" w:hAnsi="Arial" w:cs="Arial"/>
                <w:sz w:val="14"/>
                <w:szCs w:val="14"/>
              </w:rPr>
              <w:t>Einnahmen</w:t>
            </w:r>
            <w:r w:rsidR="001821FB" w:rsidRPr="00520CBD">
              <w:rPr>
                <w:rFonts w:ascii="Arial" w:hAnsi="Arial" w:cs="Arial"/>
                <w:sz w:val="14"/>
                <w:szCs w:val="14"/>
              </w:rPr>
              <w:t xml:space="preserve"> </w:t>
            </w:r>
            <w:r w:rsidRPr="00520CBD">
              <w:rPr>
                <w:rFonts w:ascii="Arial" w:hAnsi="Arial" w:cs="Arial"/>
                <w:sz w:val="14"/>
                <w:szCs w:val="14"/>
              </w:rPr>
              <w:t>vor dem Abschlussstichtag, soweit sie Ertrag für eine bestimmte Zeit nach diesem Tag darstellen.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291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Passive Rechnungsabgrenzungsposten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 5</w:t>
            </w:r>
          </w:p>
        </w:tc>
      </w:tr>
      <w:tr w:rsidR="00B143DA" w:rsidRPr="00520CBD" w:rsidTr="00AF62B0">
        <w:trPr>
          <w:trHeight w:val="7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143DA" w:rsidRPr="00520CBD" w:rsidRDefault="00B143DA" w:rsidP="006A7603">
            <w:pPr>
              <w:rPr>
                <w:rFonts w:ascii="Arial" w:hAnsi="Arial" w:cs="Arial"/>
                <w:sz w:val="14"/>
                <w:szCs w:val="14"/>
              </w:rPr>
            </w:pPr>
            <w:r>
              <w:rPr>
                <w:rFonts w:ascii="Arial" w:hAnsi="Arial" w:cs="Arial"/>
                <w:sz w:val="14"/>
                <w:szCs w:val="14"/>
              </w:rPr>
              <w:t>2911</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r w:rsidRPr="00520CBD">
              <w:rPr>
                <w:rFonts w:ascii="Arial" w:hAnsi="Arial" w:cs="Arial"/>
                <w:sz w:val="14"/>
                <w:szCs w:val="14"/>
              </w:rPr>
              <w:t>Passive Rechnungsabgrenzungsposten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143DA" w:rsidRPr="00520CBD" w:rsidRDefault="00B143DA" w:rsidP="006A7603">
            <w:pPr>
              <w:rPr>
                <w:rFonts w:ascii="Arial" w:hAnsi="Arial" w:cs="Arial"/>
                <w:sz w:val="14"/>
                <w:szCs w:val="14"/>
              </w:rPr>
            </w:pPr>
          </w:p>
        </w:tc>
      </w:tr>
      <w:tr w:rsidR="00B5559F" w:rsidRPr="00520CBD" w:rsidTr="00AF62B0">
        <w:trPr>
          <w:trHeight w:val="305"/>
        </w:trPr>
        <w:tc>
          <w:tcPr>
            <w:tcW w:w="36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Passive Rechnungsabgrenzungsposten aus Dienstleistungen oder Lieferungen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34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Ordentliche 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1165E1" w:rsidP="001165E1">
            <w:pPr>
              <w:rPr>
                <w:rFonts w:ascii="Arial" w:hAnsi="Arial" w:cs="Arial"/>
                <w:sz w:val="14"/>
                <w:szCs w:val="14"/>
              </w:rPr>
            </w:pPr>
            <w:r>
              <w:rPr>
                <w:rFonts w:ascii="Arial" w:hAnsi="Arial" w:cs="Arial"/>
                <w:sz w:val="14"/>
                <w:szCs w:val="14"/>
              </w:rPr>
              <w:t xml:space="preserve">Ergebnishaushalt (EH) § 2 Abs. 1 </w:t>
            </w:r>
            <w:proofErr w:type="spellStart"/>
            <w:r>
              <w:rPr>
                <w:rFonts w:ascii="Arial" w:hAnsi="Arial" w:cs="Arial"/>
                <w:sz w:val="14"/>
                <w:szCs w:val="14"/>
              </w:rPr>
              <w:t>SächsKomHVO</w:t>
            </w:r>
            <w:proofErr w:type="spellEnd"/>
            <w:r>
              <w:rPr>
                <w:rFonts w:ascii="Arial" w:hAnsi="Arial" w:cs="Arial"/>
                <w:sz w:val="14"/>
                <w:szCs w:val="14"/>
              </w:rPr>
              <w:t xml:space="preserve">, </w:t>
            </w:r>
            <w:r w:rsidR="00B5559F" w:rsidRPr="00520CBD">
              <w:rPr>
                <w:rFonts w:ascii="Arial" w:hAnsi="Arial" w:cs="Arial"/>
                <w:sz w:val="14"/>
                <w:szCs w:val="14"/>
              </w:rPr>
              <w:t xml:space="preserve">Ergebnisrechnung (ER) § 48 Abs. 1 </w:t>
            </w:r>
            <w:proofErr w:type="spellStart"/>
            <w:r w:rsidR="00B5559F" w:rsidRPr="00520CBD">
              <w:rPr>
                <w:rFonts w:ascii="Arial" w:hAnsi="Arial" w:cs="Arial"/>
                <w:sz w:val="14"/>
                <w:szCs w:val="14"/>
              </w:rPr>
              <w:t>SächsKomHVO</w:t>
            </w:r>
            <w:proofErr w:type="spellEnd"/>
          </w:p>
        </w:tc>
      </w:tr>
      <w:tr w:rsidR="00B5559F" w:rsidRPr="00520CBD" w:rsidTr="00AF62B0">
        <w:trPr>
          <w:trHeight w:val="8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Steuern und ähnliche Abgaben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1165E1"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1</w:t>
            </w:r>
          </w:p>
        </w:tc>
      </w:tr>
      <w:tr w:rsidR="00B5559F" w:rsidRPr="00520CBD" w:rsidTr="00AF62B0">
        <w:trPr>
          <w:trHeight w:val="6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Realsteuern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1165E1"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1</w:t>
            </w:r>
          </w:p>
        </w:tc>
      </w:tr>
      <w:tr w:rsidR="00B5559F" w:rsidRPr="00520CBD" w:rsidTr="00AF62B0">
        <w:trPr>
          <w:trHeight w:val="5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Grundsteuer A</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Land- und forstwirtschaftliche Betriebe</w:t>
            </w: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3012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Grundsteuer B</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001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Grundstücke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3013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Gewerbesteuer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003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C63D0E"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r>
              <w:rPr>
                <w:rFonts w:ascii="Arial" w:hAnsi="Arial" w:cs="Arial"/>
                <w:sz w:val="14"/>
                <w:szCs w:val="14"/>
              </w:rPr>
              <w:t>3014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C63D0E" w:rsidRPr="00520CBD" w:rsidRDefault="00C63D0E"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C63D0E" w:rsidRPr="00520CBD" w:rsidRDefault="00C63D0E" w:rsidP="006A7603">
            <w:pPr>
              <w:rPr>
                <w:rFonts w:ascii="Arial" w:hAnsi="Arial" w:cs="Arial"/>
                <w:sz w:val="14"/>
                <w:szCs w:val="14"/>
              </w:rPr>
            </w:pPr>
            <w:r>
              <w:rPr>
                <w:rFonts w:ascii="Arial" w:hAnsi="Arial" w:cs="Arial"/>
                <w:sz w:val="14"/>
                <w:szCs w:val="14"/>
              </w:rPr>
              <w:t>Grundsteuer C</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63D0E" w:rsidRPr="00520CBD" w:rsidRDefault="00C63D0E"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C63D0E" w:rsidRDefault="00C63D0E" w:rsidP="006A7603">
            <w:pPr>
              <w:rPr>
                <w:rFonts w:ascii="Arial" w:hAnsi="Arial" w:cs="Arial"/>
                <w:sz w:val="14"/>
                <w:szCs w:val="14"/>
              </w:rPr>
            </w:pPr>
          </w:p>
        </w:tc>
      </w:tr>
      <w:tr w:rsidR="00C63D0E"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C63D0E" w:rsidRDefault="00C63D0E"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C63D0E" w:rsidRPr="00520CBD" w:rsidRDefault="00C63D0E"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C63D0E" w:rsidRDefault="00C63D0E" w:rsidP="006A7603">
            <w:pPr>
              <w:rPr>
                <w:rFonts w:ascii="Arial" w:hAnsi="Arial" w:cs="Arial"/>
                <w:sz w:val="14"/>
                <w:szCs w:val="14"/>
              </w:rPr>
            </w:pPr>
            <w:r>
              <w:rPr>
                <w:rFonts w:ascii="Arial" w:hAnsi="Arial" w:cs="Arial"/>
                <w:sz w:val="14"/>
                <w:szCs w:val="14"/>
              </w:rPr>
              <w:t>Baureife Grundstücke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63D0E" w:rsidRPr="00520CBD" w:rsidRDefault="00C63D0E"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C63D0E" w:rsidRDefault="00C63D0E" w:rsidP="006A7603">
            <w:pPr>
              <w:rPr>
                <w:rFonts w:ascii="Arial" w:hAnsi="Arial" w:cs="Arial"/>
                <w:sz w:val="14"/>
                <w:szCs w:val="14"/>
              </w:rPr>
            </w:pPr>
          </w:p>
        </w:tc>
      </w:tr>
      <w:tr w:rsidR="00C63D0E"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C63D0E" w:rsidRDefault="00C63D0E" w:rsidP="006A7603">
            <w:pPr>
              <w:rPr>
                <w:rFonts w:ascii="Arial" w:hAnsi="Arial" w:cs="Arial"/>
                <w:sz w:val="14"/>
                <w:szCs w:val="14"/>
              </w:rPr>
            </w:pPr>
            <w:r>
              <w:rPr>
                <w:rFonts w:ascii="Arial" w:hAnsi="Arial" w:cs="Arial"/>
                <w:sz w:val="14"/>
                <w:szCs w:val="14"/>
              </w:rPr>
              <w:t>3015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C63D0E" w:rsidRPr="00520CBD" w:rsidRDefault="00C63D0E"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C63D0E" w:rsidRDefault="00C63D0E" w:rsidP="006A7603">
            <w:pPr>
              <w:rPr>
                <w:rFonts w:ascii="Arial" w:hAnsi="Arial" w:cs="Arial"/>
                <w:sz w:val="14"/>
                <w:szCs w:val="14"/>
              </w:rPr>
            </w:pPr>
            <w:r>
              <w:rPr>
                <w:rFonts w:ascii="Arial" w:hAnsi="Arial" w:cs="Arial"/>
                <w:sz w:val="14"/>
                <w:szCs w:val="14"/>
              </w:rPr>
              <w:t>Grundsteuer D</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63D0E" w:rsidRPr="00520CBD" w:rsidRDefault="00C63D0E"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C63D0E" w:rsidRDefault="00C63D0E" w:rsidP="006A7603">
            <w:pPr>
              <w:rPr>
                <w:rFonts w:ascii="Arial" w:hAnsi="Arial" w:cs="Arial"/>
                <w:sz w:val="14"/>
                <w:szCs w:val="14"/>
              </w:rPr>
            </w:pPr>
          </w:p>
        </w:tc>
      </w:tr>
      <w:tr w:rsidR="00C63D0E"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C63D0E" w:rsidRDefault="00C63D0E"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C63D0E" w:rsidRPr="00520CBD" w:rsidRDefault="00C63D0E"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C63D0E" w:rsidRPr="00520CBD" w:rsidRDefault="00C63D0E"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C63D0E" w:rsidRDefault="00C63D0E" w:rsidP="006A7603">
            <w:pPr>
              <w:rPr>
                <w:rFonts w:ascii="Arial" w:hAnsi="Arial" w:cs="Arial"/>
                <w:sz w:val="14"/>
                <w:szCs w:val="14"/>
              </w:rPr>
            </w:pPr>
            <w:r>
              <w:rPr>
                <w:rFonts w:ascii="Arial" w:hAnsi="Arial" w:cs="Arial"/>
                <w:sz w:val="14"/>
                <w:szCs w:val="14"/>
              </w:rPr>
              <w:t>Gebiete für Windenergieanlagen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63D0E" w:rsidRPr="00520CBD" w:rsidRDefault="00C63D0E"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C63D0E" w:rsidRDefault="00C63D0E" w:rsidP="006A7603">
            <w:pPr>
              <w:rPr>
                <w:rFonts w:ascii="Arial" w:hAnsi="Arial" w:cs="Arial"/>
                <w:sz w:val="14"/>
                <w:szCs w:val="14"/>
              </w:rPr>
            </w:pP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Gemeindeanteile an den Gemeinschaftssteuern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1165E1"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1</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Gemeindeanteil an der Einkommensteuer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010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8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Gemeindeanteil an der Lohn- und veranlagten Einkommensteuer nach dem Gemeindefinanzreformgesetz</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3022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Gemeindeanteil an der Umsatzsteuer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012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2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Gemeindesteuern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1165E1"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1</w:t>
            </w:r>
          </w:p>
        </w:tc>
      </w:tr>
      <w:tr w:rsidR="00B5559F" w:rsidRPr="00520CBD" w:rsidTr="00AF62B0">
        <w:trPr>
          <w:trHeight w:val="10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Vergnügungssteuer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020, 021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0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3032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Hundesteuer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022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9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3033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Jagdsteuer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026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7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Jagd- und Fischereiabgabe, Jagdkartenabgabe als eigene 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3034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Zweitwohnungsteuer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027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3039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örtliche Steuern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029, 023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Zum Beispiel Verpackungsteuer, Getränkesteuer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Steuerähnliche 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1165E1"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1</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Soweit nicht zweckgebunden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7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3041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0A5C4F" w:rsidP="006A7603">
            <w:pPr>
              <w:rPr>
                <w:rFonts w:ascii="Arial" w:hAnsi="Arial" w:cs="Arial"/>
                <w:sz w:val="14"/>
                <w:szCs w:val="14"/>
              </w:rPr>
            </w:pPr>
            <w:r>
              <w:rPr>
                <w:rFonts w:ascii="Arial" w:hAnsi="Arial" w:cs="Arial"/>
                <w:sz w:val="14"/>
                <w:szCs w:val="14"/>
              </w:rPr>
              <w:t>Tourismus</w:t>
            </w:r>
            <w:r w:rsidRPr="00520CBD">
              <w:rPr>
                <w:rFonts w:ascii="Arial" w:hAnsi="Arial" w:cs="Arial"/>
                <w:sz w:val="14"/>
                <w:szCs w:val="14"/>
              </w:rPr>
              <w:t>abgabe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030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29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F71132">
            <w:pPr>
              <w:rPr>
                <w:rFonts w:ascii="Arial" w:hAnsi="Arial" w:cs="Arial"/>
                <w:sz w:val="14"/>
                <w:szCs w:val="14"/>
              </w:rPr>
            </w:pPr>
            <w:r w:rsidRPr="00520CBD">
              <w:rPr>
                <w:rFonts w:ascii="Arial" w:hAnsi="Arial" w:cs="Arial"/>
                <w:sz w:val="14"/>
                <w:szCs w:val="14"/>
              </w:rPr>
              <w:t xml:space="preserve">Von Personen und Unternehmen, denen aus dem Fremdenverkehr oder aus dem Kurbetrieb Vorteile erwachsen. </w:t>
            </w:r>
            <w:r w:rsidR="005538E2">
              <w:rPr>
                <w:rFonts w:ascii="Arial" w:hAnsi="Arial" w:cs="Arial"/>
                <w:sz w:val="14"/>
                <w:szCs w:val="14"/>
              </w:rPr>
              <w:t xml:space="preserve">Gäste- bzw. </w:t>
            </w:r>
            <w:r w:rsidRPr="00520CBD">
              <w:rPr>
                <w:rFonts w:ascii="Arial" w:hAnsi="Arial" w:cs="Arial"/>
                <w:sz w:val="14"/>
                <w:szCs w:val="14"/>
              </w:rPr>
              <w:t>Kurtaxe</w:t>
            </w:r>
            <w:r w:rsidR="000A5C4F">
              <w:rPr>
                <w:rFonts w:ascii="Arial" w:hAnsi="Arial" w:cs="Arial"/>
                <w:sz w:val="14"/>
                <w:szCs w:val="14"/>
              </w:rPr>
              <w:t>, Tourismusabgabe</w:t>
            </w:r>
            <w:r w:rsidR="00F71132">
              <w:rPr>
                <w:rFonts w:ascii="Arial" w:hAnsi="Arial" w:cs="Arial"/>
                <w:sz w:val="14"/>
                <w:szCs w:val="14"/>
              </w:rPr>
              <w:t xml:space="preserve">, soweit zweckgebunden, </w:t>
            </w:r>
            <w:r w:rsidRPr="00520CBD">
              <w:rPr>
                <w:rFonts w:ascii="Arial" w:hAnsi="Arial" w:cs="Arial"/>
                <w:sz w:val="14"/>
                <w:szCs w:val="14"/>
              </w:rPr>
              <w:t>und dergleichen in 3361.</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2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3042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Abgabe von Spielbanken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031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2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Zuweisung des Gemeindeanteils in 313</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9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3049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steuerähnliche 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032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F71132">
        <w:trPr>
          <w:trHeight w:val="20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Geldwerte der von den Steuerpflichtigen geleisteten Naturaldienste wie Hand- und Spanndienste, Ablösung der Naturaldienste durch Bezahlung, Erträge aus der Befreiung vom Feuerlöschdienst bei allgemeiner Befreiung von Hand- und Spanndiensten, nicht verteilte Erträge aus Jagdpacht, Fischereipacht und dergleichen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Ausgleichsleistungen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09</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1165E1"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1</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3051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Leistungen nach dem Familienleistungsausgleich</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091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9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3052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Leistungen des Landes aus der Umsetzung des Vierten Gesetzes für moderne Dienstleistungen am Arbeitsmarkt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092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3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Die durch das Land an die Kommunen weiterzuleitenden Zahlungsleistungen aus der Umsetzung des Vierten Gesetzes für moderne Dienstleistungen am Arbeitsmarkt sind hier nachzuweisen.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3053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Leistungen des Landes aus dem Ausgleich von Sonderlasten bei der Zusammenführung von Arbeitslosen- und Sozialhilfe nach § 11 Abs. 3a FAG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093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7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31</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2C29AB" w:rsidP="006A7603">
            <w:pPr>
              <w:rPr>
                <w:rFonts w:ascii="Arial" w:hAnsi="Arial" w:cs="Arial"/>
                <w:sz w:val="14"/>
                <w:szCs w:val="14"/>
              </w:rPr>
            </w:pPr>
            <w:r>
              <w:rPr>
                <w:rFonts w:ascii="Arial" w:hAnsi="Arial" w:cs="Arial"/>
                <w:sz w:val="14"/>
                <w:szCs w:val="14"/>
              </w:rPr>
              <w:t>Zuweisungen</w:t>
            </w:r>
            <w:r w:rsidR="00B5559F" w:rsidRPr="00520CBD">
              <w:rPr>
                <w:rFonts w:ascii="Arial" w:hAnsi="Arial" w:cs="Arial"/>
                <w:sz w:val="14"/>
                <w:szCs w:val="14"/>
              </w:rPr>
              <w:t>, allgemeine Umlagen und aufgelöste Sonderposten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1165E1"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2</w:t>
            </w:r>
          </w:p>
        </w:tc>
      </w:tr>
      <w:tr w:rsidR="00B5559F" w:rsidRPr="00520CBD" w:rsidTr="00AF62B0">
        <w:trPr>
          <w:trHeight w:val="10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311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Schlüsselzuweisungen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1165E1"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2</w:t>
            </w:r>
          </w:p>
        </w:tc>
      </w:tr>
      <w:tr w:rsidR="00B5559F" w:rsidRPr="00520CBD" w:rsidTr="00AF62B0">
        <w:trPr>
          <w:trHeight w:val="10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3111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Allgemeine Schlüsselzuweisungen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041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D84FBA" w:rsidRPr="00D84FBA" w:rsidTr="00AF62B0">
        <w:trPr>
          <w:trHeight w:val="8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D84FBA" w:rsidRPr="00D84FBA" w:rsidRDefault="00D84FBA"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D84FBA" w:rsidRPr="00D84FBA" w:rsidRDefault="00D84FBA"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D84FBA" w:rsidRPr="00D84FBA" w:rsidRDefault="00D84FBA"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D84FBA" w:rsidRPr="00D84FBA" w:rsidRDefault="00D84FBA" w:rsidP="006A7603">
            <w:pPr>
              <w:rPr>
                <w:rFonts w:ascii="Arial" w:hAnsi="Arial" w:cs="Arial"/>
                <w:sz w:val="14"/>
                <w:szCs w:val="14"/>
              </w:rPr>
            </w:pPr>
            <w:r w:rsidRPr="00D84FBA">
              <w:rPr>
                <w:rFonts w:ascii="Arial" w:hAnsi="Arial" w:cs="Arial"/>
                <w:sz w:val="14"/>
                <w:szCs w:val="14"/>
              </w:rPr>
              <w:t>3112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D84FBA" w:rsidRPr="00D84FBA" w:rsidRDefault="00D84FBA"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D84FBA" w:rsidRPr="00D84FBA" w:rsidRDefault="00D84FBA"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D84FBA" w:rsidRPr="00D84FBA" w:rsidRDefault="00D84FBA"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D84FBA" w:rsidRPr="00D84FBA" w:rsidRDefault="00D84FBA" w:rsidP="006A7603">
            <w:pPr>
              <w:rPr>
                <w:rFonts w:ascii="Arial" w:hAnsi="Arial" w:cs="Arial"/>
                <w:sz w:val="14"/>
                <w:szCs w:val="14"/>
              </w:rPr>
            </w:pPr>
            <w:r w:rsidRPr="00D84FBA">
              <w:rPr>
                <w:rFonts w:ascii="Arial" w:hAnsi="Arial" w:cs="Arial"/>
                <w:sz w:val="14"/>
                <w:szCs w:val="14"/>
              </w:rPr>
              <w:t>Investive Schlüsselzuweisungen zur Verwendung für Instandsetzungen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D84FBA" w:rsidRPr="00D84FBA" w:rsidRDefault="00D84FBA"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84FBA" w:rsidRPr="00D84FBA" w:rsidRDefault="00D84FBA" w:rsidP="006A7603">
            <w:pPr>
              <w:rPr>
                <w:rFonts w:ascii="Arial" w:hAnsi="Arial" w:cs="Arial"/>
                <w:sz w:val="14"/>
                <w:szCs w:val="14"/>
              </w:rPr>
            </w:pPr>
          </w:p>
        </w:tc>
      </w:tr>
      <w:tr w:rsidR="00B5559F" w:rsidRPr="00520CBD" w:rsidTr="00AF62B0">
        <w:trPr>
          <w:trHeight w:val="8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312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Bedarfszuweisungen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1165E1"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2</w:t>
            </w:r>
          </w:p>
        </w:tc>
      </w:tr>
      <w:tr w:rsidR="00520CBD" w:rsidRPr="00520CBD" w:rsidTr="00AF62B0">
        <w:trPr>
          <w:trHeight w:val="7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520CBD" w:rsidRPr="00520CBD" w:rsidRDefault="00520CBD"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520CBD" w:rsidRPr="00520CBD" w:rsidRDefault="00520CBD"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520CBD" w:rsidRPr="00520CBD" w:rsidRDefault="00520CBD"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520CBD" w:rsidRPr="00520CBD" w:rsidRDefault="00520CBD" w:rsidP="006A7603">
            <w:pPr>
              <w:rPr>
                <w:rFonts w:ascii="Arial" w:hAnsi="Arial" w:cs="Arial"/>
                <w:sz w:val="14"/>
                <w:szCs w:val="14"/>
              </w:rPr>
            </w:pPr>
            <w:r>
              <w:rPr>
                <w:rFonts w:ascii="Arial" w:hAnsi="Arial" w:cs="Arial"/>
                <w:sz w:val="14"/>
                <w:szCs w:val="14"/>
              </w:rPr>
              <w:t>3121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520CBD" w:rsidRPr="00520CBD" w:rsidRDefault="00520CBD"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520CBD" w:rsidRPr="00520CBD" w:rsidRDefault="00520CBD"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520CBD" w:rsidRPr="00520CBD" w:rsidRDefault="00520CBD"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520CBD" w:rsidRPr="00520CBD" w:rsidRDefault="00520CBD" w:rsidP="006A7603">
            <w:pPr>
              <w:rPr>
                <w:rFonts w:ascii="Arial" w:hAnsi="Arial" w:cs="Arial"/>
                <w:sz w:val="14"/>
                <w:szCs w:val="14"/>
              </w:rPr>
            </w:pPr>
            <w:r w:rsidRPr="00520CBD">
              <w:rPr>
                <w:rFonts w:ascii="Arial" w:hAnsi="Arial" w:cs="Arial"/>
                <w:sz w:val="14"/>
                <w:szCs w:val="14"/>
              </w:rPr>
              <w:t>Bedarfszuweisungen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520CBD" w:rsidRPr="00520CBD" w:rsidRDefault="00520CBD"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520CBD" w:rsidRPr="00520CBD" w:rsidRDefault="00520CBD" w:rsidP="006A7603">
            <w:pPr>
              <w:rPr>
                <w:rFonts w:ascii="Arial" w:hAnsi="Arial" w:cs="Arial"/>
                <w:sz w:val="14"/>
                <w:szCs w:val="14"/>
              </w:rPr>
            </w:pPr>
          </w:p>
        </w:tc>
      </w:tr>
      <w:tr w:rsidR="00B5559F" w:rsidRPr="00520CBD" w:rsidTr="00AF62B0">
        <w:trPr>
          <w:trHeight w:val="7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Bedarfszuweisungen nach Landesrecht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313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allgemeine Zuweisungen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1165E1"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2</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313-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allgemeine Zuweisungen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49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1165E1">
            <w:pPr>
              <w:rPr>
                <w:rFonts w:ascii="Arial" w:hAnsi="Arial" w:cs="Arial"/>
                <w:sz w:val="14"/>
                <w:szCs w:val="14"/>
              </w:rPr>
            </w:pPr>
            <w:r w:rsidRPr="00520CBD">
              <w:rPr>
                <w:rFonts w:ascii="Arial" w:hAnsi="Arial" w:cs="Arial"/>
                <w:sz w:val="14"/>
                <w:szCs w:val="14"/>
              </w:rPr>
              <w:t>Hier sind zu erfassen:</w:t>
            </w:r>
            <w:r w:rsidRPr="00520CBD">
              <w:rPr>
                <w:rFonts w:ascii="Arial" w:hAnsi="Arial" w:cs="Arial"/>
                <w:sz w:val="14"/>
                <w:szCs w:val="14"/>
              </w:rPr>
              <w:br/>
              <w:t>1. Zuweisungen ohne Zweckbindung, insbesondere Zuweisungen im Rahmen des Finanzausgleichs;</w:t>
            </w:r>
            <w:r w:rsidRPr="00520CBD">
              <w:rPr>
                <w:rFonts w:ascii="Arial" w:hAnsi="Arial" w:cs="Arial"/>
                <w:sz w:val="14"/>
                <w:szCs w:val="14"/>
              </w:rPr>
              <w:br/>
              <w:t xml:space="preserve">2. Ausgleichsleistungen gemäß Art. 106 Abs. 8 </w:t>
            </w:r>
            <w:r w:rsidR="001165E1">
              <w:rPr>
                <w:rFonts w:ascii="Arial" w:hAnsi="Arial" w:cs="Arial"/>
                <w:sz w:val="14"/>
                <w:szCs w:val="14"/>
              </w:rPr>
              <w:t>GG</w:t>
            </w:r>
            <w:r w:rsidRPr="00520CBD">
              <w:rPr>
                <w:rFonts w:ascii="Arial" w:hAnsi="Arial" w:cs="Arial"/>
                <w:sz w:val="14"/>
                <w:szCs w:val="14"/>
              </w:rPr>
              <w:t>;</w:t>
            </w:r>
            <w:r w:rsidRPr="00520CBD">
              <w:rPr>
                <w:rFonts w:ascii="Arial" w:hAnsi="Arial" w:cs="Arial"/>
                <w:sz w:val="14"/>
                <w:szCs w:val="14"/>
              </w:rPr>
              <w:br/>
              <w:t>3. Zuweisungen als pauschalierte Entgelte für die Wahrnehmung bestimmter Weisungsaufgaben;</w:t>
            </w:r>
            <w:r w:rsidRPr="00520CBD">
              <w:rPr>
                <w:rFonts w:ascii="Arial" w:hAnsi="Arial" w:cs="Arial"/>
                <w:sz w:val="14"/>
                <w:szCs w:val="14"/>
              </w:rPr>
              <w:br/>
              <w:t>4. Zuweisung des Landes aus dem Aufkommen an der Grunderwerbsteuer;</w:t>
            </w:r>
            <w:r w:rsidRPr="00520CBD">
              <w:rPr>
                <w:rFonts w:ascii="Arial" w:hAnsi="Arial" w:cs="Arial"/>
                <w:sz w:val="14"/>
                <w:szCs w:val="14"/>
              </w:rPr>
              <w:br/>
              <w:t>5. Zuweisung für kommunale Zusammenschlüsse;</w:t>
            </w:r>
            <w:r w:rsidRPr="00520CBD">
              <w:rPr>
                <w:rFonts w:ascii="Arial" w:hAnsi="Arial" w:cs="Arial"/>
                <w:sz w:val="14"/>
                <w:szCs w:val="14"/>
              </w:rPr>
              <w:br/>
              <w:t>6. Zuweisungen des Aufkommens an der Spielbankabgabe.</w:t>
            </w:r>
            <w:r w:rsidR="002C29AB">
              <w:rPr>
                <w:rFonts w:ascii="Arial" w:hAnsi="Arial" w:cs="Arial"/>
                <w:sz w:val="14"/>
                <w:szCs w:val="14"/>
              </w:rPr>
              <w:br/>
            </w:r>
            <w:r w:rsidR="002C29AB" w:rsidRPr="002C29AB">
              <w:rPr>
                <w:rFonts w:ascii="Arial" w:hAnsi="Arial"/>
                <w:sz w:val="14"/>
                <w:szCs w:val="14"/>
              </w:rPr>
              <w:t>Zuweisungen des Landes dürfen nur mit dem Finanzrechnungsunterkonto 61319 verknüpft werden.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314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Zuweisungen und Zuschüsse für laufende Zwecke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1165E1"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2</w:t>
            </w:r>
          </w:p>
        </w:tc>
      </w:tr>
      <w:tr w:rsidR="00B5559F" w:rsidRPr="00520CBD" w:rsidTr="00AF62B0">
        <w:trPr>
          <w:trHeight w:val="14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314-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Zuweisungen und Zuschüsse für laufende Zwecke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8A71A1" w:rsidRPr="00520CBD" w:rsidTr="00AF62B0">
        <w:trPr>
          <w:trHeight w:val="345"/>
        </w:trPr>
        <w:tc>
          <w:tcPr>
            <w:tcW w:w="360" w:type="dxa"/>
            <w:tcBorders>
              <w:top w:val="single" w:sz="4" w:space="0" w:color="auto"/>
              <w:left w:val="single" w:sz="4" w:space="0" w:color="auto"/>
              <w:bottom w:val="single" w:sz="4" w:space="0" w:color="auto"/>
              <w:right w:val="single" w:sz="4" w:space="0" w:color="auto"/>
            </w:tcBorders>
            <w:shd w:val="clear" w:color="auto" w:fill="auto"/>
          </w:tcPr>
          <w:p w:rsidR="008A71A1" w:rsidRPr="00520CBD" w:rsidRDefault="008A71A1"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8A71A1" w:rsidRPr="00520CBD" w:rsidRDefault="008A71A1"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8A71A1" w:rsidRPr="00520CBD" w:rsidRDefault="008A71A1"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8A71A1" w:rsidRPr="00520CBD" w:rsidRDefault="008A71A1"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8A71A1" w:rsidRPr="00520CBD" w:rsidRDefault="008A71A1"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8A71A1" w:rsidRPr="00520CBD" w:rsidRDefault="008A71A1"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8A71A1" w:rsidRPr="00520CBD" w:rsidRDefault="008A71A1"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F71132" w:rsidRDefault="008A71A1" w:rsidP="00AF075C">
            <w:pPr>
              <w:rPr>
                <w:rFonts w:ascii="Arial" w:hAnsi="Arial" w:cs="Arial"/>
                <w:sz w:val="14"/>
                <w:szCs w:val="14"/>
              </w:rPr>
            </w:pPr>
            <w:r w:rsidRPr="00520CBD">
              <w:rPr>
                <w:rFonts w:ascii="Arial" w:hAnsi="Arial" w:cs="Arial"/>
                <w:sz w:val="14"/>
                <w:szCs w:val="14"/>
              </w:rPr>
              <w:t>Hierin werden auch Rückzahlungen, soweit sie nicht vom Aufwand abgesetzt werden, und darüber hinaus insbesondere folgende Erträge aus Zuweisungen erfasst:</w:t>
            </w:r>
            <w:r w:rsidRPr="00520CBD">
              <w:rPr>
                <w:rFonts w:ascii="Arial" w:hAnsi="Arial" w:cs="Arial"/>
                <w:sz w:val="14"/>
                <w:szCs w:val="14"/>
              </w:rPr>
              <w:br/>
              <w:t>1. zur Förderung des Verkehrs, für Aufgaben der Jugendhilfe, für kulturelle Einrichtungen, zu den Kosten der Untersuchung zur Stadterneuerung und -entwicklung;</w:t>
            </w:r>
            <w:r w:rsidRPr="00520CBD">
              <w:rPr>
                <w:rFonts w:ascii="Arial" w:hAnsi="Arial" w:cs="Arial"/>
                <w:sz w:val="14"/>
                <w:szCs w:val="14"/>
              </w:rPr>
              <w:br/>
              <w:t>2. für Schulen und andere Bildungseinrichtungen;</w:t>
            </w:r>
            <w:r w:rsidRPr="00520CBD">
              <w:rPr>
                <w:rFonts w:ascii="Arial" w:hAnsi="Arial" w:cs="Arial"/>
                <w:sz w:val="14"/>
                <w:szCs w:val="14"/>
              </w:rPr>
              <w:br/>
              <w:t>3. zu den Kosten der Schülerbeförderung;</w:t>
            </w:r>
            <w:r w:rsidRPr="00520CBD">
              <w:rPr>
                <w:rFonts w:ascii="Arial" w:hAnsi="Arial" w:cs="Arial"/>
                <w:sz w:val="14"/>
                <w:szCs w:val="14"/>
              </w:rPr>
              <w:br/>
              <w:t>4. für Kindergärten;</w:t>
            </w:r>
            <w:r w:rsidRPr="00520CBD">
              <w:rPr>
                <w:rFonts w:ascii="Arial" w:hAnsi="Arial" w:cs="Arial"/>
                <w:sz w:val="14"/>
                <w:szCs w:val="14"/>
              </w:rPr>
              <w:br/>
              <w:t xml:space="preserve">5. für Krankenhäuser; </w:t>
            </w:r>
            <w:r w:rsidRPr="00520CBD">
              <w:rPr>
                <w:rFonts w:ascii="Arial" w:hAnsi="Arial" w:cs="Arial"/>
                <w:sz w:val="14"/>
                <w:szCs w:val="14"/>
              </w:rPr>
              <w:br/>
              <w:t>6. für den Betrieb von Theatern und anderen kulturellen Einrichtungen;</w:t>
            </w:r>
            <w:r w:rsidRPr="00520CBD">
              <w:rPr>
                <w:rFonts w:ascii="Arial" w:hAnsi="Arial" w:cs="Arial"/>
                <w:sz w:val="14"/>
                <w:szCs w:val="14"/>
              </w:rPr>
              <w:br/>
              <w:t>7. für Einrichtungen der Sozial- und Jugendhilfe;</w:t>
            </w:r>
            <w:r w:rsidRPr="00520CBD">
              <w:rPr>
                <w:rFonts w:ascii="Arial" w:hAnsi="Arial" w:cs="Arial"/>
                <w:sz w:val="14"/>
                <w:szCs w:val="14"/>
              </w:rPr>
              <w:br/>
              <w:t>8. für soziale Maßnahmen, zum Beispiel Maßnahmen der Erholungsfürsorge für Mütter, Kinder und Jugendliche und alte Menschen;</w:t>
            </w:r>
            <w:r w:rsidRPr="00520CBD">
              <w:rPr>
                <w:rFonts w:ascii="Arial" w:hAnsi="Arial" w:cs="Arial"/>
                <w:sz w:val="14"/>
                <w:szCs w:val="14"/>
              </w:rPr>
              <w:br/>
              <w:t>9. für Maßnahmen des Jugendschutzes;</w:t>
            </w:r>
            <w:r w:rsidRPr="00520CBD">
              <w:rPr>
                <w:rFonts w:ascii="Arial" w:hAnsi="Arial" w:cs="Arial"/>
                <w:sz w:val="14"/>
                <w:szCs w:val="14"/>
              </w:rPr>
              <w:br/>
              <w:t>10. für laufende Zwecke aus der Abwasserabgabe;</w:t>
            </w:r>
            <w:r w:rsidRPr="00520CBD">
              <w:rPr>
                <w:rFonts w:ascii="Arial" w:hAnsi="Arial" w:cs="Arial"/>
                <w:sz w:val="14"/>
                <w:szCs w:val="14"/>
              </w:rPr>
              <w:br/>
              <w:t>11. für die Straßenunterhaltung, für den öffentlichen Personennahverkehr, soweit nicht an Verkehrsunternehmen;</w:t>
            </w:r>
            <w:r w:rsidRPr="00520CBD">
              <w:rPr>
                <w:rFonts w:ascii="Arial" w:hAnsi="Arial" w:cs="Arial"/>
                <w:sz w:val="14"/>
                <w:szCs w:val="14"/>
              </w:rPr>
              <w:br/>
              <w:t>12. Personalkostenzuschüsse;</w:t>
            </w:r>
            <w:r w:rsidRPr="00520CBD">
              <w:rPr>
                <w:rFonts w:ascii="Arial" w:hAnsi="Arial" w:cs="Arial"/>
                <w:sz w:val="14"/>
                <w:szCs w:val="14"/>
              </w:rPr>
              <w:br/>
              <w:t>13. Betriebskostenzuschüsse;</w:t>
            </w:r>
            <w:r w:rsidRPr="00520CBD">
              <w:rPr>
                <w:rFonts w:ascii="Arial" w:hAnsi="Arial" w:cs="Arial"/>
                <w:sz w:val="14"/>
                <w:szCs w:val="14"/>
              </w:rPr>
              <w:br/>
              <w:t>14. Kindergartenzuschüsse an die Gemeinden;</w:t>
            </w:r>
            <w:r w:rsidRPr="00520CBD">
              <w:rPr>
                <w:rFonts w:ascii="Arial" w:hAnsi="Arial" w:cs="Arial"/>
                <w:sz w:val="14"/>
                <w:szCs w:val="14"/>
              </w:rPr>
              <w:br/>
              <w:t>15. für kulturelle Einrichtungen, soziale Leistungen, auch nach dem SGB IX, für Einrichtungen des Gesundheitswesens und dergleichen;</w:t>
            </w:r>
            <w:r w:rsidRPr="00520CBD">
              <w:rPr>
                <w:rFonts w:ascii="Arial" w:hAnsi="Arial" w:cs="Arial"/>
                <w:sz w:val="14"/>
                <w:szCs w:val="14"/>
              </w:rPr>
              <w:br/>
              <w:t>16. Verwaltungs- und Betriebskostenumlagen auch für erfüllende Gemeinden bei Verwaltungsgemeinschaften;</w:t>
            </w:r>
            <w:r w:rsidRPr="00520CBD">
              <w:rPr>
                <w:rFonts w:ascii="Arial" w:hAnsi="Arial" w:cs="Arial"/>
                <w:sz w:val="14"/>
                <w:szCs w:val="14"/>
              </w:rPr>
              <w:br/>
              <w:t>17. Zuweisungen der Bundesagentur für Arbeit für die Beschäftigung von Arbeitslosen;</w:t>
            </w:r>
            <w:r w:rsidRPr="00520CBD">
              <w:rPr>
                <w:rFonts w:ascii="Arial" w:hAnsi="Arial" w:cs="Arial"/>
                <w:sz w:val="14"/>
                <w:szCs w:val="14"/>
              </w:rPr>
              <w:br/>
              <w:t>18. Förderungszuschüsse von Sparkassen;</w:t>
            </w:r>
            <w:r w:rsidRPr="00520CBD">
              <w:rPr>
                <w:rFonts w:ascii="Arial" w:hAnsi="Arial" w:cs="Arial"/>
                <w:sz w:val="14"/>
                <w:szCs w:val="14"/>
              </w:rPr>
              <w:br/>
              <w:t>19. Förderungszuschüsse;</w:t>
            </w:r>
            <w:r w:rsidRPr="00520CBD">
              <w:rPr>
                <w:rFonts w:ascii="Arial" w:hAnsi="Arial" w:cs="Arial"/>
                <w:sz w:val="14"/>
                <w:szCs w:val="14"/>
              </w:rPr>
              <w:br/>
              <w:t>20. von Kirchen für Kindergärten;</w:t>
            </w:r>
            <w:r w:rsidRPr="00520CBD">
              <w:rPr>
                <w:rFonts w:ascii="Arial" w:hAnsi="Arial" w:cs="Arial"/>
                <w:sz w:val="14"/>
                <w:szCs w:val="14"/>
              </w:rPr>
              <w:br/>
            </w:r>
            <w:r w:rsidRPr="00520CBD">
              <w:rPr>
                <w:rFonts w:ascii="Arial" w:hAnsi="Arial" w:cs="Arial"/>
                <w:sz w:val="14"/>
                <w:szCs w:val="14"/>
              </w:rPr>
              <w:lastRenderedPageBreak/>
              <w:t>21. von Jagdgenossenschaften für die Unterhaltung von Feldwegen;</w:t>
            </w:r>
            <w:r w:rsidRPr="00520CBD">
              <w:rPr>
                <w:rFonts w:ascii="Arial" w:hAnsi="Arial" w:cs="Arial"/>
                <w:sz w:val="14"/>
                <w:szCs w:val="14"/>
              </w:rPr>
              <w:br/>
              <w:t>22. von rechtsfähigen Vereinen oder Berufsorganisationen für Schulen;</w:t>
            </w:r>
            <w:r w:rsidRPr="00520CBD">
              <w:rPr>
                <w:rFonts w:ascii="Arial" w:hAnsi="Arial" w:cs="Arial"/>
                <w:sz w:val="14"/>
                <w:szCs w:val="14"/>
              </w:rPr>
              <w:br/>
              <w:t>23. Spenden, soweit die Spende gemäß einer Zweckbindung des Spendengebers zur Finanzierung ordentlicher Aufwendungen verwendet wird und mit den Spenden regelmäßig gerechnet werden kann;</w:t>
            </w:r>
            <w:r w:rsidRPr="00520CBD">
              <w:rPr>
                <w:rFonts w:ascii="Arial" w:hAnsi="Arial" w:cs="Arial"/>
                <w:sz w:val="14"/>
                <w:szCs w:val="14"/>
              </w:rPr>
              <w:br/>
              <w:t>24. Schenkungen, Erbschaften;</w:t>
            </w:r>
            <w:r w:rsidRPr="00520CBD">
              <w:rPr>
                <w:rFonts w:ascii="Arial" w:hAnsi="Arial" w:cs="Arial"/>
                <w:sz w:val="14"/>
                <w:szCs w:val="14"/>
              </w:rPr>
              <w:br/>
              <w:t>25. Erträge rechtlich selbständiger Stiftungen</w:t>
            </w:r>
            <w:r w:rsidR="00F71132">
              <w:rPr>
                <w:rFonts w:ascii="Arial" w:hAnsi="Arial" w:cs="Arial"/>
                <w:sz w:val="14"/>
                <w:szCs w:val="14"/>
              </w:rPr>
              <w:t>;</w:t>
            </w:r>
          </w:p>
          <w:p w:rsidR="008A71A1" w:rsidRPr="00520CBD" w:rsidRDefault="00F71132" w:rsidP="00AF075C">
            <w:pPr>
              <w:rPr>
                <w:rFonts w:ascii="Arial" w:hAnsi="Arial" w:cs="Arial"/>
                <w:sz w:val="14"/>
                <w:szCs w:val="14"/>
              </w:rPr>
            </w:pPr>
            <w:r>
              <w:rPr>
                <w:rFonts w:ascii="Arial" w:hAnsi="Arial" w:cs="Arial"/>
                <w:sz w:val="14"/>
                <w:szCs w:val="14"/>
              </w:rPr>
              <w:t>26. für Bundesfreiwilligendienst</w:t>
            </w:r>
            <w:r w:rsidR="008A71A1" w:rsidRPr="00520CBD">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8A71A1" w:rsidRPr="00520CBD" w:rsidRDefault="008A71A1" w:rsidP="006A7603">
            <w:pPr>
              <w:rPr>
                <w:rFonts w:ascii="Arial" w:hAnsi="Arial" w:cs="Arial"/>
                <w:sz w:val="14"/>
                <w:szCs w:val="14"/>
              </w:rPr>
            </w:pPr>
            <w:r w:rsidRPr="00520CBD">
              <w:rPr>
                <w:rFonts w:ascii="Arial" w:hAnsi="Arial" w:cs="Arial"/>
                <w:sz w:val="14"/>
                <w:szCs w:val="14"/>
              </w:rPr>
              <w:lastRenderedPageBreak/>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8A71A1" w:rsidRPr="00520CBD" w:rsidRDefault="008A71A1"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316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Auflösung von Sonderposten aus Zuwendungen</w:t>
            </w:r>
            <w:r w:rsidR="009A194F">
              <w:rPr>
                <w:rFonts w:ascii="Arial" w:hAnsi="Arial" w:cs="Arial"/>
                <w:sz w:val="14"/>
                <w:szCs w:val="14"/>
              </w:rPr>
              <w:t xml:space="preserve">, </w:t>
            </w:r>
            <w:r w:rsidR="00E3739D" w:rsidRPr="00186EA0">
              <w:rPr>
                <w:rFonts w:ascii="Arial" w:hAnsi="Arial" w:cs="Arial"/>
                <w:sz w:val="14"/>
                <w:szCs w:val="14"/>
              </w:rPr>
              <w:t>Zuweisu</w:t>
            </w:r>
            <w:r w:rsidR="00E3739D" w:rsidRPr="00186EA0">
              <w:rPr>
                <w:rFonts w:ascii="Arial" w:hAnsi="Arial" w:cs="Arial"/>
                <w:sz w:val="14"/>
                <w:szCs w:val="14"/>
              </w:rPr>
              <w:t>n</w:t>
            </w:r>
            <w:r w:rsidR="00E3739D" w:rsidRPr="00186EA0">
              <w:rPr>
                <w:rFonts w:ascii="Arial" w:hAnsi="Arial" w:cs="Arial"/>
                <w:sz w:val="14"/>
                <w:szCs w:val="14"/>
              </w:rPr>
              <w:t>gen, Beiträgen, Kostenerstattungen und ähnliche</w:t>
            </w:r>
            <w:r w:rsidR="00E63112">
              <w:rPr>
                <w:rFonts w:ascii="Arial" w:hAnsi="Arial" w:cs="Arial"/>
                <w:sz w:val="14"/>
                <w:szCs w:val="14"/>
              </w:rPr>
              <w:t>n</w:t>
            </w:r>
            <w:r w:rsidR="00E3739D" w:rsidRPr="00186EA0">
              <w:rPr>
                <w:rFonts w:ascii="Arial" w:hAnsi="Arial" w:cs="Arial"/>
                <w:sz w:val="14"/>
                <w:szCs w:val="14"/>
              </w:rPr>
              <w:t xml:space="preserve"> Entge</w:t>
            </w:r>
            <w:r w:rsidR="00E3739D" w:rsidRPr="00186EA0">
              <w:rPr>
                <w:rFonts w:ascii="Arial" w:hAnsi="Arial" w:cs="Arial"/>
                <w:sz w:val="14"/>
                <w:szCs w:val="14"/>
              </w:rPr>
              <w:t>l</w:t>
            </w:r>
            <w:r w:rsidR="00E3739D" w:rsidRPr="00186EA0">
              <w:rPr>
                <w:rFonts w:ascii="Arial" w:hAnsi="Arial" w:cs="Arial"/>
                <w:sz w:val="14"/>
                <w:szCs w:val="14"/>
              </w:rPr>
              <w:t>ten, Spenden, investive</w:t>
            </w:r>
            <w:r w:rsidR="00540C05">
              <w:rPr>
                <w:rFonts w:ascii="Arial" w:hAnsi="Arial" w:cs="Arial"/>
                <w:sz w:val="14"/>
                <w:szCs w:val="14"/>
              </w:rPr>
              <w:t>n</w:t>
            </w:r>
            <w:r w:rsidR="00E3739D" w:rsidRPr="00186EA0">
              <w:rPr>
                <w:rFonts w:ascii="Arial" w:hAnsi="Arial" w:cs="Arial"/>
                <w:sz w:val="14"/>
                <w:szCs w:val="14"/>
              </w:rPr>
              <w:t xml:space="preserve"> Umlagen sowie unentgeltliche</w:t>
            </w:r>
            <w:r w:rsidR="00540C05">
              <w:rPr>
                <w:rFonts w:ascii="Arial" w:hAnsi="Arial" w:cs="Arial"/>
                <w:sz w:val="14"/>
                <w:szCs w:val="14"/>
              </w:rPr>
              <w:t>n</w:t>
            </w:r>
            <w:r w:rsidR="00E3739D" w:rsidRPr="00186EA0">
              <w:rPr>
                <w:rFonts w:ascii="Arial" w:hAnsi="Arial" w:cs="Arial"/>
                <w:sz w:val="14"/>
                <w:szCs w:val="14"/>
              </w:rPr>
              <w:t xml:space="preserve"> Verm</w:t>
            </w:r>
            <w:r w:rsidR="00E3739D" w:rsidRPr="00186EA0">
              <w:rPr>
                <w:rFonts w:ascii="Arial" w:hAnsi="Arial" w:cs="Arial"/>
                <w:sz w:val="14"/>
                <w:szCs w:val="14"/>
              </w:rPr>
              <w:t>ö</w:t>
            </w:r>
            <w:r w:rsidR="00E3739D" w:rsidRPr="00186EA0">
              <w:rPr>
                <w:rFonts w:ascii="Arial" w:hAnsi="Arial" w:cs="Arial"/>
                <w:sz w:val="14"/>
                <w:szCs w:val="14"/>
              </w:rPr>
              <w:t>gensübertragungen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1165E1"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2</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3161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Auflösung von Sonderposten aus Zuwendungen</w:t>
            </w:r>
            <w:r w:rsidR="00E3739D">
              <w:rPr>
                <w:rFonts w:ascii="Arial" w:hAnsi="Arial" w:cs="Arial"/>
                <w:sz w:val="14"/>
                <w:szCs w:val="14"/>
              </w:rPr>
              <w:t xml:space="preserve">, </w:t>
            </w:r>
            <w:r w:rsidR="00E3739D" w:rsidRPr="00186EA0">
              <w:rPr>
                <w:rFonts w:ascii="Arial" w:hAnsi="Arial" w:cs="Arial"/>
                <w:sz w:val="14"/>
                <w:szCs w:val="14"/>
              </w:rPr>
              <w:t>Zuweisu</w:t>
            </w:r>
            <w:r w:rsidR="00E3739D" w:rsidRPr="00186EA0">
              <w:rPr>
                <w:rFonts w:ascii="Arial" w:hAnsi="Arial" w:cs="Arial"/>
                <w:sz w:val="14"/>
                <w:szCs w:val="14"/>
              </w:rPr>
              <w:t>n</w:t>
            </w:r>
            <w:r w:rsidR="00E3739D" w:rsidRPr="00186EA0">
              <w:rPr>
                <w:rFonts w:ascii="Arial" w:hAnsi="Arial" w:cs="Arial"/>
                <w:sz w:val="14"/>
                <w:szCs w:val="14"/>
              </w:rPr>
              <w:t>gen, Beiträgen, Kostenerstattungen und ähnliche Entge</w:t>
            </w:r>
            <w:r w:rsidR="00E3739D" w:rsidRPr="00186EA0">
              <w:rPr>
                <w:rFonts w:ascii="Arial" w:hAnsi="Arial" w:cs="Arial"/>
                <w:sz w:val="14"/>
                <w:szCs w:val="14"/>
              </w:rPr>
              <w:t>l</w:t>
            </w:r>
            <w:r w:rsidR="00E3739D" w:rsidRPr="00186EA0">
              <w:rPr>
                <w:rFonts w:ascii="Arial" w:hAnsi="Arial" w:cs="Arial"/>
                <w:sz w:val="14"/>
                <w:szCs w:val="14"/>
              </w:rPr>
              <w:t>ten, Spenden, investive Umlagen sowie unentgeltliche Verm</w:t>
            </w:r>
            <w:r w:rsidR="00E3739D" w:rsidRPr="00186EA0">
              <w:rPr>
                <w:rFonts w:ascii="Arial" w:hAnsi="Arial" w:cs="Arial"/>
                <w:sz w:val="14"/>
                <w:szCs w:val="14"/>
              </w:rPr>
              <w:t>ö</w:t>
            </w:r>
            <w:r w:rsidR="00E3739D" w:rsidRPr="00186EA0">
              <w:rPr>
                <w:rFonts w:ascii="Arial" w:hAnsi="Arial" w:cs="Arial"/>
                <w:sz w:val="14"/>
                <w:szCs w:val="14"/>
              </w:rPr>
              <w:t>gensübertragungen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E3739D"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E3739D" w:rsidRPr="00520CBD" w:rsidRDefault="00E3739D"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E3739D" w:rsidRPr="00520CBD" w:rsidRDefault="00E3739D"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E3739D" w:rsidRPr="00520CBD" w:rsidRDefault="00E3739D"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E3739D" w:rsidRPr="00520CBD" w:rsidRDefault="00E3739D"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E3739D" w:rsidRPr="00520CBD" w:rsidRDefault="00E3739D"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3739D" w:rsidRPr="00520CBD" w:rsidRDefault="00E3739D"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739D" w:rsidRPr="00520CBD" w:rsidRDefault="00E3739D"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E3739D" w:rsidRPr="00520CBD" w:rsidRDefault="00E3739D" w:rsidP="001165E1">
            <w:pPr>
              <w:rPr>
                <w:rFonts w:ascii="Arial" w:hAnsi="Arial" w:cs="Arial"/>
                <w:sz w:val="14"/>
                <w:szCs w:val="14"/>
              </w:rPr>
            </w:pPr>
            <w:r w:rsidRPr="00933C20">
              <w:rPr>
                <w:rFonts w:ascii="Arial" w:hAnsi="Arial" w:cs="Arial"/>
                <w:sz w:val="14"/>
                <w:szCs w:val="14"/>
              </w:rPr>
              <w:t xml:space="preserve">Hier ist nur die Auflösung von Sonderposten für Beiträge zu erfassen, für die gemäß § 40 Abs. 1 </w:t>
            </w:r>
            <w:proofErr w:type="spellStart"/>
            <w:r w:rsidR="001165E1" w:rsidRPr="00933C20">
              <w:rPr>
                <w:rFonts w:ascii="Arial" w:hAnsi="Arial" w:cs="Arial"/>
                <w:sz w:val="14"/>
                <w:szCs w:val="14"/>
              </w:rPr>
              <w:t>Sächs</w:t>
            </w:r>
            <w:r w:rsidR="001165E1">
              <w:rPr>
                <w:rFonts w:ascii="Arial" w:hAnsi="Arial" w:cs="Arial"/>
                <w:sz w:val="14"/>
                <w:szCs w:val="14"/>
              </w:rPr>
              <w:t>KomHVO</w:t>
            </w:r>
            <w:proofErr w:type="spellEnd"/>
            <w:r w:rsidR="001165E1" w:rsidRPr="00933C20">
              <w:rPr>
                <w:rFonts w:ascii="Arial" w:hAnsi="Arial" w:cs="Arial"/>
                <w:sz w:val="14"/>
                <w:szCs w:val="14"/>
              </w:rPr>
              <w:t xml:space="preserve"> </w:t>
            </w:r>
            <w:r w:rsidRPr="00933C20">
              <w:rPr>
                <w:rFonts w:ascii="Arial" w:hAnsi="Arial" w:cs="Arial"/>
                <w:sz w:val="14"/>
                <w:szCs w:val="14"/>
              </w:rPr>
              <w:t>Sonderpo</w:t>
            </w:r>
            <w:r w:rsidRPr="00933C20">
              <w:rPr>
                <w:rFonts w:ascii="Arial" w:hAnsi="Arial" w:cs="Arial"/>
                <w:sz w:val="14"/>
                <w:szCs w:val="14"/>
              </w:rPr>
              <w:t>s</w:t>
            </w:r>
            <w:r w:rsidRPr="00933C20">
              <w:rPr>
                <w:rFonts w:ascii="Arial" w:hAnsi="Arial" w:cs="Arial"/>
                <w:sz w:val="14"/>
                <w:szCs w:val="14"/>
              </w:rPr>
              <w:t>ten zu bilden sind. Für Beiträge nach § 17 ff</w:t>
            </w:r>
            <w:r w:rsidR="001165E1">
              <w:rPr>
                <w:rFonts w:ascii="Arial" w:hAnsi="Arial" w:cs="Arial"/>
                <w:sz w:val="14"/>
                <w:szCs w:val="14"/>
              </w:rPr>
              <w:t>.</w:t>
            </w:r>
            <w:r w:rsidRPr="00933C20">
              <w:rPr>
                <w:rFonts w:ascii="Arial" w:hAnsi="Arial" w:cs="Arial"/>
                <w:sz w:val="14"/>
                <w:szCs w:val="14"/>
              </w:rPr>
              <w:t xml:space="preserve"> </w:t>
            </w:r>
            <w:proofErr w:type="spellStart"/>
            <w:r w:rsidRPr="00933C20">
              <w:rPr>
                <w:rFonts w:ascii="Arial" w:hAnsi="Arial" w:cs="Arial"/>
                <w:sz w:val="14"/>
                <w:szCs w:val="14"/>
              </w:rPr>
              <w:t>SächsKAG</w:t>
            </w:r>
            <w:proofErr w:type="spellEnd"/>
            <w:r w:rsidRPr="00933C20">
              <w:rPr>
                <w:rFonts w:ascii="Arial" w:hAnsi="Arial" w:cs="Arial"/>
                <w:sz w:val="14"/>
                <w:szCs w:val="14"/>
              </w:rPr>
              <w:t xml:space="preserve"> ist eine Sonderpostenbildung gemäß § 36 Abs. 8 </w:t>
            </w:r>
            <w:proofErr w:type="spellStart"/>
            <w:r w:rsidRPr="00933C20">
              <w:rPr>
                <w:rFonts w:ascii="Arial" w:hAnsi="Arial" w:cs="Arial"/>
                <w:sz w:val="14"/>
                <w:szCs w:val="14"/>
              </w:rPr>
              <w:t>SächsKom</w:t>
            </w:r>
            <w:r w:rsidRPr="00933C20">
              <w:rPr>
                <w:rFonts w:ascii="Arial" w:hAnsi="Arial" w:cs="Arial"/>
                <w:sz w:val="14"/>
                <w:szCs w:val="14"/>
              </w:rPr>
              <w:t>H</w:t>
            </w:r>
            <w:r w:rsidRPr="00933C20">
              <w:rPr>
                <w:rFonts w:ascii="Arial" w:hAnsi="Arial" w:cs="Arial"/>
                <w:sz w:val="14"/>
                <w:szCs w:val="14"/>
              </w:rPr>
              <w:t>VO</w:t>
            </w:r>
            <w:proofErr w:type="spellEnd"/>
            <w:r w:rsidRPr="00933C20">
              <w:rPr>
                <w:rFonts w:ascii="Arial" w:hAnsi="Arial" w:cs="Arial"/>
                <w:sz w:val="14"/>
                <w:szCs w:val="14"/>
              </w:rPr>
              <w:t xml:space="preserve"> ausgeschlossen.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3739D" w:rsidRPr="00520CBD" w:rsidRDefault="00E3739D"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E3739D" w:rsidRPr="00520CBD" w:rsidRDefault="00E3739D" w:rsidP="006A7603">
            <w:pPr>
              <w:rPr>
                <w:rFonts w:ascii="Arial" w:hAnsi="Arial" w:cs="Arial"/>
                <w:sz w:val="14"/>
                <w:szCs w:val="14"/>
              </w:rPr>
            </w:pP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318</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Allgemeine Umlagen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07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1165E1"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2</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318-</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Allgemeine Umlagen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79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3E3F24" w:rsidP="00073071">
            <w:pPr>
              <w:rPr>
                <w:rFonts w:ascii="Arial" w:hAnsi="Arial" w:cs="Arial"/>
                <w:sz w:val="14"/>
                <w:szCs w:val="14"/>
              </w:rPr>
            </w:pPr>
            <w:r w:rsidRPr="00520CBD">
              <w:rPr>
                <w:rFonts w:ascii="Arial" w:hAnsi="Arial" w:cs="Arial"/>
                <w:sz w:val="14"/>
                <w:szCs w:val="14"/>
              </w:rPr>
              <w:t xml:space="preserve">Umlagen an Gemeindeverbände zur Deckung ihres allgemeinen Finanzbedarfs wie zum Beispiel Umlage an Verwaltungsverbände und Zusatzumlagen; Umlagen, die </w:t>
            </w:r>
            <w:proofErr w:type="spellStart"/>
            <w:r w:rsidRPr="00520CBD">
              <w:rPr>
                <w:rFonts w:ascii="Arial" w:hAnsi="Arial" w:cs="Arial"/>
                <w:sz w:val="14"/>
                <w:szCs w:val="14"/>
              </w:rPr>
              <w:t>unaufgeteilt</w:t>
            </w:r>
            <w:proofErr w:type="spellEnd"/>
            <w:r w:rsidRPr="00520CBD">
              <w:rPr>
                <w:rFonts w:ascii="Arial" w:hAnsi="Arial" w:cs="Arial"/>
                <w:sz w:val="14"/>
                <w:szCs w:val="14"/>
              </w:rPr>
              <w:t xml:space="preserve"> der Deckung von Aufwendungen in mehreren Aufgabenbereichen dienen wie zum Beispiel Zinsumlagen</w:t>
            </w:r>
            <w:r w:rsidR="00073071">
              <w:rPr>
                <w:rFonts w:ascii="Arial" w:hAnsi="Arial" w:cs="Arial"/>
                <w:sz w:val="14"/>
                <w:szCs w:val="14"/>
              </w:rPr>
              <w:t xml:space="preserve">. Umlagen an die erfüllende Gemeinde einer Verwaltungsgemeinschaft in 3142.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31821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Kreisumlage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DA1E2E" w:rsidP="006A7603">
            <w:pPr>
              <w:rPr>
                <w:rFonts w:ascii="Arial" w:hAnsi="Arial" w:cs="Arial"/>
                <w:sz w:val="14"/>
                <w:szCs w:val="14"/>
              </w:rPr>
            </w:pPr>
            <w:r>
              <w:rPr>
                <w:rFonts w:ascii="Arial" w:hAnsi="Arial" w:cs="Arial"/>
                <w:sz w:val="14"/>
                <w:szCs w:val="14"/>
              </w:rPr>
              <w:t>0721</w:t>
            </w:r>
            <w:r w:rsidR="00B5559F"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2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31822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Finanzausgleichsumlage nach § 25a </w:t>
            </w:r>
            <w:proofErr w:type="spellStart"/>
            <w:r w:rsidRPr="00520CBD">
              <w:rPr>
                <w:rFonts w:ascii="Arial" w:hAnsi="Arial" w:cs="Arial"/>
                <w:sz w:val="14"/>
                <w:szCs w:val="14"/>
              </w:rPr>
              <w:t>SächsFAG</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DA1E2E" w:rsidP="006A7603">
            <w:pPr>
              <w:rPr>
                <w:rFonts w:ascii="Arial" w:hAnsi="Arial" w:cs="Arial"/>
                <w:sz w:val="14"/>
                <w:szCs w:val="14"/>
              </w:rPr>
            </w:pPr>
            <w:r>
              <w:rPr>
                <w:rFonts w:ascii="Arial" w:hAnsi="Arial" w:cs="Arial"/>
                <w:sz w:val="14"/>
                <w:szCs w:val="14"/>
              </w:rPr>
              <w:t>0722</w:t>
            </w:r>
            <w:r w:rsidR="00B5559F"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30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Erträge des Landkreises aus der Finanzausgleichsumlage nach § 25a </w:t>
            </w:r>
            <w:proofErr w:type="spellStart"/>
            <w:r w:rsidRPr="00520CBD">
              <w:rPr>
                <w:rFonts w:ascii="Arial" w:hAnsi="Arial" w:cs="Arial"/>
                <w:sz w:val="14"/>
                <w:szCs w:val="14"/>
              </w:rPr>
              <w:t>SächsFAG</w:t>
            </w:r>
            <w:proofErr w:type="spellEnd"/>
            <w:r w:rsidRPr="00520CBD">
              <w:rPr>
                <w:rFonts w:ascii="Arial" w:hAnsi="Arial" w:cs="Arial"/>
                <w:sz w:val="14"/>
                <w:szCs w:val="14"/>
              </w:rPr>
              <w:t xml:space="preserve"> von den Gemeinden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9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31823</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Sozialumlage nach § 22 Abs. 2 </w:t>
            </w:r>
            <w:proofErr w:type="spellStart"/>
            <w:r w:rsidRPr="00520CBD">
              <w:rPr>
                <w:rFonts w:ascii="Arial" w:hAnsi="Arial" w:cs="Arial"/>
                <w:sz w:val="14"/>
                <w:szCs w:val="14"/>
              </w:rPr>
              <w:t>SächsKomSozVG</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DA1E2E" w:rsidP="006A7603">
            <w:pPr>
              <w:rPr>
                <w:rFonts w:ascii="Arial" w:hAnsi="Arial" w:cs="Arial"/>
                <w:sz w:val="14"/>
                <w:szCs w:val="14"/>
              </w:rPr>
            </w:pPr>
            <w:r>
              <w:rPr>
                <w:rFonts w:ascii="Arial" w:hAnsi="Arial" w:cs="Arial"/>
                <w:sz w:val="14"/>
                <w:szCs w:val="14"/>
              </w:rPr>
              <w:t>0723</w:t>
            </w:r>
            <w:r w:rsidR="00B5559F"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E3739D"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E3739D" w:rsidRPr="00520CBD" w:rsidRDefault="00E3739D"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E3739D" w:rsidRPr="00520CBD" w:rsidRDefault="00E3739D"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E3739D" w:rsidRPr="00520CBD" w:rsidRDefault="00E3739D"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E3739D" w:rsidRPr="00520CBD" w:rsidRDefault="00E3739D"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E3739D" w:rsidRPr="00520CBD" w:rsidRDefault="00E3739D" w:rsidP="006A7603">
            <w:pPr>
              <w:rPr>
                <w:rFonts w:ascii="Arial" w:hAnsi="Arial" w:cs="Arial"/>
                <w:sz w:val="14"/>
                <w:szCs w:val="14"/>
              </w:rPr>
            </w:pPr>
            <w:r>
              <w:rPr>
                <w:rFonts w:ascii="Arial" w:hAnsi="Arial" w:cs="Arial"/>
                <w:sz w:val="14"/>
                <w:szCs w:val="14"/>
              </w:rPr>
              <w:t>31824</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3739D" w:rsidRPr="00520CBD" w:rsidRDefault="00E3739D"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3739D" w:rsidRPr="00520CBD" w:rsidRDefault="00E3739D"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E3739D" w:rsidRPr="00520CBD" w:rsidRDefault="00E3739D" w:rsidP="006A7603">
            <w:pPr>
              <w:rPr>
                <w:rFonts w:ascii="Arial" w:hAnsi="Arial" w:cs="Arial"/>
                <w:sz w:val="14"/>
                <w:szCs w:val="14"/>
              </w:rPr>
            </w:pPr>
            <w:r w:rsidRPr="00520CBD">
              <w:rPr>
                <w:rFonts w:ascii="Arial" w:hAnsi="Arial" w:cs="Arial"/>
                <w:sz w:val="14"/>
                <w:szCs w:val="14"/>
              </w:rPr>
              <w:t xml:space="preserve">Kulturumlage nach § 6 Abs. 3 </w:t>
            </w:r>
            <w:proofErr w:type="spellStart"/>
            <w:r w:rsidRPr="00520CBD">
              <w:rPr>
                <w:rFonts w:ascii="Arial" w:hAnsi="Arial" w:cs="Arial"/>
                <w:sz w:val="14"/>
                <w:szCs w:val="14"/>
              </w:rPr>
              <w:t>SächsKRG</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3739D" w:rsidRPr="00520CBD" w:rsidRDefault="00DA1E2E" w:rsidP="006A7603">
            <w:pPr>
              <w:rPr>
                <w:rFonts w:ascii="Arial" w:hAnsi="Arial" w:cs="Arial"/>
                <w:sz w:val="14"/>
                <w:szCs w:val="14"/>
              </w:rPr>
            </w:pPr>
            <w:r>
              <w:rPr>
                <w:rFonts w:ascii="Arial" w:hAnsi="Arial" w:cs="Arial"/>
                <w:sz w:val="14"/>
                <w:szCs w:val="14"/>
              </w:rPr>
              <w:t>0724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E3739D" w:rsidRPr="00520CBD" w:rsidRDefault="00E3739D" w:rsidP="006A7603">
            <w:pPr>
              <w:rPr>
                <w:rFonts w:ascii="Arial" w:hAnsi="Arial" w:cs="Arial"/>
                <w:sz w:val="14"/>
                <w:szCs w:val="14"/>
              </w:rPr>
            </w:pPr>
          </w:p>
        </w:tc>
      </w:tr>
      <w:tr w:rsidR="00B5559F" w:rsidRPr="00520CBD" w:rsidTr="00AF62B0">
        <w:trPr>
          <w:trHeight w:val="26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31829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allgemeine Umlagen - Gemeinden und Gemeindeverbände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DA1E2E" w:rsidP="006A7603">
            <w:pPr>
              <w:rPr>
                <w:rFonts w:ascii="Arial" w:hAnsi="Arial" w:cs="Arial"/>
                <w:sz w:val="14"/>
                <w:szCs w:val="14"/>
              </w:rPr>
            </w:pPr>
            <w:r>
              <w:rPr>
                <w:rFonts w:ascii="Arial" w:hAnsi="Arial" w:cs="Arial"/>
                <w:sz w:val="14"/>
                <w:szCs w:val="14"/>
              </w:rPr>
              <w:t>0725</w:t>
            </w:r>
            <w:r w:rsidR="00B5559F"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319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Aufgabenbezogene Leistungsbeteiligungen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19</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1165E1"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2</w:t>
            </w:r>
          </w:p>
        </w:tc>
      </w:tr>
      <w:tr w:rsidR="00520CBD" w:rsidRPr="00520CBD" w:rsidTr="00AF62B0">
        <w:trPr>
          <w:trHeight w:val="7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520CBD" w:rsidRPr="00520CBD" w:rsidRDefault="00520CBD"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520CBD" w:rsidRPr="00520CBD" w:rsidRDefault="00520CBD"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520CBD" w:rsidRPr="00520CBD" w:rsidRDefault="00520CBD"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520CBD" w:rsidRPr="00520CBD" w:rsidRDefault="00520CBD" w:rsidP="006A7603">
            <w:pPr>
              <w:rPr>
                <w:rFonts w:ascii="Arial" w:hAnsi="Arial" w:cs="Arial"/>
                <w:sz w:val="14"/>
                <w:szCs w:val="14"/>
              </w:rPr>
            </w:pPr>
            <w:r>
              <w:rPr>
                <w:rFonts w:ascii="Arial" w:hAnsi="Arial" w:cs="Arial"/>
                <w:sz w:val="14"/>
                <w:szCs w:val="14"/>
              </w:rPr>
              <w:t>3191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520CBD" w:rsidRPr="00520CBD" w:rsidRDefault="00520CBD"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520CBD" w:rsidRPr="00520CBD" w:rsidRDefault="00520CBD"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520CBD" w:rsidRPr="00520CBD" w:rsidRDefault="00520CBD"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520CBD" w:rsidRPr="00520CBD" w:rsidRDefault="00520CBD" w:rsidP="006A7603">
            <w:pPr>
              <w:rPr>
                <w:rFonts w:ascii="Arial" w:hAnsi="Arial" w:cs="Arial"/>
                <w:sz w:val="14"/>
                <w:szCs w:val="14"/>
              </w:rPr>
            </w:pPr>
            <w:r w:rsidRPr="00520CBD">
              <w:rPr>
                <w:rFonts w:ascii="Arial" w:hAnsi="Arial" w:cs="Arial"/>
                <w:sz w:val="14"/>
                <w:szCs w:val="14"/>
              </w:rPr>
              <w:t>Aufgabenbezogene Leistungsbeteiligungen</w:t>
            </w:r>
            <w:r w:rsidR="006D0798">
              <w:rPr>
                <w:rFonts w:ascii="Arial" w:hAnsi="Arial" w:cs="Arial"/>
                <w:sz w:val="14"/>
                <w:szCs w:val="14"/>
              </w:rPr>
              <w:t xml:space="preserve"> des Bundes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520CBD" w:rsidRPr="00520CBD" w:rsidRDefault="00520CBD"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520CBD" w:rsidRPr="00520CBD" w:rsidRDefault="00520CBD" w:rsidP="006A7603">
            <w:pPr>
              <w:rPr>
                <w:rFonts w:ascii="Arial" w:hAnsi="Arial" w:cs="Arial"/>
                <w:sz w:val="14"/>
                <w:szCs w:val="14"/>
              </w:rPr>
            </w:pPr>
          </w:p>
        </w:tc>
      </w:tr>
      <w:tr w:rsidR="00B5559F" w:rsidRPr="00520CBD" w:rsidTr="00AF62B0">
        <w:trPr>
          <w:trHeight w:val="312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Hier sind zu erfassen:</w:t>
            </w:r>
            <w:r w:rsidRPr="00520CBD">
              <w:rPr>
                <w:rFonts w:ascii="Arial" w:hAnsi="Arial" w:cs="Arial"/>
                <w:sz w:val="14"/>
                <w:szCs w:val="14"/>
              </w:rPr>
              <w:br/>
              <w:t>1. Erträge aus Ausgleichsleistungen des Bundes nach § 46 Abs. 5 bis 7 SGB II. Dabei sind zweckgebundene Leistungen zu den Kosten für Unterkunft und Heizung, welche über die Länder den Kommunen zugewiesen werden, als "Leistungsbeteiligungen bei Leistungen für Unterkunft und Heizung an Leistungsberechtigte“ nachzuweisen. Statistisch wird dieser Sachverhalt in Kombination mit der Produktuntergruppe 3121 erhoben;</w:t>
            </w:r>
            <w:r w:rsidRPr="00520CBD">
              <w:rPr>
                <w:rFonts w:ascii="Arial" w:hAnsi="Arial" w:cs="Arial"/>
                <w:sz w:val="14"/>
                <w:szCs w:val="14"/>
              </w:rPr>
              <w:br/>
              <w:t>2. Leistungen des Bundes nach § 6b Abs. 2 SGB II zu den von Optionskommunen übernommenen Leistungen für die "Leistungsbeteiligung beim Arbeitslosengeld II nach §§ 19 ff. SGB II ohne Leistungen für Unterkunft und Heizung"/Optionskommunen. Statistisch wird dieser Sachverhalt in Kombination mit der Produktuntergruppe 3124 erhoben;</w:t>
            </w:r>
            <w:r w:rsidRPr="00520CBD">
              <w:rPr>
                <w:rFonts w:ascii="Arial" w:hAnsi="Arial" w:cs="Arial"/>
                <w:sz w:val="14"/>
                <w:szCs w:val="14"/>
              </w:rPr>
              <w:br/>
              <w:t>3. Leistungen des Bundes nach § 6b Abs. 2 SGB II zu den von Optionskommunen übernommenen Leistungen für die "Leistungsbeteiligungen bei der Eingliederung von erwerbsfähigen Leistungsberechtigten nach § 16 Abs. 1 und Abs. 3, §§ 16b bis 16f SGB II"/Optionskommunen. Statistisch wird dieser Sachverhalt in Kombination mit der Produktuntergruppe 3125 erhoben</w:t>
            </w:r>
            <w:r w:rsidR="008640AC">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32</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Transfererträge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1165E1"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3</w:t>
            </w:r>
          </w:p>
        </w:tc>
      </w:tr>
      <w:tr w:rsidR="00B5559F" w:rsidRPr="00520CBD" w:rsidTr="00D91BCE">
        <w:trPr>
          <w:trHeight w:val="20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xml:space="preserve">Zu erfassen ist sämtlicher Kostenersatz einschließlich Kostenbeitrag, Aufwendungsersatz, Ersatzleistung, der in den Sozialleistungsgesetzen vorgesehen ist, soweit er den vollen oder teilweisen Ersatz einer sozialen Leistung darstellt und von privaten Personen stammt, also vom Hilfeempfänger selbst, von dessen unterhaltspflichtigen Angehörigen oder sonstigen Verpflichteten. Hierher gehört auch Kostenersatz von Sozialleistungsträgern, der rechtlich dem Versicherten zusteht, auch in solchen Fällen, in denen dieser Ersatz lediglich aus Zweckmäßigkeitsgründen als Kostenbeiträge direkt an den Sozialhilfeträger überwiesen wird, zum Beispiel als Renten von </w:t>
            </w:r>
            <w:r w:rsidRPr="00520CBD">
              <w:rPr>
                <w:rFonts w:ascii="Arial" w:hAnsi="Arial" w:cs="Arial"/>
                <w:sz w:val="14"/>
                <w:szCs w:val="14"/>
              </w:rPr>
              <w:lastRenderedPageBreak/>
              <w:t>Heimbewohnern, Zuschüsse der Krankenkassen zu Erholungsmaßnahmen, Wohngeld. Darüber hinaus wird der Ersatz rückzahlbarer Hilfen (Darlehen), die im Rahmen der Sozialhilfe und Kriegsopferfürsorge gewährt wurden, hier erfasst.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321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Ersatz von sozialen Leistungen außerhalb von Einrichtungen</w:t>
            </w:r>
            <w:r w:rsidR="001A7EAE">
              <w:rPr>
                <w:rFonts w:ascii="Arial" w:hAnsi="Arial" w:cs="Arial"/>
                <w:sz w:val="14"/>
                <w:szCs w:val="14"/>
              </w:rPr>
              <w:t xml:space="preserve"> und von Eingliederungshilfen für Menschen mit Behinderung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D91BCE"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3</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3211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Kostenbeiträge und Aufwendungsersatz, Kostenersatz</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241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2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3212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Übergeleitete Unterhaltsansprüche gegen bürgerlich-rechtlich Unterhaltsverpflichtete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243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3213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Leistungen von Sozialleistungsträgern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245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14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3214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Ersatzleistungen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247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3215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Rückzahlung gewährter Hilfen (Tilgung und Zinsen von Darlehen)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249</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322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Ersatz von sozialen Leistungen in 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D91BCE"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3</w:t>
            </w:r>
          </w:p>
        </w:tc>
      </w:tr>
      <w:tr w:rsidR="00B5559F" w:rsidRPr="00520CBD" w:rsidTr="00AF62B0">
        <w:trPr>
          <w:trHeight w:val="9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3221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Kostenbeiträge und Aufwendungsersatz, Kostenersatz</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251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26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3222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Übergeleitete Unterhaltsansprüche gegen bürgerlich-rechtlich Unterhaltsverpflichtete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253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6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3223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Leistungen von Sozialleistungsträgern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255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6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3224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Sonstige Ersatzleistungen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257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3225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Rückzahlung gewährter Hilfen (Tilgung und Zinsen von Darlehen)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259</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323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Schuldendiensthilfen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23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D91BCE" w:rsidP="006A7603">
            <w:pPr>
              <w:rPr>
                <w:rFonts w:ascii="Arial" w:hAnsi="Arial" w:cs="Arial"/>
                <w:sz w:val="14"/>
                <w:szCs w:val="14"/>
              </w:rPr>
            </w:pPr>
            <w:r>
              <w:rPr>
                <w:rFonts w:ascii="Arial" w:hAnsi="Arial" w:cs="Arial"/>
                <w:sz w:val="14"/>
                <w:szCs w:val="14"/>
              </w:rPr>
              <w:t>EH/</w:t>
            </w:r>
            <w:r w:rsidR="00B5559F" w:rsidRPr="00520CBD">
              <w:rPr>
                <w:rFonts w:ascii="Arial" w:hAnsi="Arial" w:cs="Arial"/>
                <w:sz w:val="14"/>
                <w:szCs w:val="14"/>
              </w:rPr>
              <w:t>ER 3</w:t>
            </w:r>
          </w:p>
        </w:tc>
      </w:tr>
      <w:tr w:rsidR="00B5559F"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323-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5559F" w:rsidRPr="00520CBD" w:rsidRDefault="00B5559F"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Schuldendiensthilfen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5559F" w:rsidRPr="00520CBD" w:rsidRDefault="00B5559F"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329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Weitere sonstige Transfererträge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3</w:t>
            </w:r>
          </w:p>
        </w:tc>
      </w:tr>
      <w:tr w:rsidR="00AF62B0" w:rsidRPr="00520CBD" w:rsidTr="00AF62B0">
        <w:trPr>
          <w:trHeight w:val="5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3291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Weitere sonstige Transfererträge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DF3AE9" w:rsidRPr="00520CBD" w:rsidTr="00AF62B0">
        <w:trPr>
          <w:trHeight w:val="5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r>
              <w:rPr>
                <w:rFonts w:ascii="Arial" w:hAnsi="Arial" w:cs="Arial"/>
                <w:sz w:val="14"/>
                <w:szCs w:val="14"/>
              </w:rPr>
              <w:t>32911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DF3AE9" w:rsidRPr="00520CBD" w:rsidRDefault="00DF3AE9" w:rsidP="006A7603">
            <w:pPr>
              <w:rPr>
                <w:rFonts w:ascii="Arial" w:hAnsi="Arial" w:cs="Arial"/>
                <w:sz w:val="14"/>
                <w:szCs w:val="14"/>
              </w:rPr>
            </w:pPr>
            <w:r>
              <w:rPr>
                <w:rFonts w:ascii="Arial" w:hAnsi="Arial" w:cs="Arial"/>
                <w:sz w:val="14"/>
                <w:szCs w:val="14"/>
              </w:rPr>
              <w:t>Erträge aus Grundsteueraus</w:t>
            </w:r>
            <w:r w:rsidRPr="00DF3AE9">
              <w:rPr>
                <w:rFonts w:ascii="Arial" w:hAnsi="Arial" w:cs="Arial"/>
                <w:sz w:val="14"/>
                <w:szCs w:val="14"/>
              </w:rPr>
              <w:t>gleich</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DF3AE9" w:rsidRPr="00520CBD" w:rsidRDefault="00DF3AE9"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F3AE9" w:rsidRDefault="00DF3AE9" w:rsidP="006A7603">
            <w:pPr>
              <w:rPr>
                <w:rFonts w:ascii="Arial" w:hAnsi="Arial" w:cs="Arial"/>
                <w:sz w:val="14"/>
                <w:szCs w:val="14"/>
              </w:rPr>
            </w:pPr>
          </w:p>
        </w:tc>
      </w:tr>
      <w:tr w:rsidR="00DF3AE9" w:rsidRPr="00520CBD" w:rsidTr="00AF62B0">
        <w:trPr>
          <w:trHeight w:val="5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6A7603">
            <w:pPr>
              <w:rPr>
                <w:rFonts w:ascii="Arial" w:hAnsi="Arial" w:cs="Arial"/>
                <w:sz w:val="14"/>
                <w:szCs w:val="14"/>
              </w:rPr>
            </w:pPr>
            <w:r w:rsidRPr="00DF3AE9">
              <w:rPr>
                <w:rFonts w:ascii="Arial" w:hAnsi="Arial" w:cs="Arial"/>
                <w:sz w:val="14"/>
                <w:szCs w:val="14"/>
              </w:rPr>
              <w:t xml:space="preserve">Hier sind Erträge aus Grundsteuerausgleichsleistungen im Sinne von § 8 Abs. 5 </w:t>
            </w:r>
            <w:proofErr w:type="spellStart"/>
            <w:r w:rsidRPr="00DF3AE9">
              <w:rPr>
                <w:rFonts w:ascii="Arial" w:hAnsi="Arial" w:cs="Arial"/>
                <w:sz w:val="14"/>
                <w:szCs w:val="14"/>
              </w:rPr>
              <w:t>SächsFAG</w:t>
            </w:r>
            <w:proofErr w:type="spellEnd"/>
            <w:r w:rsidRPr="00DF3AE9">
              <w:rPr>
                <w:rFonts w:ascii="Arial" w:hAnsi="Arial" w:cs="Arial"/>
                <w:sz w:val="14"/>
                <w:szCs w:val="14"/>
              </w:rPr>
              <w:t xml:space="preserve">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DF3AE9" w:rsidRPr="00520CBD" w:rsidRDefault="00DF3AE9"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F3AE9" w:rsidRDefault="00DF3AE9" w:rsidP="006A7603">
            <w:pPr>
              <w:rPr>
                <w:rFonts w:ascii="Arial" w:hAnsi="Arial" w:cs="Arial"/>
                <w:sz w:val="14"/>
                <w:szCs w:val="14"/>
              </w:rPr>
            </w:pPr>
          </w:p>
        </w:tc>
      </w:tr>
      <w:tr w:rsidR="00DF3AE9" w:rsidRPr="00520CBD" w:rsidTr="00AF62B0">
        <w:trPr>
          <w:trHeight w:val="5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r>
              <w:rPr>
                <w:rFonts w:ascii="Arial" w:hAnsi="Arial" w:cs="Arial"/>
                <w:sz w:val="14"/>
                <w:szCs w:val="14"/>
              </w:rPr>
              <w:t>32912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DF3AE9">
            <w:pPr>
              <w:jc w:val="both"/>
              <w:rPr>
                <w:rFonts w:ascii="Arial" w:hAnsi="Arial" w:cs="Arial"/>
                <w:sz w:val="14"/>
                <w:szCs w:val="14"/>
              </w:rPr>
            </w:pPr>
            <w:r w:rsidRPr="00DF3AE9">
              <w:rPr>
                <w:rFonts w:ascii="Arial" w:hAnsi="Arial" w:cs="Arial"/>
                <w:sz w:val="14"/>
                <w:szCs w:val="14"/>
              </w:rPr>
              <w:t>Erträge aus Gewerbesteue</w:t>
            </w:r>
            <w:r w:rsidRPr="00DF3AE9">
              <w:rPr>
                <w:rFonts w:ascii="Arial" w:hAnsi="Arial" w:cs="Arial"/>
                <w:sz w:val="14"/>
                <w:szCs w:val="14"/>
              </w:rPr>
              <w:t>r</w:t>
            </w:r>
            <w:r w:rsidRPr="00DF3AE9">
              <w:rPr>
                <w:rFonts w:ascii="Arial" w:hAnsi="Arial" w:cs="Arial"/>
                <w:sz w:val="14"/>
                <w:szCs w:val="14"/>
              </w:rPr>
              <w:t>ausgleich</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DF3AE9" w:rsidRPr="00520CBD" w:rsidRDefault="00DF3AE9"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F3AE9" w:rsidRDefault="00DF3AE9" w:rsidP="006A7603">
            <w:pPr>
              <w:rPr>
                <w:rFonts w:ascii="Arial" w:hAnsi="Arial" w:cs="Arial"/>
                <w:sz w:val="14"/>
                <w:szCs w:val="14"/>
              </w:rPr>
            </w:pPr>
          </w:p>
        </w:tc>
      </w:tr>
      <w:tr w:rsidR="00DF3AE9" w:rsidRPr="00520CBD" w:rsidTr="00AF62B0">
        <w:trPr>
          <w:trHeight w:val="5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DF3AE9">
            <w:pPr>
              <w:jc w:val="both"/>
              <w:rPr>
                <w:rFonts w:ascii="Arial" w:hAnsi="Arial" w:cs="Arial"/>
                <w:sz w:val="14"/>
                <w:szCs w:val="14"/>
              </w:rPr>
            </w:pPr>
            <w:r w:rsidRPr="00DF3AE9">
              <w:rPr>
                <w:rFonts w:ascii="Arial" w:hAnsi="Arial" w:cs="Arial"/>
                <w:sz w:val="14"/>
                <w:szCs w:val="14"/>
              </w:rPr>
              <w:t>Hier sind Erträge aus Gewerbesteuerausgleichsleistung</w:t>
            </w:r>
            <w:r w:rsidRPr="00DF3AE9">
              <w:rPr>
                <w:rFonts w:ascii="Arial" w:hAnsi="Arial" w:cs="Arial"/>
                <w:sz w:val="14"/>
                <w:szCs w:val="14"/>
              </w:rPr>
              <w:t>e</w:t>
            </w:r>
            <w:r w:rsidRPr="00DF3AE9">
              <w:rPr>
                <w:rFonts w:ascii="Arial" w:hAnsi="Arial" w:cs="Arial"/>
                <w:sz w:val="14"/>
                <w:szCs w:val="14"/>
              </w:rPr>
              <w:t xml:space="preserve">n im Sinne von § 8 Abs. 5 </w:t>
            </w:r>
            <w:proofErr w:type="spellStart"/>
            <w:r w:rsidRPr="00DF3AE9">
              <w:rPr>
                <w:rFonts w:ascii="Arial" w:hAnsi="Arial" w:cs="Arial"/>
                <w:sz w:val="14"/>
                <w:szCs w:val="14"/>
              </w:rPr>
              <w:t>SächsFAG</w:t>
            </w:r>
            <w:proofErr w:type="spellEnd"/>
            <w:r w:rsidRPr="00DF3AE9">
              <w:rPr>
                <w:rFonts w:ascii="Arial" w:hAnsi="Arial" w:cs="Arial"/>
                <w:sz w:val="14"/>
                <w:szCs w:val="14"/>
              </w:rPr>
              <w:t xml:space="preserve"> zu erfa</w:t>
            </w:r>
            <w:r w:rsidRPr="00DF3AE9">
              <w:rPr>
                <w:rFonts w:ascii="Arial" w:hAnsi="Arial" w:cs="Arial"/>
                <w:sz w:val="14"/>
                <w:szCs w:val="14"/>
              </w:rPr>
              <w:t>s</w:t>
            </w:r>
            <w:r w:rsidRPr="00DF3AE9">
              <w:rPr>
                <w:rFonts w:ascii="Arial" w:hAnsi="Arial" w:cs="Arial"/>
                <w:sz w:val="14"/>
                <w:szCs w:val="14"/>
              </w:rPr>
              <w:t>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DF3AE9" w:rsidRPr="00520CBD" w:rsidRDefault="00DF3AE9"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F3AE9" w:rsidRDefault="00DF3AE9" w:rsidP="006A7603">
            <w:pPr>
              <w:rPr>
                <w:rFonts w:ascii="Arial" w:hAnsi="Arial" w:cs="Arial"/>
                <w:sz w:val="14"/>
                <w:szCs w:val="14"/>
              </w:rPr>
            </w:pPr>
          </w:p>
        </w:tc>
      </w:tr>
      <w:tr w:rsidR="00DF3AE9" w:rsidRPr="00520CBD" w:rsidTr="00AF62B0">
        <w:trPr>
          <w:trHeight w:val="5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r>
              <w:rPr>
                <w:rFonts w:ascii="Arial" w:hAnsi="Arial" w:cs="Arial"/>
                <w:sz w:val="14"/>
                <w:szCs w:val="14"/>
              </w:rPr>
              <w:t>32919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AE9" w:rsidRPr="00520CBD" w:rsidRDefault="00DF3AE9"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DF3AE9">
            <w:pPr>
              <w:jc w:val="both"/>
              <w:rPr>
                <w:rFonts w:ascii="Arial" w:hAnsi="Arial" w:cs="Arial"/>
                <w:sz w:val="14"/>
                <w:szCs w:val="14"/>
              </w:rPr>
            </w:pPr>
            <w:r w:rsidRPr="00DF3AE9">
              <w:rPr>
                <w:rFonts w:ascii="Arial" w:hAnsi="Arial" w:cs="Arial"/>
                <w:sz w:val="14"/>
                <w:szCs w:val="14"/>
              </w:rPr>
              <w:t>Weitere sonstige Transfere</w:t>
            </w:r>
            <w:r w:rsidRPr="00DF3AE9">
              <w:rPr>
                <w:rFonts w:ascii="Arial" w:hAnsi="Arial" w:cs="Arial"/>
                <w:sz w:val="14"/>
                <w:szCs w:val="14"/>
              </w:rPr>
              <w:t>r</w:t>
            </w:r>
            <w:r w:rsidRPr="00DF3AE9">
              <w:rPr>
                <w:rFonts w:ascii="Arial" w:hAnsi="Arial" w:cs="Arial"/>
                <w:sz w:val="14"/>
                <w:szCs w:val="14"/>
              </w:rPr>
              <w:t>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DF3AE9" w:rsidRPr="00520CBD" w:rsidRDefault="00DF3AE9"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F3AE9" w:rsidRDefault="00DF3AE9" w:rsidP="006A7603">
            <w:pPr>
              <w:rPr>
                <w:rFonts w:ascii="Arial" w:hAnsi="Arial" w:cs="Arial"/>
                <w:sz w:val="14"/>
                <w:szCs w:val="14"/>
              </w:rPr>
            </w:pPr>
          </w:p>
        </w:tc>
      </w:tr>
      <w:tr w:rsidR="00AF62B0" w:rsidRPr="00520CBD" w:rsidTr="00AF62B0">
        <w:trPr>
          <w:trHeight w:val="5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33</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Öffentlich-rechtliche Leistungsentgelte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4</w:t>
            </w:r>
            <w:r w:rsidR="004B57A5">
              <w:rPr>
                <w:rFonts w:ascii="Arial" w:hAnsi="Arial" w:cs="Arial"/>
                <w:sz w:val="14"/>
                <w:szCs w:val="14"/>
              </w:rPr>
              <w:t>, EH/</w:t>
            </w:r>
            <w:r w:rsidR="004B57A5" w:rsidRPr="00520CBD">
              <w:rPr>
                <w:rFonts w:ascii="Arial" w:hAnsi="Arial" w:cs="Arial"/>
                <w:sz w:val="14"/>
                <w:szCs w:val="14"/>
              </w:rPr>
              <w:t xml:space="preserve">ER </w:t>
            </w:r>
            <w:r w:rsidR="004B57A5">
              <w:rPr>
                <w:rFonts w:ascii="Arial" w:hAnsi="Arial" w:cs="Arial"/>
                <w:sz w:val="14"/>
                <w:szCs w:val="14"/>
              </w:rPr>
              <w:t>9</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331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Verwaltungsgebühren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10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4</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3311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Verwaltungsgebühren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111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583C20">
            <w:pPr>
              <w:rPr>
                <w:rFonts w:ascii="Arial" w:hAnsi="Arial" w:cs="Arial"/>
                <w:sz w:val="14"/>
                <w:szCs w:val="14"/>
              </w:rPr>
            </w:pPr>
            <w:r w:rsidRPr="00520CBD">
              <w:rPr>
                <w:rFonts w:ascii="Arial" w:hAnsi="Arial" w:cs="Arial"/>
                <w:sz w:val="14"/>
                <w:szCs w:val="14"/>
              </w:rPr>
              <w:t xml:space="preserve">Zu erfassen sind insbesondere öffentlich-rechtliche Entgelte für die Inanspruchnahme von Verwaltungsleistungen im engeren Sinne (Amtshandlungen). Dies können insbesondere Passgebühren, Genehmigungsgebühren, Gebühren für die Bauüberwachung, Baugenehmigung, </w:t>
            </w:r>
            <w:r w:rsidR="00583C20">
              <w:rPr>
                <w:rFonts w:ascii="Arial" w:hAnsi="Arial" w:cs="Arial"/>
                <w:sz w:val="14"/>
                <w:szCs w:val="14"/>
              </w:rPr>
              <w:t>Brandverhütungs</w:t>
            </w:r>
            <w:r w:rsidR="00583C20" w:rsidRPr="00520CBD">
              <w:rPr>
                <w:rFonts w:ascii="Arial" w:hAnsi="Arial" w:cs="Arial"/>
                <w:sz w:val="14"/>
                <w:szCs w:val="14"/>
              </w:rPr>
              <w:t>schau</w:t>
            </w:r>
            <w:r w:rsidRPr="00520CBD">
              <w:rPr>
                <w:rFonts w:ascii="Arial" w:hAnsi="Arial" w:cs="Arial"/>
                <w:sz w:val="14"/>
                <w:szCs w:val="14"/>
              </w:rPr>
              <w:t>, Gebühren für Beglaubigungen, für Erlaubnisscheine, Ersatzvornahmen, Vermessungs- und Abmarkungsgebühren, Fischereigebühren sein. Der Ersatz von besonderen Auslagen kann hier ausgewiesen werden.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4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332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Benutzungsgebühren und ähnliche Entgelte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11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4</w:t>
            </w:r>
          </w:p>
        </w:tc>
      </w:tr>
      <w:tr w:rsidR="00AF62B0" w:rsidRPr="00520CBD" w:rsidTr="00AF62B0">
        <w:trPr>
          <w:trHeight w:val="14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3321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Benutzungsgebühren und ähnliche Entgelte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41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115CAB">
            <w:pPr>
              <w:rPr>
                <w:rFonts w:ascii="Arial" w:hAnsi="Arial" w:cs="Arial"/>
                <w:sz w:val="14"/>
                <w:szCs w:val="14"/>
              </w:rPr>
            </w:pPr>
            <w:r w:rsidRPr="00520CBD">
              <w:rPr>
                <w:rFonts w:ascii="Arial" w:hAnsi="Arial" w:cs="Arial"/>
                <w:sz w:val="14"/>
                <w:szCs w:val="14"/>
              </w:rPr>
              <w:t>Zu erfassen sind insbesondere Entgelte für:</w:t>
            </w:r>
            <w:r w:rsidRPr="00520CBD">
              <w:rPr>
                <w:rFonts w:ascii="Arial" w:hAnsi="Arial" w:cs="Arial"/>
                <w:sz w:val="14"/>
                <w:szCs w:val="14"/>
              </w:rPr>
              <w:br/>
              <w:t>1. die Benutzung von öffentlichen Einrichtungen und die Inanspruchnahme wirtschaftlicher Dienstleistungen, insbesondere:</w:t>
            </w:r>
            <w:r w:rsidRPr="00520CBD">
              <w:rPr>
                <w:rFonts w:ascii="Arial" w:hAnsi="Arial" w:cs="Arial"/>
                <w:sz w:val="14"/>
                <w:szCs w:val="14"/>
              </w:rPr>
              <w:br/>
              <w:t>a) die Lieferung von Gas, Wasser, Fernwärme, Strom, einschließlich Grundgebühren;</w:t>
            </w:r>
            <w:r w:rsidRPr="00520CBD">
              <w:rPr>
                <w:rFonts w:ascii="Arial" w:hAnsi="Arial" w:cs="Arial"/>
                <w:sz w:val="14"/>
                <w:szCs w:val="14"/>
              </w:rPr>
              <w:br/>
              <w:t xml:space="preserve">b) die Zählermiete; </w:t>
            </w:r>
            <w:r w:rsidRPr="00520CBD">
              <w:rPr>
                <w:rFonts w:ascii="Arial" w:hAnsi="Arial" w:cs="Arial"/>
                <w:sz w:val="14"/>
                <w:szCs w:val="14"/>
              </w:rPr>
              <w:br/>
              <w:t>2. die Benutzung von Verkehrsunternehmen;</w:t>
            </w:r>
            <w:r w:rsidRPr="00520CBD">
              <w:rPr>
                <w:rFonts w:ascii="Arial" w:hAnsi="Arial" w:cs="Arial"/>
                <w:sz w:val="14"/>
                <w:szCs w:val="14"/>
              </w:rPr>
              <w:br/>
              <w:t>3. EDV-Leistungen;</w:t>
            </w:r>
            <w:r w:rsidRPr="00520CBD">
              <w:rPr>
                <w:rFonts w:ascii="Arial" w:hAnsi="Arial" w:cs="Arial"/>
                <w:sz w:val="14"/>
                <w:szCs w:val="14"/>
              </w:rPr>
              <w:br/>
              <w:t>4. die Inanspruchnahme von Einrichtungen der Feuerwehr, des Fuhrparks, der Müllabfuhr, der Tierkörperbeseitigung, der Fleischbeschau, der Einrichtungen des Schlacht- und Viehhofs, der Straßenreinigung, des Bestattungswesens;</w:t>
            </w:r>
            <w:r w:rsidRPr="00520CBD">
              <w:rPr>
                <w:rFonts w:ascii="Arial" w:hAnsi="Arial" w:cs="Arial"/>
                <w:sz w:val="14"/>
                <w:szCs w:val="14"/>
              </w:rPr>
              <w:br/>
              <w:t>5. die Sondernutzung von Straßen;</w:t>
            </w:r>
            <w:r w:rsidRPr="00520CBD">
              <w:rPr>
                <w:rFonts w:ascii="Arial" w:hAnsi="Arial" w:cs="Arial"/>
                <w:sz w:val="14"/>
                <w:szCs w:val="14"/>
              </w:rPr>
              <w:br/>
              <w:t>6. die Abwasserbeseitigung einschließlich Erträge aus der Abwälzung der anstelle von Einleitern zu entrichtenden Abwasserabgabe;</w:t>
            </w:r>
            <w:r w:rsidRPr="00520CBD">
              <w:rPr>
                <w:rFonts w:ascii="Arial" w:hAnsi="Arial" w:cs="Arial"/>
                <w:sz w:val="14"/>
                <w:szCs w:val="14"/>
              </w:rPr>
              <w:br/>
              <w:t xml:space="preserve">7. die Arbeiten zur Unterhaltung von Straßen, Anlagen und dergleichen; </w:t>
            </w:r>
            <w:r w:rsidRPr="00520CBD">
              <w:rPr>
                <w:rFonts w:ascii="Arial" w:hAnsi="Arial" w:cs="Arial"/>
                <w:sz w:val="14"/>
                <w:szCs w:val="14"/>
              </w:rPr>
              <w:br/>
              <w:t xml:space="preserve">8. die Pflege von Gräbern; </w:t>
            </w:r>
            <w:r w:rsidRPr="00520CBD">
              <w:rPr>
                <w:rFonts w:ascii="Arial" w:hAnsi="Arial" w:cs="Arial"/>
                <w:sz w:val="14"/>
                <w:szCs w:val="14"/>
              </w:rPr>
              <w:br/>
              <w:t xml:space="preserve">9. die Herstellung und Unterhaltung der Hausanschlüsse für Strom, Gas, Wasser, Abwasser; </w:t>
            </w:r>
            <w:r w:rsidRPr="00520CBD">
              <w:rPr>
                <w:rFonts w:ascii="Arial" w:hAnsi="Arial" w:cs="Arial"/>
                <w:sz w:val="14"/>
                <w:szCs w:val="14"/>
              </w:rPr>
              <w:br/>
              <w:t>10. bakteriologische Untersuchungen.</w:t>
            </w:r>
            <w:r w:rsidRPr="00520CBD">
              <w:rPr>
                <w:rFonts w:ascii="Arial" w:hAnsi="Arial" w:cs="Arial"/>
                <w:sz w:val="14"/>
                <w:szCs w:val="14"/>
              </w:rPr>
              <w:br/>
              <w:t>Darüber hinaus fallen hierunter:</w:t>
            </w:r>
            <w:r w:rsidRPr="00520CBD">
              <w:rPr>
                <w:rFonts w:ascii="Arial" w:hAnsi="Arial" w:cs="Arial"/>
                <w:sz w:val="14"/>
                <w:szCs w:val="14"/>
              </w:rPr>
              <w:br/>
              <w:t xml:space="preserve">11. Parkgebühren; </w:t>
            </w:r>
            <w:r w:rsidRPr="00520CBD">
              <w:rPr>
                <w:rFonts w:ascii="Arial" w:hAnsi="Arial" w:cs="Arial"/>
                <w:sz w:val="14"/>
                <w:szCs w:val="14"/>
              </w:rPr>
              <w:br/>
              <w:t>12. Wiegegebühren;</w:t>
            </w:r>
            <w:r w:rsidRPr="00520CBD">
              <w:rPr>
                <w:rFonts w:ascii="Arial" w:hAnsi="Arial" w:cs="Arial"/>
                <w:sz w:val="14"/>
                <w:szCs w:val="14"/>
              </w:rPr>
              <w:br/>
              <w:t>13. Zuchttierumlagen;</w:t>
            </w:r>
            <w:r w:rsidRPr="00520CBD">
              <w:rPr>
                <w:rFonts w:ascii="Arial" w:hAnsi="Arial" w:cs="Arial"/>
                <w:sz w:val="14"/>
                <w:szCs w:val="14"/>
              </w:rPr>
              <w:br/>
              <w:t>14. Pflegegelder der Krankenhäuser ohne Sonderrechnungen, der Alten- und Pflegeheime und sonstiger Einrichtungen der Sozial- und Jugendhilfe, auch Einkaufsgelder;</w:t>
            </w:r>
            <w:r w:rsidRPr="00520CBD">
              <w:rPr>
                <w:rFonts w:ascii="Arial" w:hAnsi="Arial" w:cs="Arial"/>
                <w:sz w:val="14"/>
                <w:szCs w:val="14"/>
              </w:rPr>
              <w:br/>
            </w:r>
            <w:r w:rsidRPr="00520CBD">
              <w:rPr>
                <w:rFonts w:ascii="Arial" w:hAnsi="Arial" w:cs="Arial"/>
                <w:sz w:val="14"/>
                <w:szCs w:val="14"/>
              </w:rPr>
              <w:lastRenderedPageBreak/>
              <w:t>15. Entgelte von Asylberechtigten und Kontingentflüchtlingen für die Gewährung von Leistungen in Gemeinschaftseinrichtungen;</w:t>
            </w:r>
            <w:r w:rsidRPr="00520CBD">
              <w:rPr>
                <w:rFonts w:ascii="Arial" w:hAnsi="Arial" w:cs="Arial"/>
                <w:sz w:val="14"/>
                <w:szCs w:val="14"/>
              </w:rPr>
              <w:br/>
              <w:t xml:space="preserve">16. Eintrittsgelder zu kulturellen oder sportlichen Veranstaltungen; </w:t>
            </w:r>
            <w:r w:rsidRPr="00520CBD">
              <w:rPr>
                <w:rFonts w:ascii="Arial" w:hAnsi="Arial" w:cs="Arial"/>
                <w:sz w:val="14"/>
                <w:szCs w:val="14"/>
              </w:rPr>
              <w:br/>
              <w:t>17. Kindergartenbeiträge.</w:t>
            </w:r>
            <w:r w:rsidRPr="00520CBD">
              <w:rPr>
                <w:rFonts w:ascii="Arial" w:hAnsi="Arial" w:cs="Arial"/>
                <w:sz w:val="14"/>
                <w:szCs w:val="14"/>
              </w:rPr>
              <w:br/>
              <w:t>Entgelte für Veranstaltungsprogramme und dergleichen können zusammen mit den Benutzungsgebühren oder ähnlichen Entgelten ausgewiesen werden.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334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Schülerbeförderungsentgelt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4</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336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zweckgebundene Abgaben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12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4</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3361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zweckgebundene Abgaben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39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5538E2">
            <w:pPr>
              <w:rPr>
                <w:rFonts w:ascii="Arial" w:hAnsi="Arial" w:cs="Arial"/>
                <w:sz w:val="14"/>
                <w:szCs w:val="14"/>
              </w:rPr>
            </w:pPr>
            <w:r w:rsidRPr="00520CBD">
              <w:rPr>
                <w:rFonts w:ascii="Arial" w:hAnsi="Arial" w:cs="Arial"/>
                <w:sz w:val="14"/>
                <w:szCs w:val="14"/>
              </w:rPr>
              <w:t xml:space="preserve">Hier sind insbesondere </w:t>
            </w:r>
            <w:r w:rsidR="005538E2">
              <w:rPr>
                <w:rFonts w:ascii="Arial" w:hAnsi="Arial" w:cs="Arial"/>
                <w:sz w:val="14"/>
                <w:szCs w:val="14"/>
              </w:rPr>
              <w:t xml:space="preserve">Gäste- bzw. </w:t>
            </w:r>
            <w:r w:rsidRPr="00520CBD">
              <w:rPr>
                <w:rFonts w:ascii="Arial" w:hAnsi="Arial" w:cs="Arial"/>
                <w:sz w:val="14"/>
                <w:szCs w:val="14"/>
              </w:rPr>
              <w:t>Kurtaxe, Kurbeiträge oder ähnliche Entgelte zur Finanzierung öffentlicher Anlagen</w:t>
            </w:r>
            <w:r w:rsidR="000A5C4F">
              <w:rPr>
                <w:rFonts w:ascii="Arial" w:hAnsi="Arial" w:cs="Arial"/>
                <w:sz w:val="14"/>
                <w:szCs w:val="14"/>
              </w:rPr>
              <w:t>, Tourismusabgabe</w:t>
            </w:r>
            <w:r w:rsidRPr="00520CBD">
              <w:rPr>
                <w:rFonts w:ascii="Arial" w:hAnsi="Arial" w:cs="Arial"/>
                <w:sz w:val="14"/>
                <w:szCs w:val="14"/>
              </w:rPr>
              <w:t>, soweit zweckgebunden,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338</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Auflösung von Sonderposten für den Gebührenausgleich</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2C29AB">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 xml:space="preserve">ER </w:t>
            </w:r>
            <w:r w:rsidR="002C29AB">
              <w:rPr>
                <w:rFonts w:ascii="Arial" w:hAnsi="Arial" w:cs="Arial"/>
                <w:sz w:val="14"/>
                <w:szCs w:val="14"/>
              </w:rPr>
              <w:t>9</w:t>
            </w:r>
          </w:p>
        </w:tc>
      </w:tr>
      <w:tr w:rsidR="00AF62B0" w:rsidRPr="00520CBD" w:rsidTr="00AF62B0">
        <w:trPr>
          <w:trHeight w:val="23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34</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Privatrechtliche Leistungsentgelte, Kostenerstattungen und Kostenumlagen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2C29AB">
              <w:rPr>
                <w:rFonts w:ascii="Arial" w:hAnsi="Arial" w:cs="Arial"/>
                <w:sz w:val="14"/>
                <w:szCs w:val="14"/>
              </w:rPr>
              <w:t xml:space="preserve">ER 5, </w:t>
            </w:r>
            <w:r>
              <w:rPr>
                <w:rFonts w:ascii="Arial" w:hAnsi="Arial" w:cs="Arial"/>
                <w:sz w:val="14"/>
                <w:szCs w:val="14"/>
              </w:rPr>
              <w:t>EH/</w:t>
            </w:r>
            <w:r w:rsidR="00AF62B0" w:rsidRPr="00520CBD">
              <w:rPr>
                <w:rFonts w:ascii="Arial" w:hAnsi="Arial" w:cs="Arial"/>
                <w:sz w:val="14"/>
                <w:szCs w:val="14"/>
              </w:rPr>
              <w:t xml:space="preserve">ER </w:t>
            </w:r>
            <w:r w:rsidR="00217D04">
              <w:rPr>
                <w:rFonts w:ascii="Arial" w:hAnsi="Arial" w:cs="Arial"/>
                <w:sz w:val="14"/>
                <w:szCs w:val="14"/>
              </w:rPr>
              <w:t>6</w:t>
            </w:r>
          </w:p>
        </w:tc>
      </w:tr>
      <w:tr w:rsidR="00AF62B0" w:rsidRPr="00520CBD" w:rsidTr="00AF62B0">
        <w:trPr>
          <w:trHeight w:val="14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341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Mieten und Pachten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14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5</w:t>
            </w:r>
          </w:p>
        </w:tc>
      </w:tr>
      <w:tr w:rsidR="00AF62B0" w:rsidRPr="00520CBD" w:rsidTr="00AF62B0">
        <w:trPr>
          <w:trHeight w:val="14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3411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Mieten und Pachten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165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 hierunter insbesondere Erträge aus Vermietung und Verpachtung von Grundstücken, Wohn- und Geschäftsräumen, Schulräumen, Dienst- und Werkswohnungen, Altenwohnungen, von Betriebsanlagen, Garagen, Standplätzen auf Märkten und Messen, Reklameflächen. Darüber hinaus fallen hierunter Entgelte für die Überlassung von Inventar in vermieteten Räumen, besonderer Ersatz für Nebenleistungen im Rahmen von Miet- und Pachtverträgen, die Erträge aus Erbbaurecht, Erbpacht und der Jagd- und Fischereipacht aus eigenen Grundstücken und der Mietwert der freien Wohnung des Anstalts- und Pflegepersonals sowie der auf die Dienstbezüge angerechneten Dienstwohnung.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342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Verkauf</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13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5</w:t>
            </w:r>
          </w:p>
        </w:tc>
      </w:tr>
      <w:tr w:rsidR="00AF62B0" w:rsidRPr="00520CBD" w:rsidTr="00AF62B0">
        <w:trPr>
          <w:trHeight w:val="5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3421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Verkauf</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Default="00AF62B0" w:rsidP="006A7603">
            <w:pPr>
              <w:rPr>
                <w:rFonts w:ascii="Arial" w:hAnsi="Arial" w:cs="Arial"/>
                <w:sz w:val="14"/>
                <w:szCs w:val="14"/>
              </w:rPr>
            </w:pPr>
            <w:r w:rsidRPr="00520CBD">
              <w:rPr>
                <w:rFonts w:ascii="Arial" w:hAnsi="Arial" w:cs="Arial"/>
                <w:sz w:val="14"/>
                <w:szCs w:val="14"/>
              </w:rPr>
              <w:t>Hierunter fallen insbesondere Erträge:</w:t>
            </w:r>
            <w:r w:rsidRPr="00520CBD">
              <w:rPr>
                <w:rFonts w:ascii="Arial" w:hAnsi="Arial" w:cs="Arial"/>
                <w:sz w:val="14"/>
                <w:szCs w:val="14"/>
              </w:rPr>
              <w:br/>
              <w:t>1. aus dem Verkauf beweglicher Sachen, die als Vorräte erfasst waren;</w:t>
            </w:r>
            <w:r w:rsidRPr="00520CBD">
              <w:rPr>
                <w:rFonts w:ascii="Arial" w:hAnsi="Arial" w:cs="Arial"/>
                <w:sz w:val="14"/>
                <w:szCs w:val="14"/>
              </w:rPr>
              <w:br/>
              <w:t xml:space="preserve">2. aus dem Verkauf von Drucksachen aller Art, wobei Entgelte für Veranstaltungsprogramme und dergleichen auch zusammen mit den anderen Entgelten für die Veranstaltung bei 3321 nachgewiesen werden können; </w:t>
            </w:r>
            <w:r w:rsidRPr="00520CBD">
              <w:rPr>
                <w:rFonts w:ascii="Arial" w:hAnsi="Arial" w:cs="Arial"/>
                <w:sz w:val="14"/>
                <w:szCs w:val="14"/>
              </w:rPr>
              <w:br/>
              <w:t>3. aus Erlösen für landwirtschaftliche, forstwirtschaftliche und gärtnerische Erzeugnisse sowie für Tiere;</w:t>
            </w:r>
            <w:r w:rsidRPr="00520CBD">
              <w:rPr>
                <w:rFonts w:ascii="Arial" w:hAnsi="Arial" w:cs="Arial"/>
                <w:sz w:val="14"/>
                <w:szCs w:val="14"/>
              </w:rPr>
              <w:br/>
              <w:t xml:space="preserve">4. aus Erlösen für Erzeugnisse und Leistungen von Werkstätten; </w:t>
            </w:r>
            <w:r w:rsidRPr="00520CBD">
              <w:rPr>
                <w:rFonts w:ascii="Arial" w:hAnsi="Arial" w:cs="Arial"/>
                <w:sz w:val="14"/>
                <w:szCs w:val="14"/>
              </w:rPr>
              <w:br/>
              <w:t>5. aus Erlösen für die Abgabe von Gegenständen von Materialbeschaffungsstellen wie Bauhof oder Zentralapotheke in Krankenhäusern;</w:t>
            </w:r>
            <w:r w:rsidRPr="00520CBD">
              <w:rPr>
                <w:rFonts w:ascii="Arial" w:hAnsi="Arial" w:cs="Arial"/>
                <w:sz w:val="14"/>
                <w:szCs w:val="14"/>
              </w:rPr>
              <w:br/>
              <w:t>6. aus Erlösen für Altmaterial;</w:t>
            </w:r>
            <w:r w:rsidRPr="00520CBD">
              <w:rPr>
                <w:rFonts w:ascii="Arial" w:hAnsi="Arial" w:cs="Arial"/>
                <w:sz w:val="14"/>
                <w:szCs w:val="14"/>
              </w:rPr>
              <w:br/>
              <w:t>7. aus Erlösen für die Abgabe von Verpflegung an Bedienstete und Gäste.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2C29AB" w:rsidRPr="00520CBD" w:rsidTr="00AF62B0">
        <w:trPr>
          <w:trHeight w:val="14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r>
              <w:rPr>
                <w:rFonts w:ascii="Arial" w:hAnsi="Arial" w:cs="Arial"/>
                <w:sz w:val="14"/>
                <w:szCs w:val="14"/>
              </w:rPr>
              <w:t>343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2C29AB" w:rsidRPr="002C29AB" w:rsidRDefault="002C29AB" w:rsidP="006A7603">
            <w:pPr>
              <w:rPr>
                <w:rFonts w:ascii="Arial" w:hAnsi="Arial" w:cs="Arial"/>
                <w:sz w:val="14"/>
                <w:szCs w:val="14"/>
              </w:rPr>
            </w:pPr>
            <w:r w:rsidRPr="002C29AB">
              <w:rPr>
                <w:rFonts w:ascii="Arial" w:hAnsi="Arial"/>
                <w:sz w:val="14"/>
                <w:szCs w:val="14"/>
              </w:rPr>
              <w:t>Privatrechtliche Entgelte für die Benutzung öffentlicher Einric</w:t>
            </w:r>
            <w:r w:rsidRPr="002C29AB">
              <w:rPr>
                <w:rFonts w:ascii="Arial" w:hAnsi="Arial"/>
                <w:sz w:val="14"/>
                <w:szCs w:val="14"/>
              </w:rPr>
              <w:t>h</w:t>
            </w:r>
            <w:r w:rsidRPr="002C29AB">
              <w:rPr>
                <w:rFonts w:ascii="Arial" w:hAnsi="Arial"/>
                <w:sz w:val="14"/>
                <w:szCs w:val="14"/>
              </w:rPr>
              <w:t>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C29AB" w:rsidRPr="00520CBD" w:rsidRDefault="002C29AB"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C29AB" w:rsidRPr="00520CBD" w:rsidRDefault="00D91BCE" w:rsidP="006A7603">
            <w:pPr>
              <w:rPr>
                <w:rFonts w:ascii="Arial" w:hAnsi="Arial" w:cs="Arial"/>
                <w:sz w:val="14"/>
                <w:szCs w:val="14"/>
              </w:rPr>
            </w:pPr>
            <w:r>
              <w:rPr>
                <w:rFonts w:ascii="Arial" w:hAnsi="Arial" w:cs="Arial"/>
                <w:sz w:val="14"/>
                <w:szCs w:val="14"/>
              </w:rPr>
              <w:t>EH/</w:t>
            </w:r>
            <w:r w:rsidR="00C1208B">
              <w:rPr>
                <w:rFonts w:ascii="Arial" w:hAnsi="Arial" w:cs="Arial"/>
                <w:sz w:val="14"/>
                <w:szCs w:val="14"/>
              </w:rPr>
              <w:t>ER 5</w:t>
            </w:r>
          </w:p>
        </w:tc>
      </w:tr>
      <w:tr w:rsidR="002C29AB" w:rsidRPr="00520CBD" w:rsidTr="00AF62B0">
        <w:trPr>
          <w:trHeight w:val="14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r>
              <w:rPr>
                <w:rFonts w:ascii="Arial" w:hAnsi="Arial" w:cs="Arial"/>
                <w:sz w:val="14"/>
                <w:szCs w:val="14"/>
              </w:rPr>
              <w:t>3431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2C29AB" w:rsidRPr="00520CBD" w:rsidRDefault="002C29AB" w:rsidP="006A7603">
            <w:pPr>
              <w:rPr>
                <w:rFonts w:ascii="Arial" w:hAnsi="Arial" w:cs="Arial"/>
                <w:sz w:val="14"/>
                <w:szCs w:val="14"/>
              </w:rPr>
            </w:pPr>
            <w:r w:rsidRPr="002C29AB">
              <w:rPr>
                <w:rFonts w:ascii="Arial" w:hAnsi="Arial"/>
                <w:sz w:val="14"/>
                <w:szCs w:val="14"/>
              </w:rPr>
              <w:t>Privatrechtliche Entgelte für die Benutzung öffentlicher Einric</w:t>
            </w:r>
            <w:r w:rsidRPr="002C29AB">
              <w:rPr>
                <w:rFonts w:ascii="Arial" w:hAnsi="Arial"/>
                <w:sz w:val="14"/>
                <w:szCs w:val="14"/>
              </w:rPr>
              <w:t>h</w:t>
            </w:r>
            <w:r w:rsidRPr="002C29AB">
              <w:rPr>
                <w:rFonts w:ascii="Arial" w:hAnsi="Arial"/>
                <w:sz w:val="14"/>
                <w:szCs w:val="14"/>
              </w:rPr>
              <w:t>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C29AB" w:rsidRPr="00520CBD" w:rsidRDefault="002C29AB"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C29AB" w:rsidRPr="00520CBD" w:rsidRDefault="002C29AB" w:rsidP="006A7603">
            <w:pPr>
              <w:rPr>
                <w:rFonts w:ascii="Arial" w:hAnsi="Arial" w:cs="Arial"/>
                <w:sz w:val="14"/>
                <w:szCs w:val="14"/>
              </w:rPr>
            </w:pPr>
          </w:p>
        </w:tc>
      </w:tr>
      <w:tr w:rsidR="002C29AB" w:rsidRPr="00520CBD" w:rsidTr="00AF62B0">
        <w:trPr>
          <w:trHeight w:val="14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2C29AB" w:rsidRPr="00520CBD" w:rsidRDefault="002C29AB"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2C29AB" w:rsidRPr="002C29AB" w:rsidRDefault="002C29AB" w:rsidP="006A7603">
            <w:pPr>
              <w:rPr>
                <w:rFonts w:ascii="Arial" w:hAnsi="Arial" w:cs="Arial"/>
                <w:sz w:val="14"/>
                <w:szCs w:val="14"/>
              </w:rPr>
            </w:pPr>
            <w:r w:rsidRPr="002C29AB">
              <w:rPr>
                <w:rFonts w:ascii="Arial" w:hAnsi="Arial" w:cs="Arial"/>
                <w:sz w:val="14"/>
                <w:szCs w:val="14"/>
              </w:rPr>
              <w:t>Hierunter sind privatrechtliche Entgelte für die Benutzung öffentlicher Einrichtungen zu erfassen, soweit diese au</w:t>
            </w:r>
            <w:r w:rsidRPr="002C29AB">
              <w:rPr>
                <w:rFonts w:ascii="Arial" w:hAnsi="Arial" w:cs="Arial"/>
                <w:sz w:val="14"/>
                <w:szCs w:val="14"/>
              </w:rPr>
              <w:t>f</w:t>
            </w:r>
            <w:r w:rsidRPr="002C29AB">
              <w:rPr>
                <w:rFonts w:ascii="Arial" w:hAnsi="Arial" w:cs="Arial"/>
                <w:sz w:val="14"/>
                <w:szCs w:val="14"/>
              </w:rPr>
              <w:t>grund einer privatrechtlichen Ausgestaltung des Benutzungsve</w:t>
            </w:r>
            <w:r w:rsidRPr="002C29AB">
              <w:rPr>
                <w:rFonts w:ascii="Arial" w:hAnsi="Arial" w:cs="Arial"/>
                <w:sz w:val="14"/>
                <w:szCs w:val="14"/>
              </w:rPr>
              <w:t>r</w:t>
            </w:r>
            <w:r w:rsidRPr="002C29AB">
              <w:rPr>
                <w:rFonts w:ascii="Arial" w:hAnsi="Arial" w:cs="Arial"/>
                <w:sz w:val="14"/>
                <w:szCs w:val="14"/>
              </w:rPr>
              <w:t>hältnisses mit der betroffenen öffentlichen Einrichtung anstelle öffentlich-rechtlicher Entge</w:t>
            </w:r>
            <w:r w:rsidRPr="002C29AB">
              <w:rPr>
                <w:rFonts w:ascii="Arial" w:hAnsi="Arial" w:cs="Arial"/>
                <w:sz w:val="14"/>
                <w:szCs w:val="14"/>
              </w:rPr>
              <w:t>l</w:t>
            </w:r>
            <w:r w:rsidRPr="002C29AB">
              <w:rPr>
                <w:rFonts w:ascii="Arial" w:hAnsi="Arial" w:cs="Arial"/>
                <w:sz w:val="14"/>
                <w:szCs w:val="14"/>
              </w:rPr>
              <w:t>te erhoben werden.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2C29AB" w:rsidRPr="00520CBD" w:rsidRDefault="002C29AB"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2C29AB" w:rsidRPr="00520CBD" w:rsidRDefault="002C29AB" w:rsidP="006A7603">
            <w:pPr>
              <w:rPr>
                <w:rFonts w:ascii="Arial" w:hAnsi="Arial" w:cs="Arial"/>
                <w:sz w:val="14"/>
                <w:szCs w:val="14"/>
              </w:rPr>
            </w:pPr>
          </w:p>
        </w:tc>
      </w:tr>
      <w:tr w:rsidR="00AF62B0" w:rsidRPr="00520CBD" w:rsidTr="00AF62B0">
        <w:trPr>
          <w:trHeight w:val="14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346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privatrechtliche Leistungsentgelte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150/157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5</w:t>
            </w:r>
          </w:p>
        </w:tc>
      </w:tr>
      <w:tr w:rsidR="00AF62B0" w:rsidRPr="00520CBD" w:rsidTr="00AF62B0">
        <w:trPr>
          <w:trHeight w:val="14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3461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privatrechtliche Leistungsentgelte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131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insbesondere folgende Erträge zu erfassen:</w:t>
            </w:r>
            <w:r w:rsidRPr="00520CBD">
              <w:rPr>
                <w:rFonts w:ascii="Arial" w:hAnsi="Arial" w:cs="Arial"/>
                <w:sz w:val="14"/>
                <w:szCs w:val="14"/>
              </w:rPr>
              <w:br/>
              <w:t>1. für Ersatzleistungen auf Schadensfälle;</w:t>
            </w:r>
            <w:r w:rsidRPr="00520CBD">
              <w:rPr>
                <w:rFonts w:ascii="Arial" w:hAnsi="Arial" w:cs="Arial"/>
                <w:sz w:val="14"/>
                <w:szCs w:val="14"/>
              </w:rPr>
              <w:br/>
              <w:t>2. für Beratungen;</w:t>
            </w:r>
            <w:r w:rsidRPr="00520CBD">
              <w:rPr>
                <w:rFonts w:ascii="Arial" w:hAnsi="Arial" w:cs="Arial"/>
                <w:sz w:val="14"/>
                <w:szCs w:val="14"/>
              </w:rPr>
              <w:br/>
              <w:t>3. aus Werkverträgen;</w:t>
            </w:r>
            <w:r w:rsidRPr="00520CBD">
              <w:rPr>
                <w:rFonts w:ascii="Arial" w:hAnsi="Arial" w:cs="Arial"/>
                <w:sz w:val="14"/>
                <w:szCs w:val="14"/>
              </w:rPr>
              <w:br/>
              <w:t>4. aus Regressansprüchen;</w:t>
            </w:r>
            <w:r w:rsidRPr="00520CBD">
              <w:rPr>
                <w:rFonts w:ascii="Arial" w:hAnsi="Arial" w:cs="Arial"/>
                <w:sz w:val="14"/>
                <w:szCs w:val="14"/>
              </w:rPr>
              <w:br/>
              <w:t>5. aus der Ablieferung aus Nebentätigkeiten;</w:t>
            </w:r>
            <w:r w:rsidRPr="00520CBD">
              <w:rPr>
                <w:rFonts w:ascii="Arial" w:hAnsi="Arial" w:cs="Arial"/>
                <w:sz w:val="14"/>
                <w:szCs w:val="14"/>
              </w:rPr>
              <w:br/>
              <w:t>6. aus Tantiemen aus der Ausübung einer Aufsichtsratstätigkeit;</w:t>
            </w:r>
            <w:r w:rsidRPr="00520CBD">
              <w:rPr>
                <w:rFonts w:ascii="Arial" w:hAnsi="Arial" w:cs="Arial"/>
                <w:sz w:val="14"/>
                <w:szCs w:val="14"/>
              </w:rPr>
              <w:br/>
              <w:t>7. aus Ersatz für die private Nutzung öffentlicher Fernsprecheinrichtungen.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348</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Kostenerstattungen und Kostenumlagen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16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6</w:t>
            </w:r>
          </w:p>
        </w:tc>
      </w:tr>
      <w:tr w:rsidR="00AF62B0" w:rsidRPr="00520CBD" w:rsidTr="00AF62B0">
        <w:trPr>
          <w:trHeight w:val="7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348-</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Kostenerstattungen und Kostenumlagen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F5539">
            <w:pPr>
              <w:rPr>
                <w:rFonts w:ascii="Arial" w:hAnsi="Arial" w:cs="Arial"/>
                <w:sz w:val="14"/>
                <w:szCs w:val="14"/>
              </w:rPr>
            </w:pPr>
            <w:r w:rsidRPr="00520CBD">
              <w:rPr>
                <w:rFonts w:ascii="Arial" w:hAnsi="Arial" w:cs="Arial"/>
                <w:sz w:val="14"/>
                <w:szCs w:val="14"/>
              </w:rPr>
              <w:t xml:space="preserve">Erstattungen sind Ersatz für Aufwendungen der laufenden Verwaltungstätigkeit, die eine Stelle für eine andere erbracht hat. Hierunter werden auch Rückzahlungen erfasst, soweit diese nicht </w:t>
            </w:r>
            <w:r w:rsidRPr="00520CBD">
              <w:rPr>
                <w:rFonts w:ascii="Arial" w:hAnsi="Arial" w:cs="Arial"/>
                <w:sz w:val="14"/>
                <w:szCs w:val="14"/>
              </w:rPr>
              <w:lastRenderedPageBreak/>
              <w:t>vom Aufwand abgesetzt werden. Hierunter fallen insbesondere Erträge aus Kostenerstattungen:</w:t>
            </w:r>
            <w:r w:rsidRPr="00520CBD">
              <w:rPr>
                <w:rFonts w:ascii="Arial" w:hAnsi="Arial" w:cs="Arial"/>
                <w:sz w:val="14"/>
                <w:szCs w:val="14"/>
              </w:rPr>
              <w:br/>
              <w:t>1. für den Anteil des Bundes an den</w:t>
            </w:r>
            <w:r w:rsidR="00217D04">
              <w:rPr>
                <w:rFonts w:ascii="Arial" w:hAnsi="Arial" w:cs="Arial"/>
                <w:sz w:val="14"/>
                <w:szCs w:val="14"/>
              </w:rPr>
              <w:t xml:space="preserve"> Kosten</w:t>
            </w:r>
            <w:r w:rsidRPr="00520CBD">
              <w:rPr>
                <w:rFonts w:ascii="Arial" w:hAnsi="Arial" w:cs="Arial"/>
                <w:sz w:val="14"/>
                <w:szCs w:val="14"/>
              </w:rPr>
              <w:t xml:space="preserve"> </w:t>
            </w:r>
            <w:r w:rsidR="006F5539">
              <w:rPr>
                <w:rFonts w:ascii="Arial" w:hAnsi="Arial" w:cs="Arial"/>
                <w:sz w:val="14"/>
                <w:szCs w:val="14"/>
              </w:rPr>
              <w:t>bzw.</w:t>
            </w:r>
            <w:r w:rsidRPr="00520CBD">
              <w:rPr>
                <w:rFonts w:ascii="Arial" w:hAnsi="Arial" w:cs="Arial"/>
                <w:sz w:val="14"/>
                <w:szCs w:val="14"/>
              </w:rPr>
              <w:t xml:space="preserve"> Erstattungen von Kosten der Krankenversorgung nach § 276 LAG und anderer abrechnungsfähiger Leistungen;</w:t>
            </w:r>
            <w:r w:rsidRPr="00520CBD">
              <w:rPr>
                <w:rFonts w:ascii="Arial" w:hAnsi="Arial" w:cs="Arial"/>
                <w:sz w:val="14"/>
                <w:szCs w:val="14"/>
              </w:rPr>
              <w:br/>
              <w:t>2. der Sozialhilfeträger;</w:t>
            </w:r>
            <w:r w:rsidRPr="00520CBD">
              <w:rPr>
                <w:rFonts w:ascii="Arial" w:hAnsi="Arial" w:cs="Arial"/>
                <w:sz w:val="14"/>
                <w:szCs w:val="14"/>
              </w:rPr>
              <w:br/>
              <w:t xml:space="preserve">3. der Kriegsfolgenhilfe; </w:t>
            </w:r>
            <w:r w:rsidRPr="00520CBD">
              <w:rPr>
                <w:rFonts w:ascii="Arial" w:hAnsi="Arial" w:cs="Arial"/>
                <w:sz w:val="14"/>
                <w:szCs w:val="14"/>
              </w:rPr>
              <w:br/>
              <w:t>4. für rückzahlbare Hilfen;</w:t>
            </w:r>
            <w:r w:rsidRPr="00520CBD">
              <w:rPr>
                <w:rFonts w:ascii="Arial" w:hAnsi="Arial" w:cs="Arial"/>
                <w:sz w:val="14"/>
                <w:szCs w:val="14"/>
              </w:rPr>
              <w:br/>
              <w:t>5. der Sozialhilfe für Deutsche im Ausland;</w:t>
            </w:r>
            <w:r w:rsidRPr="00520CBD">
              <w:rPr>
                <w:rFonts w:ascii="Arial" w:hAnsi="Arial" w:cs="Arial"/>
                <w:sz w:val="14"/>
                <w:szCs w:val="14"/>
              </w:rPr>
              <w:br/>
              <w:t>6. für Aufwand im Rahmen des Katastrophenschutzes;</w:t>
            </w:r>
            <w:r w:rsidRPr="00520CBD">
              <w:rPr>
                <w:rFonts w:ascii="Arial" w:hAnsi="Arial" w:cs="Arial"/>
                <w:sz w:val="14"/>
                <w:szCs w:val="14"/>
              </w:rPr>
              <w:br/>
              <w:t xml:space="preserve">7. für Aufwand für den Unterhalt von </w:t>
            </w:r>
            <w:proofErr w:type="spellStart"/>
            <w:r w:rsidRPr="00520CBD">
              <w:rPr>
                <w:rFonts w:ascii="Arial" w:hAnsi="Arial" w:cs="Arial"/>
                <w:sz w:val="14"/>
                <w:szCs w:val="14"/>
              </w:rPr>
              <w:t>Ortsdurchfahrten</w:t>
            </w:r>
            <w:proofErr w:type="spellEnd"/>
            <w:r w:rsidRPr="00520CBD">
              <w:rPr>
                <w:rFonts w:ascii="Arial" w:hAnsi="Arial" w:cs="Arial"/>
                <w:sz w:val="14"/>
                <w:szCs w:val="14"/>
              </w:rPr>
              <w:t xml:space="preserve"> im Zuge von Bundesstraßen in der Baulast des Bundes, soweit nicht für Rechnung des Bundes, und des Landes;</w:t>
            </w:r>
            <w:r w:rsidRPr="00520CBD">
              <w:rPr>
                <w:rFonts w:ascii="Arial" w:hAnsi="Arial" w:cs="Arial"/>
                <w:sz w:val="14"/>
                <w:szCs w:val="14"/>
              </w:rPr>
              <w:br/>
              <w:t>8. für Versorgungslasten;</w:t>
            </w:r>
            <w:r w:rsidRPr="00520CBD">
              <w:rPr>
                <w:rFonts w:ascii="Arial" w:hAnsi="Arial" w:cs="Arial"/>
                <w:sz w:val="14"/>
                <w:szCs w:val="14"/>
              </w:rPr>
              <w:br/>
              <w:t xml:space="preserve">9. für Wahlen, Zählungen, Volksentscheide und Ähnliches; </w:t>
            </w:r>
            <w:r w:rsidRPr="00520CBD">
              <w:rPr>
                <w:rFonts w:ascii="Arial" w:hAnsi="Arial" w:cs="Arial"/>
                <w:sz w:val="14"/>
                <w:szCs w:val="14"/>
              </w:rPr>
              <w:br/>
              <w:t xml:space="preserve">10. für Dienstbezüge; </w:t>
            </w:r>
            <w:r w:rsidRPr="00520CBD">
              <w:rPr>
                <w:rFonts w:ascii="Arial" w:hAnsi="Arial" w:cs="Arial"/>
                <w:sz w:val="14"/>
                <w:szCs w:val="14"/>
              </w:rPr>
              <w:br/>
              <w:t xml:space="preserve">11. Schülerbeförderungskosten; </w:t>
            </w:r>
            <w:r w:rsidRPr="00520CBD">
              <w:rPr>
                <w:rFonts w:ascii="Arial" w:hAnsi="Arial" w:cs="Arial"/>
                <w:sz w:val="14"/>
                <w:szCs w:val="14"/>
              </w:rPr>
              <w:br/>
              <w:t>12. Verwaltungsaufwand im Zusammenhang mit der Durchführung des AbwAG und der Erhebung der Fehlbelegungsabgabe;</w:t>
            </w:r>
            <w:r w:rsidRPr="00520CBD">
              <w:rPr>
                <w:rFonts w:ascii="Arial" w:hAnsi="Arial" w:cs="Arial"/>
                <w:sz w:val="14"/>
                <w:szCs w:val="14"/>
              </w:rPr>
              <w:br/>
              <w:t xml:space="preserve">13. von sozialen Leistungen, wie Erstattungen nach §§ 103 ff. SGB XII, </w:t>
            </w:r>
            <w:r w:rsidR="002C29AB" w:rsidRPr="002C29AB">
              <w:rPr>
                <w:rFonts w:ascii="Arial" w:hAnsi="Arial" w:cs="Arial"/>
                <w:sz w:val="14"/>
                <w:szCs w:val="14"/>
              </w:rPr>
              <w:t>E</w:t>
            </w:r>
            <w:r w:rsidR="002C29AB" w:rsidRPr="002C29AB">
              <w:rPr>
                <w:rFonts w:ascii="Arial" w:hAnsi="Arial" w:cs="Arial"/>
                <w:sz w:val="14"/>
                <w:szCs w:val="14"/>
              </w:rPr>
              <w:t>r</w:t>
            </w:r>
            <w:r w:rsidR="002C29AB" w:rsidRPr="002C29AB">
              <w:rPr>
                <w:rFonts w:ascii="Arial" w:hAnsi="Arial" w:cs="Arial"/>
                <w:sz w:val="14"/>
                <w:szCs w:val="14"/>
              </w:rPr>
              <w:t xml:space="preserve">stattungen </w:t>
            </w:r>
            <w:r w:rsidR="002C29AB" w:rsidRPr="002C29AB">
              <w:rPr>
                <w:rFonts w:ascii="Arial" w:hAnsi="Arial"/>
                <w:sz w:val="14"/>
                <w:szCs w:val="14"/>
              </w:rPr>
              <w:t>für Kosten der Grundsicherung im Alter und bei Erwerbsmi</w:t>
            </w:r>
            <w:r w:rsidR="002C29AB" w:rsidRPr="002C29AB">
              <w:rPr>
                <w:rFonts w:ascii="Arial" w:hAnsi="Arial"/>
                <w:sz w:val="14"/>
                <w:szCs w:val="14"/>
              </w:rPr>
              <w:t>n</w:t>
            </w:r>
            <w:r w:rsidR="002C29AB" w:rsidRPr="002C29AB">
              <w:rPr>
                <w:rFonts w:ascii="Arial" w:hAnsi="Arial"/>
                <w:sz w:val="14"/>
                <w:szCs w:val="14"/>
              </w:rPr>
              <w:t>derung nach § 46a SGB XII,</w:t>
            </w:r>
            <w:r w:rsidR="002C29AB">
              <w:rPr>
                <w:rFonts w:ascii="Arial" w:hAnsi="Arial" w:cs="Arial"/>
                <w:sz w:val="14"/>
                <w:szCs w:val="14"/>
              </w:rPr>
              <w:t xml:space="preserve"> Erstattungen für die</w:t>
            </w:r>
            <w:r w:rsidRPr="00520CBD">
              <w:rPr>
                <w:rFonts w:ascii="Arial" w:hAnsi="Arial" w:cs="Arial"/>
                <w:sz w:val="14"/>
                <w:szCs w:val="14"/>
              </w:rPr>
              <w:t xml:space="preserve"> von den Fürsorgestellen im Auftrag der Hauptfürsorgestellen erbrachten Leistungen der Kriegsopferfürsorge (Erholungs- und Wohnungshilfe);</w:t>
            </w:r>
            <w:r w:rsidRPr="00520CBD">
              <w:rPr>
                <w:rFonts w:ascii="Arial" w:hAnsi="Arial" w:cs="Arial"/>
                <w:sz w:val="14"/>
                <w:szCs w:val="14"/>
              </w:rPr>
              <w:br/>
              <w:t xml:space="preserve">14. für Schulkosten aufgrund öffentlich-rechtlicher Vereinbarung oder Gesetze; </w:t>
            </w:r>
            <w:r w:rsidRPr="00520CBD">
              <w:rPr>
                <w:rFonts w:ascii="Arial" w:hAnsi="Arial" w:cs="Arial"/>
                <w:sz w:val="14"/>
                <w:szCs w:val="14"/>
              </w:rPr>
              <w:br/>
              <w:t>15. für die Pauschale für die Gräber der Opfer von Krieg und Gewaltherrschaft;</w:t>
            </w:r>
            <w:r w:rsidRPr="00520CBD">
              <w:rPr>
                <w:rFonts w:ascii="Arial" w:hAnsi="Arial" w:cs="Arial"/>
                <w:sz w:val="14"/>
                <w:szCs w:val="14"/>
              </w:rPr>
              <w:br/>
              <w:t>16. für Kosten für gemeinsame Verwaltungseinrichtungen und bei gemeinsamer Aufgabenerfüllung;</w:t>
            </w:r>
            <w:r w:rsidRPr="00520CBD">
              <w:rPr>
                <w:rFonts w:ascii="Arial" w:hAnsi="Arial" w:cs="Arial"/>
                <w:sz w:val="14"/>
                <w:szCs w:val="14"/>
              </w:rPr>
              <w:br/>
              <w:t>17. für Kosten von Feuerwehreinsätzen im Rahmen der Hilfeleistung;</w:t>
            </w:r>
            <w:r w:rsidRPr="00520CBD">
              <w:rPr>
                <w:rFonts w:ascii="Arial" w:hAnsi="Arial" w:cs="Arial"/>
                <w:sz w:val="14"/>
                <w:szCs w:val="14"/>
              </w:rPr>
              <w:br/>
              <w:t>18. zwischen den Trägern sozialer Leistungen;</w:t>
            </w:r>
            <w:r w:rsidRPr="00520CBD">
              <w:rPr>
                <w:rFonts w:ascii="Arial" w:hAnsi="Arial" w:cs="Arial"/>
                <w:sz w:val="14"/>
                <w:szCs w:val="14"/>
              </w:rPr>
              <w:br/>
              <w:t>19. für gemeinsame Unterhaltung und Mitbenutzung von Sportstätten, Kläranlagen, Friedhöfen und anderen Einrichtungen;</w:t>
            </w:r>
            <w:r w:rsidRPr="00520CBD">
              <w:rPr>
                <w:rFonts w:ascii="Arial" w:hAnsi="Arial" w:cs="Arial"/>
                <w:sz w:val="14"/>
                <w:szCs w:val="14"/>
              </w:rPr>
              <w:br/>
              <w:t>20. für Verwaltungskosten;</w:t>
            </w:r>
            <w:r w:rsidRPr="00520CBD">
              <w:rPr>
                <w:rFonts w:ascii="Arial" w:hAnsi="Arial" w:cs="Arial"/>
                <w:sz w:val="14"/>
                <w:szCs w:val="14"/>
              </w:rPr>
              <w:br/>
              <w:t>21. für Verwaltungskosten von Trägern der gesetzlichen Sozialversicherung und der öffentlichen Zusatzversorgung;</w:t>
            </w:r>
            <w:r w:rsidRPr="00520CBD">
              <w:rPr>
                <w:rFonts w:ascii="Arial" w:hAnsi="Arial" w:cs="Arial"/>
                <w:sz w:val="14"/>
                <w:szCs w:val="14"/>
              </w:rPr>
              <w:br/>
              <w:t>22. für Verwaltungsleistungen durch Eigenbetriebe, Eigengesellschaften, Krankenhäuser und Kliniken mit kaufmännischem Rechnungswesen;</w:t>
            </w:r>
            <w:r w:rsidRPr="00520CBD">
              <w:rPr>
                <w:rFonts w:ascii="Arial" w:hAnsi="Arial" w:cs="Arial"/>
                <w:sz w:val="14"/>
                <w:szCs w:val="14"/>
              </w:rPr>
              <w:br/>
              <w:t xml:space="preserve">23. für Verwaltungsleistungen von Sparkassen und Sparkassenzweckverbänden; </w:t>
            </w:r>
            <w:r w:rsidRPr="00520CBD">
              <w:rPr>
                <w:rFonts w:ascii="Arial" w:hAnsi="Arial" w:cs="Arial"/>
                <w:sz w:val="14"/>
                <w:szCs w:val="14"/>
              </w:rPr>
              <w:br/>
              <w:t>24. von Brandversicherungsanstalten, Genossenschaften, Versicherungen und dergleichen;</w:t>
            </w:r>
            <w:r w:rsidRPr="00520CBD">
              <w:rPr>
                <w:rFonts w:ascii="Arial" w:hAnsi="Arial" w:cs="Arial"/>
                <w:sz w:val="14"/>
                <w:szCs w:val="14"/>
              </w:rPr>
              <w:br/>
              <w:t xml:space="preserve">25. für die Einziehung von Beiträgen von Dritten; </w:t>
            </w:r>
            <w:r w:rsidRPr="00520CBD">
              <w:rPr>
                <w:rFonts w:ascii="Arial" w:hAnsi="Arial" w:cs="Arial"/>
                <w:sz w:val="14"/>
                <w:szCs w:val="14"/>
              </w:rPr>
              <w:br/>
              <w:t>26. für Verwaltungsleistungen durch Berufsvertretungen, Innungen, Industrie-, Handels- und Handwerkskammern, Stiftungen und Verbänden.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35</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ordentliche Erträge aus laufender Verwaltungstätigkeit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9</w:t>
            </w:r>
          </w:p>
        </w:tc>
      </w:tr>
      <w:tr w:rsidR="00AF62B0" w:rsidRPr="00520CBD" w:rsidTr="00AF62B0">
        <w:trPr>
          <w:trHeight w:val="12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351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Konzessionsabgaben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9</w:t>
            </w:r>
          </w:p>
        </w:tc>
      </w:tr>
      <w:tr w:rsidR="00AF62B0" w:rsidRPr="00520CBD" w:rsidTr="00AF62B0">
        <w:trPr>
          <w:trHeight w:val="11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3511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Konzessionsabgaben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11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Konzessionsabgaben von wirtschaftlichen Unternehmen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352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Erstattung von Steuern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9</w:t>
            </w:r>
          </w:p>
        </w:tc>
      </w:tr>
      <w:tr w:rsidR="00AF62B0" w:rsidRPr="00520CBD" w:rsidTr="00AF62B0">
        <w:trPr>
          <w:trHeight w:val="7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3521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Erstattung von Steuern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7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Soweit die Kommune steuerpflichtig ist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356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Besondere 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9</w:t>
            </w:r>
          </w:p>
        </w:tc>
      </w:tr>
      <w:tr w:rsidR="00AF62B0" w:rsidRPr="00520CBD" w:rsidTr="00AF62B0">
        <w:trPr>
          <w:trHeight w:val="6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3561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Bußgelder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260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4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fallen Verwarn- und Bußgelder, Zwangsgelder, Sühnegelder aus Schiedsverfahren, Disziplinarstrafen und Ordnungsstrafen.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261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3562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Säumniszuschläge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36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Hierunter fallen Säumniszuschläge, Stundungs-, Verzugs- und Prozesszinsen, Beitreibungsgebühren und Nebenforderungen, soweit diese Erträge nicht </w:t>
            </w:r>
            <w:r w:rsidR="002C29AB">
              <w:rPr>
                <w:rFonts w:ascii="Arial" w:hAnsi="Arial" w:cs="Arial"/>
                <w:sz w:val="14"/>
                <w:szCs w:val="14"/>
              </w:rPr>
              <w:t xml:space="preserve">ausnahmsweise </w:t>
            </w:r>
            <w:r w:rsidRPr="00520CBD">
              <w:rPr>
                <w:rFonts w:ascii="Arial" w:hAnsi="Arial" w:cs="Arial"/>
                <w:sz w:val="14"/>
                <w:szCs w:val="14"/>
              </w:rPr>
              <w:t>mit der Hauptforderung gebucht werden, sowie Nachzahlungszinsen</w:t>
            </w:r>
            <w:r w:rsidR="00AF075C">
              <w:rPr>
                <w:rFonts w:ascii="Arial" w:hAnsi="Arial" w:cs="Arial"/>
                <w:sz w:val="14"/>
                <w:szCs w:val="14"/>
              </w:rPr>
              <w:t xml:space="preserve"> (Nachzahlungszinsen auf Steuerforderungen unter Kto. 3691)</w:t>
            </w:r>
            <w:r w:rsidRPr="00520CBD">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3563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Inanspruchnahme von Gewährverträgen und Bürgschaften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262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3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357</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Auflösung von sonstigen Sonderposten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9</w:t>
            </w:r>
          </w:p>
        </w:tc>
      </w:tr>
      <w:tr w:rsidR="00AF62B0" w:rsidRPr="00520CBD" w:rsidTr="00AF62B0">
        <w:trPr>
          <w:trHeight w:val="12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358</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Nicht zahlungswirksame ordentliche 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9</w:t>
            </w:r>
          </w:p>
        </w:tc>
      </w:tr>
      <w:tr w:rsidR="00AF62B0" w:rsidRPr="00520CBD" w:rsidTr="00AF62B0">
        <w:trPr>
          <w:trHeight w:val="10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3581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Zuschreibungen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0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F5539">
            <w:pPr>
              <w:rPr>
                <w:rFonts w:ascii="Arial" w:hAnsi="Arial" w:cs="Arial"/>
                <w:sz w:val="14"/>
                <w:szCs w:val="14"/>
              </w:rPr>
            </w:pPr>
            <w:r w:rsidRPr="00520CBD">
              <w:rPr>
                <w:rFonts w:ascii="Arial" w:hAnsi="Arial" w:cs="Arial"/>
                <w:sz w:val="14"/>
                <w:szCs w:val="14"/>
              </w:rPr>
              <w:t>Hierunter fallen insbesondere Wertzuschreibungen beim Sachanlagevermögen (z</w:t>
            </w:r>
            <w:r w:rsidR="006F5539">
              <w:rPr>
                <w:rFonts w:ascii="Arial" w:hAnsi="Arial" w:cs="Arial"/>
                <w:sz w:val="14"/>
                <w:szCs w:val="14"/>
              </w:rPr>
              <w:t>um Beispiel</w:t>
            </w:r>
            <w:r w:rsidRPr="00520CBD">
              <w:rPr>
                <w:rFonts w:ascii="Arial" w:hAnsi="Arial" w:cs="Arial"/>
                <w:sz w:val="14"/>
                <w:szCs w:val="14"/>
              </w:rPr>
              <w:t xml:space="preserve"> Festwertanpassungen) sowie beim Finanzvermögen im Zuge der Anpassung von Beteiligungsansätzen. Wertaufholung</w:t>
            </w:r>
            <w:r w:rsidR="00864086">
              <w:rPr>
                <w:rFonts w:ascii="Arial" w:hAnsi="Arial" w:cs="Arial"/>
                <w:sz w:val="14"/>
                <w:szCs w:val="14"/>
              </w:rPr>
              <w:t>en</w:t>
            </w:r>
            <w:r w:rsidRPr="00520CBD">
              <w:rPr>
                <w:rFonts w:ascii="Arial" w:hAnsi="Arial" w:cs="Arial"/>
                <w:sz w:val="14"/>
                <w:szCs w:val="14"/>
              </w:rPr>
              <w:t xml:space="preserve"> gemäß § 44 Abs. 6 Satz 2 </w:t>
            </w:r>
            <w:proofErr w:type="spellStart"/>
            <w:r w:rsidRPr="00520CBD">
              <w:rPr>
                <w:rFonts w:ascii="Arial" w:hAnsi="Arial" w:cs="Arial"/>
                <w:sz w:val="14"/>
                <w:szCs w:val="14"/>
              </w:rPr>
              <w:t>SächsKomHVO</w:t>
            </w:r>
            <w:proofErr w:type="spellEnd"/>
            <w:r w:rsidRPr="00520CBD">
              <w:rPr>
                <w:rFonts w:ascii="Arial" w:hAnsi="Arial" w:cs="Arial"/>
                <w:sz w:val="14"/>
                <w:szCs w:val="14"/>
              </w:rPr>
              <w:t xml:space="preserve"> </w:t>
            </w:r>
            <w:r w:rsidR="00864086">
              <w:rPr>
                <w:rFonts w:ascii="Arial" w:hAnsi="Arial" w:cs="Arial"/>
                <w:sz w:val="14"/>
                <w:szCs w:val="14"/>
              </w:rPr>
              <w:t>sind</w:t>
            </w:r>
            <w:r w:rsidRPr="00520CBD">
              <w:rPr>
                <w:rFonts w:ascii="Arial" w:hAnsi="Arial" w:cs="Arial"/>
                <w:sz w:val="14"/>
                <w:szCs w:val="14"/>
              </w:rPr>
              <w:t xml:space="preserve"> im Sonderergebnis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3582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Auflösung von Rückstellungen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6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CC6B62">
            <w:pPr>
              <w:rPr>
                <w:rFonts w:ascii="Arial" w:hAnsi="Arial" w:cs="Arial"/>
                <w:sz w:val="14"/>
                <w:szCs w:val="14"/>
              </w:rPr>
            </w:pPr>
            <w:r w:rsidRPr="00520CBD">
              <w:rPr>
                <w:rFonts w:ascii="Arial" w:hAnsi="Arial" w:cs="Arial"/>
                <w:sz w:val="14"/>
                <w:szCs w:val="14"/>
              </w:rPr>
              <w:t xml:space="preserve">Erträge aus der Herabsetzung von Rückstellungen, wenn die ursprüngliche Rückstellung zu hoch bemessen war, sind hier zu erfassen, soweit </w:t>
            </w:r>
            <w:r w:rsidR="00CC6B62">
              <w:rPr>
                <w:rFonts w:ascii="Arial" w:hAnsi="Arial" w:cs="Arial"/>
                <w:sz w:val="14"/>
                <w:szCs w:val="14"/>
              </w:rPr>
              <w:t>die Auflösung im Rahmen der gewöhnlichen Geschäfts- und Verwaltungstätigkeit erfolgt</w:t>
            </w:r>
            <w:r w:rsidRPr="00520CBD">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3583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nicht zahlungswirksame ordentliche 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Hierunter sind unter anderem Erträge aus der Auflösung oder Herabsetzung von Wertberichtigungen auf Forderungen in Form von Einzelwertberichtigungen oder Pauschalwertberichtigungen zu erfassen.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8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35831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Auflösung oder Herabsetzung von Einzelwertberichtigungen auf Forderungen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35832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Auflösung oder Herabsetzung von Pauschalwertberichtigungen auf Forderungen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35839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nicht zahlungswirksame ordentliche 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9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359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Weitere sonstige ordentliche Erträge aus laufender Verwaltungstätigkeit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263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9</w:t>
            </w:r>
          </w:p>
        </w:tc>
      </w:tr>
      <w:tr w:rsidR="00AF62B0" w:rsidRPr="00520CBD" w:rsidTr="00AF62B0">
        <w:trPr>
          <w:trHeight w:val="29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3591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Weitere sonstige ordentliche Erträge aus laufender Verwaltungstätigkeit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4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fallen Konventionalstrafen, Ausgleichsabgabe nach dem SGB IX, einbehaltenes Disagio bei Hingabe von Darlehen und Abfindungen im Zusammenhang mit Gebietsänderungen.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36</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Zinsen und sonstige Finanzerträge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7</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361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Zinserträge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7</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361-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B</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Zinserträge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84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fallen insbesondere Erträge für Zinsen:</w:t>
            </w:r>
            <w:r w:rsidRPr="00520CBD">
              <w:rPr>
                <w:rFonts w:ascii="Arial" w:hAnsi="Arial" w:cs="Arial"/>
                <w:sz w:val="14"/>
                <w:szCs w:val="14"/>
              </w:rPr>
              <w:br/>
              <w:t>1. aus Darlehen;</w:t>
            </w:r>
            <w:r w:rsidRPr="00520CBD">
              <w:rPr>
                <w:rFonts w:ascii="Arial" w:hAnsi="Arial" w:cs="Arial"/>
                <w:sz w:val="14"/>
                <w:szCs w:val="14"/>
              </w:rPr>
              <w:br/>
              <w:t>2. aus Geldanlagen;</w:t>
            </w:r>
            <w:r w:rsidRPr="00520CBD">
              <w:rPr>
                <w:rFonts w:ascii="Arial" w:hAnsi="Arial" w:cs="Arial"/>
                <w:sz w:val="14"/>
                <w:szCs w:val="14"/>
              </w:rPr>
              <w:br/>
              <w:t>3. aus Einlagen bei Kreditinstituten;</w:t>
            </w:r>
            <w:r w:rsidRPr="00520CBD">
              <w:rPr>
                <w:rFonts w:ascii="Arial" w:hAnsi="Arial" w:cs="Arial"/>
                <w:sz w:val="14"/>
                <w:szCs w:val="14"/>
              </w:rPr>
              <w:br/>
              <w:t>4. aus festverzinslichen Wertpapieren;</w:t>
            </w:r>
            <w:r w:rsidRPr="00520CBD">
              <w:rPr>
                <w:rFonts w:ascii="Arial" w:hAnsi="Arial" w:cs="Arial"/>
                <w:sz w:val="14"/>
                <w:szCs w:val="14"/>
              </w:rPr>
              <w:br/>
              <w:t>5. aus Bausparverträgen;</w:t>
            </w:r>
            <w:r w:rsidRPr="00520CBD">
              <w:rPr>
                <w:rFonts w:ascii="Arial" w:hAnsi="Arial" w:cs="Arial"/>
                <w:sz w:val="14"/>
                <w:szCs w:val="14"/>
              </w:rPr>
              <w:br/>
              <w:t>6. aus dem Giro- und Kontokorrentverkehr;</w:t>
            </w:r>
            <w:r w:rsidRPr="00520CBD">
              <w:rPr>
                <w:rFonts w:ascii="Arial" w:hAnsi="Arial" w:cs="Arial"/>
                <w:sz w:val="14"/>
                <w:szCs w:val="14"/>
              </w:rPr>
              <w:br/>
              <w:t>7. aus Restkaufgeldern und Kaufpreisresten;</w:t>
            </w:r>
            <w:r w:rsidRPr="00520CBD">
              <w:rPr>
                <w:rFonts w:ascii="Arial" w:hAnsi="Arial" w:cs="Arial"/>
                <w:sz w:val="14"/>
                <w:szCs w:val="14"/>
              </w:rPr>
              <w:br/>
              <w:t>8. aus Forderungen aus Umlegungsgeschäften wie zum Beispiel Ausgleichsabgabe bei Stadtsanierungsmaßnahmen;</w:t>
            </w:r>
            <w:r w:rsidRPr="00520CBD">
              <w:rPr>
                <w:rFonts w:ascii="Arial" w:hAnsi="Arial" w:cs="Arial"/>
                <w:sz w:val="14"/>
                <w:szCs w:val="14"/>
              </w:rPr>
              <w:br/>
              <w:t>9. aus Rentenzahlungen auf Erschließungsbeiträge;</w:t>
            </w:r>
            <w:r w:rsidRPr="00520CBD">
              <w:rPr>
                <w:rFonts w:ascii="Arial" w:hAnsi="Arial" w:cs="Arial"/>
                <w:sz w:val="14"/>
                <w:szCs w:val="14"/>
              </w:rPr>
              <w:br/>
              <w:t>10. aus der Anlage des Vermögens rechtlich unselbständiger Stiftungen.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3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365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Erträge aus Gewinnanteilen aus verbundenen Unternehmen, Beteiligungen und Sondervermögen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7</w:t>
            </w:r>
          </w:p>
        </w:tc>
      </w:tr>
      <w:tr w:rsidR="00AF62B0" w:rsidRPr="00520CBD" w:rsidTr="00AF62B0">
        <w:trPr>
          <w:trHeight w:val="16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3651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Erträge aus Gewinnanteilen aus verbundenen Unternehmen, Beteiligungen und Sondervermögen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42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fallen insbesondere Gewinnablieferungen, Dividenden und Ausschüttungen der eigenen wirtschaftlichen Unternehmen, Beteiligungen und Sondervermögen ohne Rücksicht auf deren Rechtsform, sowie Entnahmen.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369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Finanzerträge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7</w:t>
            </w:r>
          </w:p>
        </w:tc>
      </w:tr>
      <w:tr w:rsidR="00AF62B0" w:rsidRPr="00520CBD" w:rsidTr="00AF62B0">
        <w:trPr>
          <w:trHeight w:val="9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3691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Finanzerträge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31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fallen insbesondere Erträge aus der Verzinsung von Steuernachforderungen und Erstattungen, aus Rückvergütungen und aus Anteilen am Bilanzgewinn der Sparkassen.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37</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Aktivierte Eigenleistungen und Bestandsveränderungen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8</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371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Aktivierte Eigenleistungen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8</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372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Bestandsveränderungen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8</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38</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Interne Leistungsbeziehungen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381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Interne Leistungsbeziehungen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34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9718B3">
            <w:pPr>
              <w:rPr>
                <w:rFonts w:ascii="Arial" w:hAnsi="Arial" w:cs="Arial"/>
                <w:sz w:val="14"/>
                <w:szCs w:val="14"/>
              </w:rPr>
            </w:pPr>
            <w:r w:rsidRPr="00520CBD">
              <w:rPr>
                <w:rFonts w:ascii="Arial" w:hAnsi="Arial" w:cs="Arial"/>
                <w:sz w:val="14"/>
                <w:szCs w:val="14"/>
              </w:rPr>
              <w:t xml:space="preserve">Erstattung von Kosten zwischen den </w:t>
            </w:r>
            <w:r>
              <w:rPr>
                <w:rFonts w:ascii="Arial" w:hAnsi="Arial" w:cs="Arial"/>
                <w:sz w:val="14"/>
                <w:szCs w:val="14"/>
              </w:rPr>
              <w:t>Produkten</w:t>
            </w:r>
            <w:r w:rsidRPr="00520CBD">
              <w:rPr>
                <w:rFonts w:ascii="Arial" w:hAnsi="Arial" w:cs="Arial"/>
                <w:sz w:val="14"/>
                <w:szCs w:val="14"/>
              </w:rPr>
              <w:t>. Diese Erträge müssen mit den Aufwendungen in 481 übereinstimmen.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48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Ordentliche 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D91BCE">
            <w:pPr>
              <w:rPr>
                <w:rFonts w:ascii="Arial" w:hAnsi="Arial" w:cs="Arial"/>
                <w:sz w:val="14"/>
                <w:szCs w:val="14"/>
              </w:rPr>
            </w:pPr>
            <w:r>
              <w:rPr>
                <w:rFonts w:ascii="Arial" w:hAnsi="Arial" w:cs="Arial"/>
                <w:sz w:val="14"/>
                <w:szCs w:val="14"/>
              </w:rPr>
              <w:t xml:space="preserve">Ergebnishaushalt (EH) § 2 Abs. 1 </w:t>
            </w:r>
            <w:proofErr w:type="spellStart"/>
            <w:r>
              <w:rPr>
                <w:rFonts w:ascii="Arial" w:hAnsi="Arial" w:cs="Arial"/>
                <w:sz w:val="14"/>
                <w:szCs w:val="14"/>
              </w:rPr>
              <w:t>SächsKomHVO</w:t>
            </w:r>
            <w:proofErr w:type="spellEnd"/>
            <w:r>
              <w:rPr>
                <w:rFonts w:ascii="Arial" w:hAnsi="Arial" w:cs="Arial"/>
                <w:sz w:val="14"/>
                <w:szCs w:val="14"/>
              </w:rPr>
              <w:t xml:space="preserve">, </w:t>
            </w:r>
            <w:r w:rsidR="00AF62B0" w:rsidRPr="00520CBD">
              <w:rPr>
                <w:rFonts w:ascii="Arial" w:hAnsi="Arial" w:cs="Arial"/>
                <w:sz w:val="14"/>
                <w:szCs w:val="14"/>
              </w:rPr>
              <w:t xml:space="preserve">Ergebnisrechnung (ER) § 48 Abs. 1 </w:t>
            </w:r>
            <w:proofErr w:type="spellStart"/>
            <w:r w:rsidR="00AF62B0" w:rsidRPr="00520CBD">
              <w:rPr>
                <w:rFonts w:ascii="Arial" w:hAnsi="Arial" w:cs="Arial"/>
                <w:sz w:val="14"/>
                <w:szCs w:val="14"/>
              </w:rPr>
              <w:t>SächsKomHVO</w:t>
            </w:r>
            <w:proofErr w:type="spellEnd"/>
          </w:p>
        </w:tc>
      </w:tr>
      <w:tr w:rsidR="00AF62B0" w:rsidRPr="00520CBD" w:rsidTr="00AF62B0">
        <w:trPr>
          <w:trHeight w:val="10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Personalaufwendungen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11</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Nicht zu den Personalaufwendungen zählen Aufwendungen für die Inanspruchnahme von Dienstleistungen aufgrund von Werkverträgen oder ähnlichen Vertragsformen. Auszahlungen für Vertragsarchitekten, Vertragsingenieure und Ähnliches werden </w:t>
            </w:r>
            <w:r w:rsidRPr="00520CBD">
              <w:rPr>
                <w:rFonts w:ascii="Arial" w:hAnsi="Arial" w:cs="Arial"/>
                <w:sz w:val="14"/>
                <w:szCs w:val="14"/>
              </w:rPr>
              <w:lastRenderedPageBreak/>
              <w:t>als Nebenkosten dem Unterhaltungsaufwand oder den Bauausgaben zugeordnet.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 </w:t>
            </w:r>
          </w:p>
        </w:tc>
      </w:tr>
      <w:tr w:rsidR="00AF62B0" w:rsidRPr="00520CBD" w:rsidTr="00AF62B0">
        <w:trPr>
          <w:trHeight w:val="6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Dienstaufwendungen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11</w:t>
            </w:r>
          </w:p>
        </w:tc>
      </w:tr>
      <w:tr w:rsidR="00AF62B0" w:rsidRPr="00520CBD" w:rsidTr="00AF62B0">
        <w:trPr>
          <w:trHeight w:val="6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w:t>
            </w:r>
            <w:r w:rsidRPr="00520CBD">
              <w:rPr>
                <w:rFonts w:ascii="Arial" w:hAnsi="Arial" w:cs="Arial"/>
                <w:sz w:val="14"/>
                <w:szCs w:val="14"/>
              </w:rPr>
              <w:br/>
              <w:t>1. Dienstbezüge;</w:t>
            </w:r>
            <w:r w:rsidRPr="00520CBD">
              <w:rPr>
                <w:rFonts w:ascii="Arial" w:hAnsi="Arial" w:cs="Arial"/>
                <w:sz w:val="14"/>
                <w:szCs w:val="14"/>
              </w:rPr>
              <w:br/>
              <w:t>2. Stellenzulagen;</w:t>
            </w:r>
            <w:r w:rsidRPr="00520CBD">
              <w:rPr>
                <w:rFonts w:ascii="Arial" w:hAnsi="Arial" w:cs="Arial"/>
                <w:sz w:val="14"/>
                <w:szCs w:val="14"/>
              </w:rPr>
              <w:br/>
              <w:t>3. Amtszulagen;</w:t>
            </w:r>
            <w:r w:rsidRPr="00520CBD">
              <w:rPr>
                <w:rFonts w:ascii="Arial" w:hAnsi="Arial" w:cs="Arial"/>
                <w:sz w:val="14"/>
                <w:szCs w:val="14"/>
              </w:rPr>
              <w:br/>
              <w:t>4. Ausgleichszulagen;</w:t>
            </w:r>
            <w:r w:rsidRPr="00520CBD">
              <w:rPr>
                <w:rFonts w:ascii="Arial" w:hAnsi="Arial" w:cs="Arial"/>
                <w:sz w:val="14"/>
                <w:szCs w:val="14"/>
              </w:rPr>
              <w:br/>
              <w:t>5. Leistungen zur Vermögensbildung der Beschäftigten;</w:t>
            </w:r>
            <w:r w:rsidRPr="00520CBD">
              <w:rPr>
                <w:rFonts w:ascii="Arial" w:hAnsi="Arial" w:cs="Arial"/>
                <w:sz w:val="14"/>
                <w:szCs w:val="14"/>
              </w:rPr>
              <w:br/>
              <w:t>6. Urlaubsgeld;</w:t>
            </w:r>
            <w:r w:rsidRPr="00520CBD">
              <w:rPr>
                <w:rFonts w:ascii="Arial" w:hAnsi="Arial" w:cs="Arial"/>
                <w:sz w:val="14"/>
                <w:szCs w:val="14"/>
              </w:rPr>
              <w:br/>
              <w:t>7. andere Zulagen und Zuschläge;</w:t>
            </w:r>
            <w:r w:rsidRPr="00520CBD">
              <w:rPr>
                <w:rFonts w:ascii="Arial" w:hAnsi="Arial" w:cs="Arial"/>
                <w:sz w:val="14"/>
                <w:szCs w:val="14"/>
              </w:rPr>
              <w:br/>
              <w:t xml:space="preserve">8. Abgeltung für Überstunden; </w:t>
            </w:r>
            <w:r w:rsidRPr="00520CBD">
              <w:rPr>
                <w:rFonts w:ascii="Arial" w:hAnsi="Arial" w:cs="Arial"/>
                <w:sz w:val="14"/>
                <w:szCs w:val="14"/>
              </w:rPr>
              <w:br/>
              <w:t>9. Abfindungen;</w:t>
            </w:r>
            <w:r w:rsidRPr="00520CBD">
              <w:rPr>
                <w:rFonts w:ascii="Arial" w:hAnsi="Arial" w:cs="Arial"/>
                <w:sz w:val="14"/>
                <w:szCs w:val="14"/>
              </w:rPr>
              <w:br/>
              <w:t>10. Übergangsgelder ohne Übergangsgelder nach BeamtVG;</w:t>
            </w:r>
            <w:r w:rsidRPr="00520CBD">
              <w:rPr>
                <w:rFonts w:ascii="Arial" w:hAnsi="Arial" w:cs="Arial"/>
                <w:sz w:val="14"/>
                <w:szCs w:val="14"/>
              </w:rPr>
              <w:br/>
              <w:t>11. Aufwandsentschädigungen als besondere Zulagen für einen allgemeinen, mit der Stelle zusammenhängenden Aufwand (funktionsbedingte Aufwandsentschädigungen bei 4411);</w:t>
            </w:r>
            <w:r w:rsidRPr="00520CBD">
              <w:rPr>
                <w:rFonts w:ascii="Arial" w:hAnsi="Arial" w:cs="Arial"/>
                <w:sz w:val="14"/>
                <w:szCs w:val="14"/>
              </w:rPr>
              <w:br/>
              <w:t>12. Vergütungen und Löhne für Stellvertretung und Aushilfe;</w:t>
            </w:r>
            <w:r w:rsidRPr="00520CBD">
              <w:rPr>
                <w:rFonts w:ascii="Arial" w:hAnsi="Arial" w:cs="Arial"/>
                <w:sz w:val="14"/>
                <w:szCs w:val="14"/>
              </w:rPr>
              <w:br/>
              <w:t>13. Architektenleistungen, Ingenieurleistungen und Ähnliches für Baumaßnahmen, soweit es sich um Aufwendungen für eigenes Personal handelt;</w:t>
            </w:r>
            <w:r w:rsidRPr="00520CBD">
              <w:rPr>
                <w:rFonts w:ascii="Arial" w:hAnsi="Arial" w:cs="Arial"/>
                <w:sz w:val="14"/>
                <w:szCs w:val="14"/>
              </w:rPr>
              <w:br/>
              <w:t>14. Sachbezüge, die unter Berücksichtigung ihres wirtschaftlichen Werts auf die Dienstbezüge angerechnet werden wie zum Beispiel Holz, Dienstwohnung, Dienstgrundstücke;</w:t>
            </w:r>
            <w:r w:rsidRPr="00520CBD">
              <w:rPr>
                <w:rFonts w:ascii="Arial" w:hAnsi="Arial" w:cs="Arial"/>
                <w:sz w:val="14"/>
                <w:szCs w:val="14"/>
              </w:rPr>
              <w:br/>
              <w:t>15. Jubiläumszuwendungen;</w:t>
            </w:r>
            <w:r w:rsidRPr="00520CBD">
              <w:rPr>
                <w:rFonts w:ascii="Arial" w:hAnsi="Arial" w:cs="Arial"/>
                <w:sz w:val="14"/>
                <w:szCs w:val="14"/>
              </w:rPr>
              <w:br/>
              <w:t>16. Leistungen zur Vermögensbildung der Arbeitnehmer.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12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Dienstaufwendungen für Beamte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410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9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w:t>
            </w:r>
            <w:r w:rsidRPr="00520CBD">
              <w:rPr>
                <w:rFonts w:ascii="Arial" w:hAnsi="Arial" w:cs="Arial"/>
                <w:sz w:val="14"/>
                <w:szCs w:val="14"/>
              </w:rPr>
              <w:br/>
              <w:t>1. Bezüge der Beamten;</w:t>
            </w:r>
            <w:r w:rsidRPr="00520CBD">
              <w:rPr>
                <w:rFonts w:ascii="Arial" w:hAnsi="Arial" w:cs="Arial"/>
                <w:sz w:val="14"/>
                <w:szCs w:val="14"/>
              </w:rPr>
              <w:br/>
              <w:t>2. Grundgehälter einschließlich Zulagen und Zuschläge zum Grundgehalt;</w:t>
            </w:r>
            <w:r w:rsidRPr="00520CBD">
              <w:rPr>
                <w:rFonts w:ascii="Arial" w:hAnsi="Arial" w:cs="Arial"/>
                <w:sz w:val="14"/>
                <w:szCs w:val="14"/>
              </w:rPr>
              <w:br/>
              <w:t>3. Ortszuschlag;</w:t>
            </w:r>
            <w:r w:rsidRPr="00520CBD">
              <w:rPr>
                <w:rFonts w:ascii="Arial" w:hAnsi="Arial" w:cs="Arial"/>
                <w:sz w:val="14"/>
                <w:szCs w:val="14"/>
              </w:rPr>
              <w:br/>
              <w:t>4. Anwärterbezüge;</w:t>
            </w:r>
            <w:r w:rsidRPr="00520CBD">
              <w:rPr>
                <w:rFonts w:ascii="Arial" w:hAnsi="Arial" w:cs="Arial"/>
                <w:sz w:val="14"/>
                <w:szCs w:val="14"/>
              </w:rPr>
              <w:br/>
              <w:t>5. Unterhaltsbeihilfen für Dienstanfänger;</w:t>
            </w:r>
            <w:r w:rsidRPr="00520CBD">
              <w:rPr>
                <w:rFonts w:ascii="Arial" w:hAnsi="Arial" w:cs="Arial"/>
                <w:sz w:val="14"/>
                <w:szCs w:val="14"/>
              </w:rPr>
              <w:br/>
              <w:t>6. Unterhaltszuschüsse.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4012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Dienstaufwendungen für Arbeitnehmer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414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Tarifliche und frei vereinbarte Entgelte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4017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Dienstaufwendungen für </w:t>
            </w:r>
            <w:r w:rsidR="001020E9" w:rsidRPr="001020E9">
              <w:rPr>
                <w:rFonts w:ascii="Arial" w:hAnsi="Arial" w:cs="Arial"/>
                <w:sz w:val="14"/>
                <w:szCs w:val="14"/>
              </w:rPr>
              <w:t>Beschäftigte mit Förderung nach § 16i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4018</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Dienstaufwendungen für Kommunal-Kombi-Beschäftigte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4019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Dienstaufwendungen für sonstige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416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41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w:t>
            </w:r>
            <w:r w:rsidRPr="00520CBD">
              <w:rPr>
                <w:rFonts w:ascii="Arial" w:hAnsi="Arial" w:cs="Arial"/>
                <w:sz w:val="14"/>
                <w:szCs w:val="14"/>
              </w:rPr>
              <w:br/>
              <w:t>1. Entgelte für nebenamtlich oder nebenberuflich tätige Personen, die ihren Hauptberuf in einer anderen Verwaltung oder einem anderen Betrieb ausüben wie beispielsweise Kreisbildstellenleiter, Geistliche als Religionslehrer, nebenamtliche gemeinsame Fachbeamte; Aufwendungen für ehrenamtliche Tätigkeit sind bei 4421 zu erfassen;</w:t>
            </w:r>
            <w:r w:rsidRPr="00520CBD">
              <w:rPr>
                <w:rFonts w:ascii="Arial" w:hAnsi="Arial" w:cs="Arial"/>
                <w:sz w:val="14"/>
                <w:szCs w:val="14"/>
              </w:rPr>
              <w:br/>
              <w:t>2. Entgelte an Ruhestandsbeamte, die weiterbeschäftigt werden;</w:t>
            </w:r>
            <w:r w:rsidRPr="00520CBD">
              <w:rPr>
                <w:rFonts w:ascii="Arial" w:hAnsi="Arial" w:cs="Arial"/>
                <w:sz w:val="14"/>
                <w:szCs w:val="14"/>
              </w:rPr>
              <w:br/>
              <w:t>3. Entgelte für Stellvertretung und Aushilfen, soweit nicht auf 4011 oder 4012 aufteilbar;</w:t>
            </w:r>
            <w:r w:rsidRPr="00520CBD">
              <w:rPr>
                <w:rFonts w:ascii="Arial" w:hAnsi="Arial" w:cs="Arial"/>
                <w:sz w:val="14"/>
                <w:szCs w:val="14"/>
              </w:rPr>
              <w:br/>
              <w:t>4. Entgelte und Vergütungen an Praktikanten und Auszubildende, soweit nicht auf 4011 oder 4012 aufteilbar;</w:t>
            </w:r>
            <w:r w:rsidRPr="00520CBD">
              <w:rPr>
                <w:rFonts w:ascii="Arial" w:hAnsi="Arial" w:cs="Arial"/>
                <w:sz w:val="14"/>
                <w:szCs w:val="14"/>
              </w:rPr>
              <w:br/>
              <w:t>5. Entgelte für Dozenten, Lehrer und Prüfungskräfte, soweit nicht den sächlichen Geschäftsaufwendungen zuzuordnen;</w:t>
            </w:r>
            <w:r w:rsidRPr="00520CBD">
              <w:rPr>
                <w:rFonts w:ascii="Arial" w:hAnsi="Arial" w:cs="Arial"/>
                <w:sz w:val="14"/>
                <w:szCs w:val="14"/>
              </w:rPr>
              <w:br/>
              <w:t>6. Honorare für freie Mitarbeiter und Sachverständige;</w:t>
            </w:r>
            <w:r w:rsidRPr="00520CBD">
              <w:rPr>
                <w:rFonts w:ascii="Arial" w:hAnsi="Arial" w:cs="Arial"/>
                <w:sz w:val="14"/>
                <w:szCs w:val="14"/>
              </w:rPr>
              <w:br/>
              <w:t>7. Entgelte an nicht ständig oder nebenberuflich Beschäftigte in kulturellen Einrichtungen;</w:t>
            </w:r>
            <w:r w:rsidRPr="00520CBD">
              <w:rPr>
                <w:rFonts w:ascii="Arial" w:hAnsi="Arial" w:cs="Arial"/>
                <w:sz w:val="14"/>
                <w:szCs w:val="14"/>
              </w:rPr>
              <w:br/>
              <w:t>8. pauschalierte Lohnsteuer.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 Versorgungskassen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11</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w:t>
            </w:r>
            <w:r w:rsidRPr="00520CBD">
              <w:rPr>
                <w:rFonts w:ascii="Arial" w:hAnsi="Arial" w:cs="Arial"/>
                <w:sz w:val="14"/>
                <w:szCs w:val="14"/>
              </w:rPr>
              <w:br/>
              <w:t>1. Umlagen und Beiträge zu fremden Pensions-, Versorgungs- und Zusatzversorgungskassen sowie zu eigenen Pensions-, Versorgungs- und Zusatzversorgungskassen, für die eine Sonderrechnung geführt wird;</w:t>
            </w:r>
            <w:r w:rsidRPr="00520CBD">
              <w:rPr>
                <w:rFonts w:ascii="Arial" w:hAnsi="Arial" w:cs="Arial"/>
                <w:sz w:val="14"/>
                <w:szCs w:val="14"/>
              </w:rPr>
              <w:br/>
              <w:t>2. Umlagen an den Kommunalen Versorgungsverband;</w:t>
            </w:r>
            <w:r w:rsidRPr="00520CBD">
              <w:rPr>
                <w:rFonts w:ascii="Arial" w:hAnsi="Arial" w:cs="Arial"/>
                <w:sz w:val="14"/>
                <w:szCs w:val="14"/>
              </w:rPr>
              <w:br/>
              <w:t xml:space="preserve">3. Umlagen an Zusatzversorgungskassen. </w:t>
            </w:r>
            <w:r w:rsidRPr="00520CBD">
              <w:rPr>
                <w:rFonts w:ascii="Arial" w:hAnsi="Arial" w:cs="Arial"/>
                <w:sz w:val="14"/>
                <w:szCs w:val="14"/>
              </w:rPr>
              <w:br/>
              <w:t>Zahlungen aus eigenen Pensions- und Versorgungskassen ohne Sonderrechnung sind Versorgungsbezüge.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 Versorgungskassen für Beamte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430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4022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 Versorgungskassen für Arbeitnehmer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434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4027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 xml:space="preserve">Beiträge zu Versorgungskassen für </w:t>
            </w:r>
            <w:r w:rsidR="001020E9" w:rsidRPr="001020E9">
              <w:rPr>
                <w:rFonts w:ascii="Arial" w:hAnsi="Arial" w:cs="Arial"/>
                <w:sz w:val="14"/>
                <w:szCs w:val="14"/>
              </w:rPr>
              <w:t>Beschäftigte mit Förderung nach § 16i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1020E9">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4028</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 Versorgungskassen für Kommunal-Kombi-Beschäftigte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449</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4029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 Versorgungskassen für sonstige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436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11</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w:t>
            </w:r>
            <w:r w:rsidRPr="00520CBD">
              <w:rPr>
                <w:rFonts w:ascii="Arial" w:hAnsi="Arial" w:cs="Arial"/>
                <w:sz w:val="14"/>
                <w:szCs w:val="14"/>
              </w:rPr>
              <w:br/>
              <w:t>1. Arbeitgeberanteile zur gesetzlichen Krankenversicherung einschließlich Ersatzkassen;</w:t>
            </w:r>
            <w:r w:rsidRPr="00520CBD">
              <w:rPr>
                <w:rFonts w:ascii="Arial" w:hAnsi="Arial" w:cs="Arial"/>
                <w:sz w:val="14"/>
                <w:szCs w:val="14"/>
              </w:rPr>
              <w:br/>
              <w:t xml:space="preserve">2. zur gesetzlichen Pflegeversicherung; </w:t>
            </w:r>
            <w:r w:rsidRPr="00520CBD">
              <w:rPr>
                <w:rFonts w:ascii="Arial" w:hAnsi="Arial" w:cs="Arial"/>
                <w:sz w:val="14"/>
                <w:szCs w:val="14"/>
              </w:rPr>
              <w:br/>
              <w:t>3. zur Rentenversicherung;</w:t>
            </w:r>
            <w:r w:rsidRPr="00520CBD">
              <w:rPr>
                <w:rFonts w:ascii="Arial" w:hAnsi="Arial" w:cs="Arial"/>
                <w:sz w:val="14"/>
                <w:szCs w:val="14"/>
              </w:rPr>
              <w:br/>
              <w:t>4. zur Arbeitslosenversicherung;</w:t>
            </w:r>
            <w:r w:rsidRPr="00520CBD">
              <w:rPr>
                <w:rFonts w:ascii="Arial" w:hAnsi="Arial" w:cs="Arial"/>
                <w:sz w:val="14"/>
                <w:szCs w:val="14"/>
              </w:rPr>
              <w:br/>
              <w:t>5. zur Ärzteversorgungskasse;</w:t>
            </w:r>
            <w:r w:rsidRPr="00520CBD">
              <w:rPr>
                <w:rFonts w:ascii="Arial" w:hAnsi="Arial" w:cs="Arial"/>
                <w:sz w:val="14"/>
                <w:szCs w:val="14"/>
              </w:rPr>
              <w:br/>
              <w:t>6. Arbeitgeberzuschuss zur freiwilligen Krankenversicherung;</w:t>
            </w:r>
            <w:r w:rsidRPr="00520CBD">
              <w:rPr>
                <w:rFonts w:ascii="Arial" w:hAnsi="Arial" w:cs="Arial"/>
                <w:sz w:val="14"/>
                <w:szCs w:val="14"/>
              </w:rPr>
              <w:br/>
              <w:t>7. Nachversicherung von Beamten;</w:t>
            </w:r>
            <w:r w:rsidRPr="00520CBD">
              <w:rPr>
                <w:rFonts w:ascii="Arial" w:hAnsi="Arial" w:cs="Arial"/>
                <w:sz w:val="14"/>
                <w:szCs w:val="14"/>
              </w:rPr>
              <w:br/>
              <w:t>8. Höherversicherung in der gesetzlichen Sozialversicherung;</w:t>
            </w:r>
            <w:r w:rsidRPr="00520CBD">
              <w:rPr>
                <w:rFonts w:ascii="Arial" w:hAnsi="Arial" w:cs="Arial"/>
                <w:sz w:val="14"/>
                <w:szCs w:val="14"/>
              </w:rPr>
              <w:br/>
              <w:t>9. Zuschüsse zur befreienden Lebensversicherung;</w:t>
            </w:r>
            <w:r w:rsidRPr="00520CBD">
              <w:rPr>
                <w:rFonts w:ascii="Arial" w:hAnsi="Arial" w:cs="Arial"/>
                <w:sz w:val="14"/>
                <w:szCs w:val="14"/>
              </w:rPr>
              <w:br/>
              <w:t>10. Umlage zur gesetzlichen Unfallversicherung;</w:t>
            </w:r>
            <w:r w:rsidRPr="00520CBD">
              <w:rPr>
                <w:rFonts w:ascii="Arial" w:hAnsi="Arial" w:cs="Arial"/>
                <w:sz w:val="14"/>
                <w:szCs w:val="14"/>
              </w:rPr>
              <w:br/>
              <w:t>11. Beiträge zur Berufsgenossenschaft.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7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 für Beamte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440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4032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 für Arbeitnehmer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444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2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4037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Beiträge zur gesetzlichen Sozialversicherung für </w:t>
            </w:r>
            <w:r w:rsidR="001020E9" w:rsidRPr="001020E9">
              <w:rPr>
                <w:rFonts w:ascii="Arial" w:hAnsi="Arial" w:cs="Arial"/>
                <w:sz w:val="14"/>
                <w:szCs w:val="14"/>
              </w:rPr>
              <w:t>Beschäftigte mit Förderung nach § 16i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0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4038</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 für Kommunal-Kombi-Beschäftigte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2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4039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 für sonstige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446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Künstlersozialabgabe für eigenes Personal</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Beihilfen und Unterstützungsleistungen für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11</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4041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Beihilfen und Unterstützungsleistungen für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171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w:t>
            </w:r>
            <w:r w:rsidRPr="00520CBD">
              <w:rPr>
                <w:rFonts w:ascii="Arial" w:hAnsi="Arial" w:cs="Arial"/>
                <w:sz w:val="14"/>
                <w:szCs w:val="14"/>
              </w:rPr>
              <w:br/>
              <w:t>1. Beihilfen nach den Beihilfevorschriften an Beamte und Arbeitnehmer, einschließlich Umlagen und Beiträge, die an Versorgungskassen und ähnliche Einrichtung zur Gewährung von Beihilfen gezahlt werden;</w:t>
            </w:r>
            <w:r w:rsidRPr="00520CBD">
              <w:rPr>
                <w:rFonts w:ascii="Arial" w:hAnsi="Arial" w:cs="Arial"/>
                <w:sz w:val="14"/>
                <w:szCs w:val="14"/>
              </w:rPr>
              <w:br/>
              <w:t>2. einmalige und laufende Unterstützungen nach den Unterstützungsgrundsätzen an Beamte und Arbeitnehmer;</w:t>
            </w:r>
            <w:r w:rsidRPr="00520CBD">
              <w:rPr>
                <w:rFonts w:ascii="Arial" w:hAnsi="Arial" w:cs="Arial"/>
                <w:sz w:val="14"/>
                <w:szCs w:val="14"/>
              </w:rPr>
              <w:br/>
              <w:t>3. Unfallfürsorge;</w:t>
            </w:r>
            <w:r w:rsidRPr="00520CBD">
              <w:rPr>
                <w:rFonts w:ascii="Arial" w:hAnsi="Arial" w:cs="Arial"/>
                <w:sz w:val="14"/>
                <w:szCs w:val="14"/>
              </w:rPr>
              <w:br/>
              <w:t>4. Aufwendungen für Reihenuntersuchungen, Untersuchungen vor lebenslänglicher Anstellung von Beamten und dergleichen;</w:t>
            </w:r>
            <w:r w:rsidRPr="00520CBD">
              <w:rPr>
                <w:rFonts w:ascii="Arial" w:hAnsi="Arial" w:cs="Arial"/>
                <w:sz w:val="14"/>
                <w:szCs w:val="14"/>
              </w:rPr>
              <w:br/>
              <w:t>5. Zuschüsse zum Mutterschaftsgeld;</w:t>
            </w:r>
            <w:r w:rsidRPr="00520CBD">
              <w:rPr>
                <w:rFonts w:ascii="Arial" w:hAnsi="Arial" w:cs="Arial"/>
                <w:sz w:val="14"/>
                <w:szCs w:val="14"/>
              </w:rPr>
              <w:br/>
              <w:t>6. Aufwendungen für Schutzimpfungen und Ähnliches.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407</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831564">
            <w:pPr>
              <w:rPr>
                <w:rFonts w:ascii="Arial" w:hAnsi="Arial" w:cs="Arial"/>
                <w:sz w:val="14"/>
                <w:szCs w:val="14"/>
              </w:rPr>
            </w:pPr>
            <w:r w:rsidRPr="00520CBD">
              <w:rPr>
                <w:rFonts w:ascii="Arial" w:hAnsi="Arial" w:cs="Arial"/>
                <w:sz w:val="14"/>
                <w:szCs w:val="14"/>
              </w:rPr>
              <w:t xml:space="preserve">Zuführungen zu Rückstellungen </w:t>
            </w:r>
            <w:r w:rsidR="00831564">
              <w:rPr>
                <w:rFonts w:ascii="Arial" w:hAnsi="Arial" w:cs="Arial"/>
                <w:sz w:val="14"/>
                <w:szCs w:val="14"/>
              </w:rPr>
              <w:t>im Personalbereich</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11</w:t>
            </w:r>
          </w:p>
        </w:tc>
      </w:tr>
      <w:tr w:rsidR="00831564"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r>
              <w:rPr>
                <w:rFonts w:ascii="Arial" w:hAnsi="Arial" w:cs="Arial"/>
                <w:sz w:val="14"/>
                <w:szCs w:val="14"/>
              </w:rPr>
              <w:t>4071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831564" w:rsidRPr="00520CBD" w:rsidRDefault="00831564" w:rsidP="006A7603">
            <w:pPr>
              <w:rPr>
                <w:rFonts w:ascii="Arial" w:hAnsi="Arial" w:cs="Arial"/>
                <w:sz w:val="14"/>
                <w:szCs w:val="14"/>
              </w:rPr>
            </w:pPr>
            <w:r w:rsidRPr="00520CBD">
              <w:rPr>
                <w:rFonts w:ascii="Arial" w:hAnsi="Arial" w:cs="Arial"/>
                <w:sz w:val="14"/>
                <w:szCs w:val="14"/>
              </w:rPr>
              <w:t>Zuführungen zu Rückstellungen für Entgeltzahlungen für Zeiten der Freistellung von der Arbeit im Rahmen von Altersteilzeit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831564" w:rsidRPr="00520CBD" w:rsidRDefault="00831564"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831564" w:rsidRDefault="00831564" w:rsidP="006A7603">
            <w:pPr>
              <w:rPr>
                <w:rFonts w:ascii="Arial" w:hAnsi="Arial" w:cs="Arial"/>
                <w:sz w:val="14"/>
                <w:szCs w:val="14"/>
              </w:rPr>
            </w:pPr>
          </w:p>
        </w:tc>
      </w:tr>
      <w:tr w:rsidR="00831564"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831564" w:rsidRDefault="00831564" w:rsidP="006A7603">
            <w:pPr>
              <w:rPr>
                <w:rFonts w:ascii="Arial" w:hAnsi="Arial" w:cs="Arial"/>
                <w:sz w:val="14"/>
                <w:szCs w:val="14"/>
              </w:rPr>
            </w:pPr>
            <w:r>
              <w:rPr>
                <w:rFonts w:ascii="Arial" w:hAnsi="Arial" w:cs="Arial"/>
                <w:sz w:val="14"/>
                <w:szCs w:val="14"/>
              </w:rPr>
              <w:t>4079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831564" w:rsidRPr="00520CBD" w:rsidRDefault="00831564" w:rsidP="006A7603">
            <w:pPr>
              <w:rPr>
                <w:rFonts w:ascii="Arial" w:hAnsi="Arial" w:cs="Arial"/>
                <w:sz w:val="14"/>
                <w:szCs w:val="14"/>
              </w:rPr>
            </w:pPr>
            <w:r>
              <w:rPr>
                <w:rFonts w:ascii="Arial" w:hAnsi="Arial" w:cs="Arial"/>
                <w:sz w:val="14"/>
                <w:szCs w:val="14"/>
              </w:rPr>
              <w:t>Sonstige Zuführungen zu Rückstellungen im Personalbereich</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831564" w:rsidRPr="00520CBD" w:rsidRDefault="00831564"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831564" w:rsidRDefault="00831564" w:rsidP="006A7603">
            <w:pPr>
              <w:rPr>
                <w:rFonts w:ascii="Arial" w:hAnsi="Arial" w:cs="Arial"/>
                <w:sz w:val="14"/>
                <w:szCs w:val="14"/>
              </w:rPr>
            </w:pPr>
          </w:p>
        </w:tc>
      </w:tr>
      <w:tr w:rsidR="00831564"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831564" w:rsidRDefault="00831564"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31564" w:rsidRPr="00520CBD" w:rsidRDefault="00831564"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831564" w:rsidRDefault="00831564" w:rsidP="006A7603">
            <w:pPr>
              <w:rPr>
                <w:rFonts w:ascii="Arial" w:hAnsi="Arial" w:cs="Arial"/>
                <w:sz w:val="14"/>
                <w:szCs w:val="14"/>
              </w:rPr>
            </w:pPr>
            <w:r>
              <w:rPr>
                <w:rFonts w:ascii="Arial" w:hAnsi="Arial" w:cs="Arial"/>
                <w:sz w:val="14"/>
                <w:szCs w:val="14"/>
              </w:rPr>
              <w:t>Zu erfassen sind hier beispielsweise Rückstellungen für Urlaub und Gleitzeitguthaben, Jubiläen und Ähnliches.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831564" w:rsidRPr="00520CBD" w:rsidRDefault="00831564"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831564" w:rsidRDefault="00831564" w:rsidP="006A7603">
            <w:pPr>
              <w:rPr>
                <w:rFonts w:ascii="Arial" w:hAnsi="Arial" w:cs="Arial"/>
                <w:sz w:val="14"/>
                <w:szCs w:val="14"/>
              </w:rPr>
            </w:pPr>
          </w:p>
        </w:tc>
      </w:tr>
      <w:tr w:rsidR="00AF62B0" w:rsidRPr="00520CBD" w:rsidTr="00AF62B0">
        <w:trPr>
          <w:trHeight w:val="13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41</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Versorgungsaufwendungen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12</w:t>
            </w:r>
          </w:p>
        </w:tc>
      </w:tr>
      <w:tr w:rsidR="00AF62B0" w:rsidRPr="00520CBD" w:rsidTr="00AF62B0">
        <w:trPr>
          <w:trHeight w:val="11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411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Versorgungsaufwendungen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12</w:t>
            </w:r>
          </w:p>
        </w:tc>
      </w:tr>
      <w:tr w:rsidR="00AF62B0" w:rsidRPr="00520CBD" w:rsidTr="00F71132">
        <w:trPr>
          <w:trHeight w:val="35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w:t>
            </w:r>
            <w:r w:rsidRPr="00520CBD">
              <w:rPr>
                <w:rFonts w:ascii="Arial" w:hAnsi="Arial" w:cs="Arial"/>
                <w:sz w:val="14"/>
                <w:szCs w:val="14"/>
              </w:rPr>
              <w:br/>
              <w:t>1. Ruhegelder;</w:t>
            </w:r>
            <w:r w:rsidRPr="00520CBD">
              <w:rPr>
                <w:rFonts w:ascii="Arial" w:hAnsi="Arial" w:cs="Arial"/>
                <w:sz w:val="14"/>
                <w:szCs w:val="14"/>
              </w:rPr>
              <w:br/>
              <w:t>2. Unterhaltsbeiträge;</w:t>
            </w:r>
            <w:r w:rsidRPr="00520CBD">
              <w:rPr>
                <w:rFonts w:ascii="Arial" w:hAnsi="Arial" w:cs="Arial"/>
                <w:sz w:val="14"/>
                <w:szCs w:val="14"/>
              </w:rPr>
              <w:br/>
              <w:t>3. Hinterbliebenenbezüge;</w:t>
            </w:r>
            <w:r w:rsidRPr="00520CBD">
              <w:rPr>
                <w:rFonts w:ascii="Arial" w:hAnsi="Arial" w:cs="Arial"/>
                <w:sz w:val="14"/>
                <w:szCs w:val="14"/>
              </w:rPr>
              <w:br/>
              <w:t>4. Witwen- und Waisenbezüge;</w:t>
            </w:r>
            <w:r w:rsidRPr="00520CBD">
              <w:rPr>
                <w:rFonts w:ascii="Arial" w:hAnsi="Arial" w:cs="Arial"/>
                <w:sz w:val="14"/>
                <w:szCs w:val="14"/>
              </w:rPr>
              <w:br/>
              <w:t>5. Verschollenheitsbezüge;</w:t>
            </w:r>
            <w:r w:rsidRPr="00520CBD">
              <w:rPr>
                <w:rFonts w:ascii="Arial" w:hAnsi="Arial" w:cs="Arial"/>
                <w:sz w:val="14"/>
                <w:szCs w:val="14"/>
              </w:rPr>
              <w:br/>
              <w:t>6. Sterbegelder;</w:t>
            </w:r>
            <w:r w:rsidRPr="00520CBD">
              <w:rPr>
                <w:rFonts w:ascii="Arial" w:hAnsi="Arial" w:cs="Arial"/>
                <w:sz w:val="14"/>
                <w:szCs w:val="14"/>
              </w:rPr>
              <w:br/>
              <w:t>7. Unfallfürsorge (ohne Erstattung von Sachschäden);</w:t>
            </w:r>
            <w:r w:rsidRPr="00520CBD">
              <w:rPr>
                <w:rFonts w:ascii="Arial" w:hAnsi="Arial" w:cs="Arial"/>
                <w:sz w:val="14"/>
                <w:szCs w:val="14"/>
              </w:rPr>
              <w:br/>
              <w:t>8. Übergangsgelder nach BeamtVG;</w:t>
            </w:r>
            <w:r w:rsidRPr="00520CBD">
              <w:rPr>
                <w:rFonts w:ascii="Arial" w:hAnsi="Arial" w:cs="Arial"/>
                <w:sz w:val="14"/>
                <w:szCs w:val="14"/>
              </w:rPr>
              <w:br/>
              <w:t>9. Ausgleich bei besonderen Altersgrenzen;</w:t>
            </w:r>
            <w:r w:rsidRPr="00520CBD">
              <w:rPr>
                <w:rFonts w:ascii="Arial" w:hAnsi="Arial" w:cs="Arial"/>
                <w:sz w:val="14"/>
                <w:szCs w:val="14"/>
              </w:rPr>
              <w:br/>
              <w:t>10. Überbrückungshilfen bei Vorruhestandsregelungen.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4111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Versorgungsaufwendungen für Beamte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420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4112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Versorgungsaufwendungen für Arbeitnehmer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424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4119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Versorgungsaufwendungen für sonstige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426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30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413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 für Versorgungsempfänger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12</w:t>
            </w:r>
          </w:p>
        </w:tc>
      </w:tr>
      <w:tr w:rsidR="00AF62B0" w:rsidRPr="00520CBD" w:rsidTr="00AF62B0">
        <w:trPr>
          <w:trHeight w:val="179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 Beiträge für Versorgungsempfänger:</w:t>
            </w:r>
            <w:r w:rsidRPr="00520CBD">
              <w:rPr>
                <w:rFonts w:ascii="Arial" w:hAnsi="Arial" w:cs="Arial"/>
                <w:sz w:val="14"/>
                <w:szCs w:val="14"/>
              </w:rPr>
              <w:br/>
              <w:t>1. Arbeitgeberanteile zur gesetzlichen Krankenversicherung einschließlich Ersatzkassen;</w:t>
            </w:r>
            <w:r w:rsidRPr="00520CBD">
              <w:rPr>
                <w:rFonts w:ascii="Arial" w:hAnsi="Arial" w:cs="Arial"/>
                <w:sz w:val="14"/>
                <w:szCs w:val="14"/>
              </w:rPr>
              <w:br/>
              <w:t>2. zur Rentenversicherung;</w:t>
            </w:r>
            <w:r w:rsidRPr="00520CBD">
              <w:rPr>
                <w:rFonts w:ascii="Arial" w:hAnsi="Arial" w:cs="Arial"/>
                <w:sz w:val="14"/>
                <w:szCs w:val="14"/>
              </w:rPr>
              <w:br/>
              <w:t>3. zur Arbeitslosenversicherung;</w:t>
            </w:r>
            <w:r w:rsidRPr="00520CBD">
              <w:rPr>
                <w:rFonts w:ascii="Arial" w:hAnsi="Arial" w:cs="Arial"/>
                <w:sz w:val="14"/>
                <w:szCs w:val="14"/>
              </w:rPr>
              <w:br/>
              <w:t>4. zur Ärzteversorgungskasse;</w:t>
            </w:r>
            <w:r w:rsidRPr="00520CBD">
              <w:rPr>
                <w:rFonts w:ascii="Arial" w:hAnsi="Arial" w:cs="Arial"/>
                <w:sz w:val="14"/>
                <w:szCs w:val="14"/>
              </w:rPr>
              <w:br/>
              <w:t>5. Arbeitgeberzuschuss zur freiwilligen Krankenversicherung;</w:t>
            </w:r>
            <w:r w:rsidRPr="00520CBD">
              <w:rPr>
                <w:rFonts w:ascii="Arial" w:hAnsi="Arial" w:cs="Arial"/>
                <w:sz w:val="14"/>
                <w:szCs w:val="14"/>
              </w:rPr>
              <w:br/>
              <w:t>6. Nachversicherung von Beamten;</w:t>
            </w:r>
            <w:r w:rsidRPr="00520CBD">
              <w:rPr>
                <w:rFonts w:ascii="Arial" w:hAnsi="Arial" w:cs="Arial"/>
                <w:sz w:val="14"/>
                <w:szCs w:val="14"/>
              </w:rPr>
              <w:br/>
              <w:t>7. Höherversicherung in der gesetzlichen Sozialversicherung;</w:t>
            </w:r>
            <w:r w:rsidRPr="00520CBD">
              <w:rPr>
                <w:rFonts w:ascii="Arial" w:hAnsi="Arial" w:cs="Arial"/>
                <w:sz w:val="14"/>
                <w:szCs w:val="14"/>
              </w:rPr>
              <w:br/>
              <w:t>8. Zuschüsse zur befreienden Lebensversicherung;</w:t>
            </w:r>
            <w:r w:rsidRPr="00520CBD">
              <w:rPr>
                <w:rFonts w:ascii="Arial" w:hAnsi="Arial" w:cs="Arial"/>
                <w:sz w:val="14"/>
                <w:szCs w:val="14"/>
              </w:rPr>
              <w:br/>
              <w:t>9. Umlage zur gesetzlichen Unfallversicherung, sofern nicht in 4441;</w:t>
            </w:r>
            <w:r w:rsidRPr="00520CBD">
              <w:rPr>
                <w:rFonts w:ascii="Arial" w:hAnsi="Arial" w:cs="Arial"/>
                <w:sz w:val="14"/>
                <w:szCs w:val="14"/>
              </w:rPr>
              <w:br/>
              <w:t>10. Beiträge zur Berufsgenossenschaft;</w:t>
            </w:r>
            <w:r w:rsidRPr="00520CBD">
              <w:rPr>
                <w:rFonts w:ascii="Arial" w:hAnsi="Arial" w:cs="Arial"/>
                <w:sz w:val="14"/>
                <w:szCs w:val="14"/>
              </w:rPr>
              <w:br/>
            </w:r>
            <w:r w:rsidRPr="00520CBD">
              <w:rPr>
                <w:rFonts w:ascii="Arial" w:hAnsi="Arial" w:cs="Arial"/>
                <w:sz w:val="14"/>
                <w:szCs w:val="14"/>
              </w:rPr>
              <w:lastRenderedPageBreak/>
              <w:t xml:space="preserve">11. Krankenversicherungsbeiträge während eventueller Sperr- und </w:t>
            </w:r>
            <w:proofErr w:type="spellStart"/>
            <w:r w:rsidRPr="00520CBD">
              <w:rPr>
                <w:rFonts w:ascii="Arial" w:hAnsi="Arial" w:cs="Arial"/>
                <w:sz w:val="14"/>
                <w:szCs w:val="14"/>
              </w:rPr>
              <w:t>Ruhenszeiten</w:t>
            </w:r>
            <w:proofErr w:type="spellEnd"/>
            <w:r w:rsidRPr="00520CBD">
              <w:rPr>
                <w:rFonts w:ascii="Arial" w:hAnsi="Arial" w:cs="Arial"/>
                <w:sz w:val="14"/>
                <w:szCs w:val="14"/>
              </w:rPr>
              <w:t xml:space="preserve"> bei Vorruhestandsregelungen.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1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4131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 für Versorgungsempfänger für Beamte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440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9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4132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 für Versorgungsempfänger für Arbeitnehmer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444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8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4139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 für Versorgungsempfänger für sonstige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446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Künstlersozialabgabe für eigenes Personal</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4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414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Beihilfen und Unterstützungsleistungen für Versorgungsempfänger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91BC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12</w:t>
            </w:r>
          </w:p>
        </w:tc>
      </w:tr>
      <w:tr w:rsidR="00AF62B0" w:rsidRPr="00520CBD" w:rsidTr="00AF62B0">
        <w:trPr>
          <w:trHeight w:val="30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4141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Beihilfen und Unterstützungsleistungen für Versorgungsempfänger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185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w:t>
            </w:r>
            <w:r w:rsidRPr="00520CBD">
              <w:rPr>
                <w:rFonts w:ascii="Arial" w:hAnsi="Arial" w:cs="Arial"/>
                <w:sz w:val="14"/>
                <w:szCs w:val="14"/>
              </w:rPr>
              <w:br/>
              <w:t>1. Beihilfen nach den Beihilfevorschriften an Versorgungsempfänger und Hinterbliebene einschließlich Umlagen und Beiträge, die an Versorgungskassen und ähnliche Einrichtung zur Gewährung von Beihilfen geleistet werden;</w:t>
            </w:r>
            <w:r w:rsidRPr="00520CBD">
              <w:rPr>
                <w:rFonts w:ascii="Arial" w:hAnsi="Arial" w:cs="Arial"/>
                <w:sz w:val="14"/>
                <w:szCs w:val="14"/>
              </w:rPr>
              <w:br/>
              <w:t>2. einmalige und laufende Unterstützungen nach den Unterstützungsgrundsätzen für Versorgungsempfänger und Hinterbliebene;</w:t>
            </w:r>
            <w:r w:rsidRPr="00520CBD">
              <w:rPr>
                <w:rFonts w:ascii="Arial" w:hAnsi="Arial" w:cs="Arial"/>
                <w:sz w:val="14"/>
                <w:szCs w:val="14"/>
              </w:rPr>
              <w:br/>
              <w:t>3. Unterstützungen an Versorgungsempfänger und Hinterbliebene;</w:t>
            </w:r>
            <w:r w:rsidRPr="00520CBD">
              <w:rPr>
                <w:rFonts w:ascii="Arial" w:hAnsi="Arial" w:cs="Arial"/>
                <w:sz w:val="14"/>
                <w:szCs w:val="14"/>
              </w:rPr>
              <w:br/>
              <w:t>4. Kosten von Untersuchungen;</w:t>
            </w:r>
            <w:r w:rsidRPr="00520CBD">
              <w:rPr>
                <w:rFonts w:ascii="Arial" w:hAnsi="Arial" w:cs="Arial"/>
                <w:sz w:val="14"/>
                <w:szCs w:val="14"/>
              </w:rPr>
              <w:br/>
              <w:t>5. Mutterschaftsgeld und Zuschüsse zum Mutterschaftsgeld;</w:t>
            </w:r>
            <w:r w:rsidRPr="00520CBD">
              <w:rPr>
                <w:rFonts w:ascii="Arial" w:hAnsi="Arial" w:cs="Arial"/>
                <w:sz w:val="14"/>
                <w:szCs w:val="14"/>
              </w:rPr>
              <w:br/>
              <w:t>6. Kosten der Schutzimpfungen und dergleichen.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6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Sach- und Dienstleistungen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13</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Unterhaltung der Grundstücke und baulichen 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13</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4211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Unterhaltung der Grundstücke und baulichen 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7C4FD4">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F5539">
            <w:pPr>
              <w:rPr>
                <w:rFonts w:ascii="Arial" w:hAnsi="Arial" w:cs="Arial"/>
                <w:sz w:val="14"/>
                <w:szCs w:val="14"/>
              </w:rPr>
            </w:pPr>
            <w:r w:rsidRPr="00520CBD">
              <w:rPr>
                <w:rFonts w:ascii="Arial" w:hAnsi="Arial" w:cs="Arial"/>
                <w:sz w:val="14"/>
                <w:szCs w:val="14"/>
              </w:rPr>
              <w:t>Die laufende Unterhaltung dient der Erhaltung und hat keine erhebliche Veränderung oder Werterhöhung zur Folge. Zu erfassen sind Aufwendungen aufgrund von Werk- oder ähnlichen Verträgen zur Unterhaltung der Grundstücke und baulichen Anlagen. Hierunter fallen die laufende Unterhaltung einschließlich Materialausgaben:</w:t>
            </w:r>
            <w:r w:rsidRPr="00520CBD">
              <w:rPr>
                <w:rFonts w:ascii="Arial" w:hAnsi="Arial" w:cs="Arial"/>
                <w:sz w:val="14"/>
                <w:szCs w:val="14"/>
              </w:rPr>
              <w:br/>
              <w:t>1. eigener, gemieteter und gepachteter Grundstücke;</w:t>
            </w:r>
            <w:r w:rsidRPr="00520CBD">
              <w:rPr>
                <w:rFonts w:ascii="Arial" w:hAnsi="Arial" w:cs="Arial"/>
                <w:sz w:val="14"/>
                <w:szCs w:val="14"/>
              </w:rPr>
              <w:br/>
              <w:t>2. von Anlagen;</w:t>
            </w:r>
            <w:r w:rsidRPr="00520CBD">
              <w:rPr>
                <w:rFonts w:ascii="Arial" w:hAnsi="Arial" w:cs="Arial"/>
                <w:sz w:val="14"/>
                <w:szCs w:val="14"/>
              </w:rPr>
              <w:br/>
              <w:t>3. von Gebäuden und einzelner Räume;</w:t>
            </w:r>
            <w:r w:rsidRPr="00520CBD">
              <w:rPr>
                <w:rFonts w:ascii="Arial" w:hAnsi="Arial" w:cs="Arial"/>
                <w:sz w:val="14"/>
                <w:szCs w:val="14"/>
              </w:rPr>
              <w:br/>
              <w:t>4. der zu den Gebäuden gehörenden Gärten, Grün- und sonstigen Außenanlagen wie zum Beispiel Zufahrten, Wege, Treppen, Mauern, Pausen- und Spielplätze, Turnspielgeräte, Wallanlagen;</w:t>
            </w:r>
            <w:r w:rsidRPr="00520CBD">
              <w:rPr>
                <w:rFonts w:ascii="Arial" w:hAnsi="Arial" w:cs="Arial"/>
                <w:sz w:val="14"/>
                <w:szCs w:val="14"/>
              </w:rPr>
              <w:br/>
              <w:t>5. von Bestandteilen, die baulich oder fest mit dem Gebäude oder Grundstück verbunden sind, wie:</w:t>
            </w:r>
            <w:r w:rsidRPr="00520CBD">
              <w:rPr>
                <w:rFonts w:ascii="Arial" w:hAnsi="Arial" w:cs="Arial"/>
                <w:sz w:val="14"/>
                <w:szCs w:val="14"/>
              </w:rPr>
              <w:br/>
              <w:t>a) Heizungs- und Klimaanlagen;</w:t>
            </w:r>
            <w:r w:rsidRPr="00520CBD">
              <w:rPr>
                <w:rFonts w:ascii="Arial" w:hAnsi="Arial" w:cs="Arial"/>
                <w:sz w:val="14"/>
                <w:szCs w:val="14"/>
              </w:rPr>
              <w:br/>
              <w:t>b) Küchen- und Wäschereianlagen;</w:t>
            </w:r>
            <w:r w:rsidRPr="00520CBD">
              <w:rPr>
                <w:rFonts w:ascii="Arial" w:hAnsi="Arial" w:cs="Arial"/>
                <w:sz w:val="14"/>
                <w:szCs w:val="14"/>
              </w:rPr>
              <w:br/>
              <w:t>c) Leitungen für Wasser, Gas, Strom, Fernwärme, Abwasser;</w:t>
            </w:r>
            <w:r w:rsidRPr="00520CBD">
              <w:rPr>
                <w:rFonts w:ascii="Arial" w:hAnsi="Arial" w:cs="Arial"/>
                <w:sz w:val="14"/>
                <w:szCs w:val="14"/>
              </w:rPr>
              <w:br/>
              <w:t>d) Fernmeldeanlagen;</w:t>
            </w:r>
            <w:r w:rsidRPr="00520CBD">
              <w:rPr>
                <w:rFonts w:ascii="Arial" w:hAnsi="Arial" w:cs="Arial"/>
                <w:sz w:val="14"/>
                <w:szCs w:val="14"/>
              </w:rPr>
              <w:br/>
              <w:t>e) Trafostationen;</w:t>
            </w:r>
            <w:r w:rsidRPr="00520CBD">
              <w:rPr>
                <w:rFonts w:ascii="Arial" w:hAnsi="Arial" w:cs="Arial"/>
                <w:sz w:val="14"/>
                <w:szCs w:val="14"/>
              </w:rPr>
              <w:br/>
              <w:t>f) eingebaute Beleuchtungsanlagen und Verdunkelungseinrichtungen;</w:t>
            </w:r>
            <w:r w:rsidRPr="00520CBD">
              <w:rPr>
                <w:rFonts w:ascii="Arial" w:hAnsi="Arial" w:cs="Arial"/>
                <w:sz w:val="14"/>
                <w:szCs w:val="14"/>
              </w:rPr>
              <w:br/>
              <w:t xml:space="preserve">g) Aufzüge, Fahrstühle, Rolltreppen, Transportanlagen wie zum Beispiel Rohrpost, </w:t>
            </w:r>
            <w:proofErr w:type="spellStart"/>
            <w:r w:rsidRPr="00520CBD">
              <w:rPr>
                <w:rFonts w:ascii="Arial" w:hAnsi="Arial" w:cs="Arial"/>
                <w:sz w:val="14"/>
                <w:szCs w:val="14"/>
              </w:rPr>
              <w:t>Seilpost</w:t>
            </w:r>
            <w:proofErr w:type="spellEnd"/>
            <w:r w:rsidRPr="00520CBD">
              <w:rPr>
                <w:rFonts w:ascii="Arial" w:hAnsi="Arial" w:cs="Arial"/>
                <w:sz w:val="14"/>
                <w:szCs w:val="14"/>
              </w:rPr>
              <w:t xml:space="preserve"> und Ähnliches;</w:t>
            </w:r>
            <w:r w:rsidRPr="00520CBD">
              <w:rPr>
                <w:rFonts w:ascii="Arial" w:hAnsi="Arial" w:cs="Arial"/>
                <w:sz w:val="14"/>
                <w:szCs w:val="14"/>
              </w:rPr>
              <w:br/>
              <w:t>h) Uhren- und Klingelanlagen;</w:t>
            </w:r>
            <w:r w:rsidRPr="00520CBD">
              <w:rPr>
                <w:rFonts w:ascii="Arial" w:hAnsi="Arial" w:cs="Arial"/>
                <w:sz w:val="14"/>
                <w:szCs w:val="14"/>
              </w:rPr>
              <w:br/>
              <w:t>i) Sicherungs- und Alarmeinrichtungen;</w:t>
            </w:r>
            <w:r w:rsidRPr="00520CBD">
              <w:rPr>
                <w:rFonts w:ascii="Arial" w:hAnsi="Arial" w:cs="Arial"/>
                <w:sz w:val="14"/>
                <w:szCs w:val="14"/>
              </w:rPr>
              <w:br/>
              <w:t>j) Blitzableiter- und Brandschutzanlagen;</w:t>
            </w:r>
            <w:r w:rsidRPr="00520CBD">
              <w:rPr>
                <w:rFonts w:ascii="Arial" w:hAnsi="Arial" w:cs="Arial"/>
                <w:sz w:val="14"/>
                <w:szCs w:val="14"/>
              </w:rPr>
              <w:br/>
              <w:t>k) Antennen;</w:t>
            </w:r>
            <w:r w:rsidRPr="00520CBD">
              <w:rPr>
                <w:rFonts w:ascii="Arial" w:hAnsi="Arial" w:cs="Arial"/>
                <w:sz w:val="14"/>
                <w:szCs w:val="14"/>
              </w:rPr>
              <w:br/>
              <w:t>l) Einbauschränke;</w:t>
            </w:r>
            <w:r w:rsidRPr="00520CBD">
              <w:rPr>
                <w:rFonts w:ascii="Arial" w:hAnsi="Arial" w:cs="Arial"/>
                <w:sz w:val="14"/>
                <w:szCs w:val="14"/>
              </w:rPr>
              <w:br/>
              <w:t>6. von baulichen Anlagen auf land- oder forstwirtschaftlich oder in anderer Weise genutzten unbebauten Grundstücken wie zum Beispiel feste Umzäunungen und dergleichen;</w:t>
            </w:r>
            <w:r w:rsidRPr="00520CBD">
              <w:rPr>
                <w:rFonts w:ascii="Arial" w:hAnsi="Arial" w:cs="Arial"/>
                <w:sz w:val="14"/>
                <w:szCs w:val="14"/>
              </w:rPr>
              <w:br/>
              <w:t xml:space="preserve">7. die Aufwendungen für die Beseitigung von Unwetter-, Kata-strophen-, Tumult-, Manöver-, Kriegs-, Einbruch-, Wasser-, Feuer- und Sturmschäden. Kosten für Abbruchmaßnahmen, </w:t>
            </w:r>
            <w:r>
              <w:rPr>
                <w:rFonts w:ascii="Arial" w:hAnsi="Arial" w:cs="Arial"/>
                <w:sz w:val="14"/>
                <w:szCs w:val="14"/>
              </w:rPr>
              <w:t>soweit</w:t>
            </w:r>
            <w:r w:rsidRPr="00520CBD">
              <w:rPr>
                <w:rFonts w:ascii="Arial" w:hAnsi="Arial" w:cs="Arial"/>
                <w:sz w:val="14"/>
                <w:szCs w:val="14"/>
              </w:rPr>
              <w:t xml:space="preserve"> diese nicht im Rahmen von Neubaumaßnahmen entstehen.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Unterhaltung des sonstigen unbeweglichen Vermögens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13</w:t>
            </w:r>
          </w:p>
        </w:tc>
      </w:tr>
      <w:tr w:rsidR="00AF62B0" w:rsidRPr="00520CBD" w:rsidTr="00AF62B0">
        <w:trPr>
          <w:trHeight w:val="5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Unterhaltung des sonstigen unbeweglichen Vermögens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41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fallen die laufende Unterhaltung, einschließlich der Materialausgaben insbesondere für:</w:t>
            </w:r>
            <w:r w:rsidRPr="00520CBD">
              <w:rPr>
                <w:rFonts w:ascii="Arial" w:hAnsi="Arial" w:cs="Arial"/>
                <w:sz w:val="14"/>
                <w:szCs w:val="14"/>
              </w:rPr>
              <w:br/>
              <w:t>1. Straßen, Wege, Brücken, Unterführungen, Parkplätze, einschließlich Straßenbeleuchtung, Verkehrssicherungs- und Signalanlagen (Lichtzeichenanlagen);</w:t>
            </w:r>
            <w:r w:rsidRPr="00520CBD">
              <w:rPr>
                <w:rFonts w:ascii="Arial" w:hAnsi="Arial" w:cs="Arial"/>
                <w:sz w:val="14"/>
                <w:szCs w:val="14"/>
              </w:rPr>
              <w:br/>
              <w:t>2. Parkuhren;</w:t>
            </w:r>
            <w:r w:rsidRPr="00520CBD">
              <w:rPr>
                <w:rFonts w:ascii="Arial" w:hAnsi="Arial" w:cs="Arial"/>
                <w:sz w:val="14"/>
                <w:szCs w:val="14"/>
              </w:rPr>
              <w:br/>
              <w:t>3. Wasserstraßen;</w:t>
            </w:r>
            <w:r w:rsidRPr="00520CBD">
              <w:rPr>
                <w:rFonts w:ascii="Arial" w:hAnsi="Arial" w:cs="Arial"/>
                <w:sz w:val="14"/>
                <w:szCs w:val="14"/>
              </w:rPr>
              <w:br/>
              <w:t>4. Flussbauten;</w:t>
            </w:r>
            <w:r w:rsidRPr="00520CBD">
              <w:rPr>
                <w:rFonts w:ascii="Arial" w:hAnsi="Arial" w:cs="Arial"/>
                <w:sz w:val="14"/>
                <w:szCs w:val="14"/>
              </w:rPr>
              <w:br/>
              <w:t>5. Meliorationen;</w:t>
            </w:r>
            <w:r w:rsidRPr="00520CBD">
              <w:rPr>
                <w:rFonts w:ascii="Arial" w:hAnsi="Arial" w:cs="Arial"/>
                <w:sz w:val="14"/>
                <w:szCs w:val="14"/>
              </w:rPr>
              <w:br/>
              <w:t>6. Ufermauern;</w:t>
            </w:r>
            <w:r w:rsidRPr="00520CBD">
              <w:rPr>
                <w:rFonts w:ascii="Arial" w:hAnsi="Arial" w:cs="Arial"/>
                <w:sz w:val="14"/>
                <w:szCs w:val="14"/>
              </w:rPr>
              <w:br/>
              <w:t>7. Dämme;</w:t>
            </w:r>
            <w:r w:rsidRPr="00520CBD">
              <w:rPr>
                <w:rFonts w:ascii="Arial" w:hAnsi="Arial" w:cs="Arial"/>
                <w:sz w:val="14"/>
                <w:szCs w:val="14"/>
              </w:rPr>
              <w:br/>
              <w:t>8. Deiche;</w:t>
            </w:r>
            <w:r w:rsidRPr="00520CBD">
              <w:rPr>
                <w:rFonts w:ascii="Arial" w:hAnsi="Arial" w:cs="Arial"/>
                <w:sz w:val="14"/>
                <w:szCs w:val="14"/>
              </w:rPr>
              <w:br/>
              <w:t>9. Hafenanlagen;</w:t>
            </w:r>
            <w:r w:rsidRPr="00520CBD">
              <w:rPr>
                <w:rFonts w:ascii="Arial" w:hAnsi="Arial" w:cs="Arial"/>
                <w:sz w:val="14"/>
                <w:szCs w:val="14"/>
              </w:rPr>
              <w:br/>
              <w:t>10. Gewässer;</w:t>
            </w:r>
            <w:r w:rsidRPr="00520CBD">
              <w:rPr>
                <w:rFonts w:ascii="Arial" w:hAnsi="Arial" w:cs="Arial"/>
                <w:sz w:val="14"/>
                <w:szCs w:val="14"/>
              </w:rPr>
              <w:br/>
              <w:t>11. Tiefbauten der Abwasserbeseitigung und -reinigung sowie der Wasserversorgung;</w:t>
            </w:r>
            <w:r w:rsidRPr="00520CBD">
              <w:rPr>
                <w:rFonts w:ascii="Arial" w:hAnsi="Arial" w:cs="Arial"/>
                <w:sz w:val="14"/>
                <w:szCs w:val="14"/>
              </w:rPr>
              <w:br/>
              <w:t>12. Sportanlagen;</w:t>
            </w:r>
            <w:r w:rsidRPr="00520CBD">
              <w:rPr>
                <w:rFonts w:ascii="Arial" w:hAnsi="Arial" w:cs="Arial"/>
                <w:sz w:val="14"/>
                <w:szCs w:val="14"/>
              </w:rPr>
              <w:br/>
              <w:t>13. Spielplätze;</w:t>
            </w:r>
            <w:r w:rsidRPr="00520CBD">
              <w:rPr>
                <w:rFonts w:ascii="Arial" w:hAnsi="Arial" w:cs="Arial"/>
                <w:sz w:val="14"/>
                <w:szCs w:val="14"/>
              </w:rPr>
              <w:br/>
              <w:t xml:space="preserve">14. Freibäder; </w:t>
            </w:r>
            <w:r w:rsidRPr="00520CBD">
              <w:rPr>
                <w:rFonts w:ascii="Arial" w:hAnsi="Arial" w:cs="Arial"/>
                <w:sz w:val="14"/>
                <w:szCs w:val="14"/>
              </w:rPr>
              <w:br/>
              <w:t>15. Spiel- und</w:t>
            </w:r>
            <w:r w:rsidR="00217D04">
              <w:rPr>
                <w:rFonts w:ascii="Arial" w:hAnsi="Arial" w:cs="Arial"/>
                <w:sz w:val="14"/>
                <w:szCs w:val="14"/>
              </w:rPr>
              <w:t xml:space="preserve"> Liegewiesen;</w:t>
            </w:r>
            <w:r w:rsidR="00217D04">
              <w:rPr>
                <w:rFonts w:ascii="Arial" w:hAnsi="Arial" w:cs="Arial"/>
                <w:sz w:val="14"/>
                <w:szCs w:val="14"/>
              </w:rPr>
              <w:br/>
              <w:t>16. Campingplätze;</w:t>
            </w:r>
            <w:r w:rsidRPr="00520CBD">
              <w:rPr>
                <w:rFonts w:ascii="Arial" w:hAnsi="Arial" w:cs="Arial"/>
                <w:sz w:val="14"/>
                <w:szCs w:val="14"/>
              </w:rPr>
              <w:t xml:space="preserve"> </w:t>
            </w:r>
            <w:r w:rsidRPr="00520CBD">
              <w:rPr>
                <w:rFonts w:ascii="Arial" w:hAnsi="Arial" w:cs="Arial"/>
                <w:sz w:val="14"/>
                <w:szCs w:val="14"/>
              </w:rPr>
              <w:br/>
              <w:t>17. Trimmpfade;</w:t>
            </w:r>
            <w:r w:rsidRPr="00520CBD">
              <w:rPr>
                <w:rFonts w:ascii="Arial" w:hAnsi="Arial" w:cs="Arial"/>
                <w:sz w:val="14"/>
                <w:szCs w:val="14"/>
              </w:rPr>
              <w:br/>
              <w:t>18. Wander- und Erholungswege;</w:t>
            </w:r>
            <w:r w:rsidRPr="00520CBD">
              <w:rPr>
                <w:rFonts w:ascii="Arial" w:hAnsi="Arial" w:cs="Arial"/>
                <w:sz w:val="14"/>
                <w:szCs w:val="14"/>
              </w:rPr>
              <w:br/>
              <w:t>19. Wald-, Park- und Gartenanlagen;</w:t>
            </w:r>
            <w:r w:rsidRPr="00520CBD">
              <w:rPr>
                <w:rFonts w:ascii="Arial" w:hAnsi="Arial" w:cs="Arial"/>
                <w:sz w:val="14"/>
                <w:szCs w:val="14"/>
              </w:rPr>
              <w:br/>
              <w:t>20. Friedhöfe;</w:t>
            </w:r>
            <w:r w:rsidRPr="00520CBD">
              <w:rPr>
                <w:rFonts w:ascii="Arial" w:hAnsi="Arial" w:cs="Arial"/>
                <w:sz w:val="14"/>
                <w:szCs w:val="14"/>
              </w:rPr>
              <w:br/>
              <w:t>21. Einrichtungen der Löschwasserentnahme;</w:t>
            </w:r>
            <w:r w:rsidRPr="00520CBD">
              <w:rPr>
                <w:rFonts w:ascii="Arial" w:hAnsi="Arial" w:cs="Arial"/>
                <w:sz w:val="14"/>
                <w:szCs w:val="14"/>
              </w:rPr>
              <w:br/>
              <w:t>22. Abfallverbrennungsanlagen;</w:t>
            </w:r>
            <w:r w:rsidRPr="00520CBD">
              <w:rPr>
                <w:rFonts w:ascii="Arial" w:hAnsi="Arial" w:cs="Arial"/>
                <w:sz w:val="14"/>
                <w:szCs w:val="14"/>
              </w:rPr>
              <w:br/>
              <w:t>23. Mülldeponien;</w:t>
            </w:r>
            <w:r w:rsidRPr="00520CBD">
              <w:rPr>
                <w:rFonts w:ascii="Arial" w:hAnsi="Arial" w:cs="Arial"/>
                <w:sz w:val="14"/>
                <w:szCs w:val="14"/>
              </w:rPr>
              <w:br/>
              <w:t xml:space="preserve">24. sonstige öffentliche Anlagen; </w:t>
            </w:r>
            <w:r w:rsidRPr="00520CBD">
              <w:rPr>
                <w:rFonts w:ascii="Arial" w:hAnsi="Arial" w:cs="Arial"/>
                <w:sz w:val="14"/>
                <w:szCs w:val="14"/>
              </w:rPr>
              <w:br/>
              <w:t>25. sonstige unbebaute Grundstücke.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Mieten und Pachten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13</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Mieten und Pachten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5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 sind zu erfassen:</w:t>
            </w:r>
            <w:r w:rsidRPr="00520CBD">
              <w:rPr>
                <w:rFonts w:ascii="Arial" w:hAnsi="Arial" w:cs="Arial"/>
                <w:sz w:val="14"/>
                <w:szCs w:val="14"/>
              </w:rPr>
              <w:br/>
              <w:t>1. Miet- und Pachtausgaben für Gebäude, einzelne Diensträume und Grundstücke;</w:t>
            </w:r>
            <w:r w:rsidRPr="00520CBD">
              <w:rPr>
                <w:rFonts w:ascii="Arial" w:hAnsi="Arial" w:cs="Arial"/>
                <w:sz w:val="14"/>
                <w:szCs w:val="14"/>
              </w:rPr>
              <w:br/>
              <w:t>2. Mieten für angemietete Dienst- und Werkdienstwohnungen, Dienstzimmerentschädigungen. Erbbauzinsen, Erbpachtzinsen;</w:t>
            </w:r>
            <w:r w:rsidRPr="00520CBD">
              <w:rPr>
                <w:rFonts w:ascii="Arial" w:hAnsi="Arial" w:cs="Arial"/>
                <w:sz w:val="14"/>
                <w:szCs w:val="14"/>
              </w:rPr>
              <w:br/>
              <w:t>3. Mieten für Maschinen, EDV-Anlagen, Fahrzeuge, Zeiterfassungs- und andere Geräte, Einrichtungsgegenstände.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4232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Leasing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36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Laufende Leistungen aufgrund von Leasing-Verträgen, wenn das Objekt nach Vertragsablauf nicht in das Eigentum der Gemeinde übergeht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Bewirtschaftung des unbeweglichen Vermögens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13</w:t>
            </w:r>
          </w:p>
        </w:tc>
      </w:tr>
      <w:tr w:rsidR="00AF62B0" w:rsidRPr="00520CBD" w:rsidTr="00AF62B0">
        <w:trPr>
          <w:trHeight w:val="17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4241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Bewirtschaftung des unbeweglichen Vermögens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353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 Aufwendungen für die Bewirtschaftung eigener, gemieteter und gepachteter Grundstücke, Gebäude und einzelner Räume. Dies sind insbesondere:</w:t>
            </w:r>
            <w:r w:rsidRPr="00520CBD">
              <w:rPr>
                <w:rFonts w:ascii="Arial" w:hAnsi="Arial" w:cs="Arial"/>
                <w:sz w:val="14"/>
                <w:szCs w:val="14"/>
              </w:rPr>
              <w:br/>
              <w:t>1. Grundsteuern;</w:t>
            </w:r>
            <w:r w:rsidRPr="00520CBD">
              <w:rPr>
                <w:rFonts w:ascii="Arial" w:hAnsi="Arial" w:cs="Arial"/>
                <w:sz w:val="14"/>
                <w:szCs w:val="14"/>
              </w:rPr>
              <w:br/>
              <w:t>2. Gebühren, wie zum Beispiel:</w:t>
            </w:r>
            <w:r w:rsidRPr="00520CBD">
              <w:rPr>
                <w:rFonts w:ascii="Arial" w:hAnsi="Arial" w:cs="Arial"/>
                <w:sz w:val="14"/>
                <w:szCs w:val="14"/>
              </w:rPr>
              <w:br/>
              <w:t>a) Entwässerungsgebühren;</w:t>
            </w:r>
            <w:r w:rsidRPr="00520CBD">
              <w:rPr>
                <w:rFonts w:ascii="Arial" w:hAnsi="Arial" w:cs="Arial"/>
                <w:sz w:val="14"/>
                <w:szCs w:val="14"/>
              </w:rPr>
              <w:br/>
              <w:t>b) Müll- und Fäkalienabfuhr;</w:t>
            </w:r>
            <w:r w:rsidRPr="00520CBD">
              <w:rPr>
                <w:rFonts w:ascii="Arial" w:hAnsi="Arial" w:cs="Arial"/>
                <w:sz w:val="14"/>
                <w:szCs w:val="14"/>
              </w:rPr>
              <w:br/>
              <w:t>c) Straßenreinigung;</w:t>
            </w:r>
            <w:r w:rsidRPr="00520CBD">
              <w:rPr>
                <w:rFonts w:ascii="Arial" w:hAnsi="Arial" w:cs="Arial"/>
                <w:sz w:val="14"/>
                <w:szCs w:val="14"/>
              </w:rPr>
              <w:br/>
              <w:t>d) Kaminreinigung;</w:t>
            </w:r>
            <w:r w:rsidRPr="00520CBD">
              <w:rPr>
                <w:rFonts w:ascii="Arial" w:hAnsi="Arial" w:cs="Arial"/>
                <w:sz w:val="14"/>
                <w:szCs w:val="14"/>
              </w:rPr>
              <w:br/>
              <w:t>e) Heizung;</w:t>
            </w:r>
            <w:r w:rsidRPr="00520CBD">
              <w:rPr>
                <w:rFonts w:ascii="Arial" w:hAnsi="Arial" w:cs="Arial"/>
                <w:sz w:val="14"/>
                <w:szCs w:val="14"/>
              </w:rPr>
              <w:br/>
              <w:t>f) Strom;</w:t>
            </w:r>
            <w:r w:rsidRPr="00520CBD">
              <w:rPr>
                <w:rFonts w:ascii="Arial" w:hAnsi="Arial" w:cs="Arial"/>
                <w:sz w:val="14"/>
                <w:szCs w:val="14"/>
              </w:rPr>
              <w:br/>
              <w:t>g) Gas;</w:t>
            </w:r>
            <w:r w:rsidRPr="00520CBD">
              <w:rPr>
                <w:rFonts w:ascii="Arial" w:hAnsi="Arial" w:cs="Arial"/>
                <w:sz w:val="14"/>
                <w:szCs w:val="14"/>
              </w:rPr>
              <w:br/>
              <w:t>h) Reinigung;</w:t>
            </w:r>
            <w:r w:rsidRPr="00520CBD">
              <w:rPr>
                <w:rFonts w:ascii="Arial" w:hAnsi="Arial" w:cs="Arial"/>
                <w:sz w:val="14"/>
                <w:szCs w:val="14"/>
              </w:rPr>
              <w:br/>
              <w:t>i) Ungezieferbekämpfung;</w:t>
            </w:r>
            <w:r w:rsidRPr="00520CBD">
              <w:rPr>
                <w:rFonts w:ascii="Arial" w:hAnsi="Arial" w:cs="Arial"/>
                <w:sz w:val="14"/>
                <w:szCs w:val="14"/>
              </w:rPr>
              <w:br/>
              <w:t xml:space="preserve">j) </w:t>
            </w:r>
            <w:proofErr w:type="spellStart"/>
            <w:r w:rsidRPr="00520CBD">
              <w:rPr>
                <w:rFonts w:ascii="Arial" w:hAnsi="Arial" w:cs="Arial"/>
                <w:sz w:val="14"/>
                <w:szCs w:val="14"/>
              </w:rPr>
              <w:t>Schneeberäumung</w:t>
            </w:r>
            <w:proofErr w:type="spellEnd"/>
            <w:r w:rsidRPr="00520CBD">
              <w:rPr>
                <w:rFonts w:ascii="Arial" w:hAnsi="Arial" w:cs="Arial"/>
                <w:sz w:val="14"/>
                <w:szCs w:val="14"/>
              </w:rPr>
              <w:t xml:space="preserve"> und Streuen innerhalb der Grundstücke oder aufgrund von Anliegerverpflichtungen;</w:t>
            </w:r>
            <w:r w:rsidRPr="00520CBD">
              <w:rPr>
                <w:rFonts w:ascii="Arial" w:hAnsi="Arial" w:cs="Arial"/>
                <w:sz w:val="14"/>
                <w:szCs w:val="14"/>
              </w:rPr>
              <w:br/>
              <w:t>k) Beleuchtung;</w:t>
            </w:r>
            <w:r w:rsidRPr="00520CBD">
              <w:rPr>
                <w:rFonts w:ascii="Arial" w:hAnsi="Arial" w:cs="Arial"/>
                <w:sz w:val="14"/>
                <w:szCs w:val="14"/>
              </w:rPr>
              <w:br/>
              <w:t>l) Entgelte für Energie- und Wasserversorgung;</w:t>
            </w:r>
            <w:r w:rsidRPr="00520CBD">
              <w:rPr>
                <w:rFonts w:ascii="Arial" w:hAnsi="Arial" w:cs="Arial"/>
                <w:sz w:val="14"/>
                <w:szCs w:val="14"/>
              </w:rPr>
              <w:br/>
              <w:t>m) Glühlampen, Leuchtstäbe;</w:t>
            </w:r>
            <w:r w:rsidRPr="00520CBD">
              <w:rPr>
                <w:rFonts w:ascii="Arial" w:hAnsi="Arial" w:cs="Arial"/>
                <w:sz w:val="14"/>
                <w:szCs w:val="14"/>
              </w:rPr>
              <w:br/>
              <w:t>n) Versicherungen, zum Beispiel Gebäudebrand- und Elementarschadenversicherung, Diebstahl-, Einbruch-, Haushaftpflicht-, Feuer-, Glasbruch-, Hausrat- und Wasserleitungsversicherung;</w:t>
            </w:r>
            <w:r w:rsidRPr="00520CBD">
              <w:rPr>
                <w:rFonts w:ascii="Arial" w:hAnsi="Arial" w:cs="Arial"/>
                <w:sz w:val="14"/>
                <w:szCs w:val="14"/>
              </w:rPr>
              <w:br/>
              <w:t>o) sonstige Bewirtschaftungskosten, zum Beispiel Bewachung.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2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Unterhaltung</w:t>
            </w:r>
            <w:r>
              <w:rPr>
                <w:rFonts w:ascii="Arial" w:hAnsi="Arial" w:cs="Arial"/>
                <w:sz w:val="14"/>
                <w:szCs w:val="14"/>
              </w:rPr>
              <w:t>, Bewirtschaftung</w:t>
            </w:r>
            <w:r w:rsidRPr="00520CBD">
              <w:rPr>
                <w:rFonts w:ascii="Arial" w:hAnsi="Arial" w:cs="Arial"/>
                <w:sz w:val="14"/>
                <w:szCs w:val="14"/>
              </w:rPr>
              <w:t xml:space="preserve"> und Erwerb des beweglichen und immateriellen Vermögens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13</w:t>
            </w:r>
          </w:p>
        </w:tc>
      </w:tr>
      <w:tr w:rsidR="00AF62B0" w:rsidRPr="00520CBD" w:rsidTr="00AF62B0">
        <w:trPr>
          <w:trHeight w:val="10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4251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Haltung von Fahrzeugen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A1E2E" w:rsidP="006A7603">
            <w:pPr>
              <w:rPr>
                <w:rFonts w:ascii="Arial" w:hAnsi="Arial" w:cs="Arial"/>
                <w:sz w:val="14"/>
                <w:szCs w:val="14"/>
              </w:rPr>
            </w:pPr>
            <w:r>
              <w:rPr>
                <w:rFonts w:ascii="Arial" w:hAnsi="Arial" w:cs="Arial"/>
                <w:sz w:val="14"/>
                <w:szCs w:val="14"/>
              </w:rPr>
              <w:t>55</w:t>
            </w:r>
            <w:r w:rsidR="00AF62B0"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Zu erfassen sind die Aufwendungen für Fahrzeuge aller Art. </w:t>
            </w:r>
            <w:r w:rsidRPr="00520CBD">
              <w:rPr>
                <w:rFonts w:ascii="Arial" w:hAnsi="Arial" w:cs="Arial"/>
                <w:sz w:val="14"/>
                <w:szCs w:val="14"/>
              </w:rPr>
              <w:lastRenderedPageBreak/>
              <w:t>Hierzu zählen Aufwendungen für:</w:t>
            </w:r>
            <w:r w:rsidRPr="00520CBD">
              <w:rPr>
                <w:rFonts w:ascii="Arial" w:hAnsi="Arial" w:cs="Arial"/>
                <w:sz w:val="14"/>
                <w:szCs w:val="14"/>
              </w:rPr>
              <w:br/>
              <w:t>1. Betriebsstoffe;</w:t>
            </w:r>
            <w:r w:rsidRPr="00520CBD">
              <w:rPr>
                <w:rFonts w:ascii="Arial" w:hAnsi="Arial" w:cs="Arial"/>
                <w:sz w:val="14"/>
                <w:szCs w:val="14"/>
              </w:rPr>
              <w:br/>
              <w:t>2. Schmierstoffe;</w:t>
            </w:r>
            <w:r w:rsidRPr="00520CBD">
              <w:rPr>
                <w:rFonts w:ascii="Arial" w:hAnsi="Arial" w:cs="Arial"/>
                <w:sz w:val="14"/>
                <w:szCs w:val="14"/>
              </w:rPr>
              <w:br/>
              <w:t>3. Reifenbedarf;</w:t>
            </w:r>
            <w:r w:rsidRPr="00520CBD">
              <w:rPr>
                <w:rFonts w:ascii="Arial" w:hAnsi="Arial" w:cs="Arial"/>
                <w:sz w:val="14"/>
                <w:szCs w:val="14"/>
              </w:rPr>
              <w:br/>
              <w:t>4. Werkstattbedarf;</w:t>
            </w:r>
            <w:r w:rsidRPr="00520CBD">
              <w:rPr>
                <w:rFonts w:ascii="Arial" w:hAnsi="Arial" w:cs="Arial"/>
                <w:sz w:val="14"/>
                <w:szCs w:val="14"/>
              </w:rPr>
              <w:br/>
              <w:t>5. Versicherung;</w:t>
            </w:r>
            <w:r w:rsidRPr="00520CBD">
              <w:rPr>
                <w:rFonts w:ascii="Arial" w:hAnsi="Arial" w:cs="Arial"/>
                <w:sz w:val="14"/>
                <w:szCs w:val="14"/>
              </w:rPr>
              <w:br/>
              <w:t>6. Pflege- und Inspektionskosten;</w:t>
            </w:r>
            <w:r w:rsidRPr="00520CBD">
              <w:rPr>
                <w:rFonts w:ascii="Arial" w:hAnsi="Arial" w:cs="Arial"/>
                <w:sz w:val="14"/>
                <w:szCs w:val="14"/>
              </w:rPr>
              <w:br/>
              <w:t>7. Unterhaltung und Instandsetzung;</w:t>
            </w:r>
            <w:r w:rsidRPr="00520CBD">
              <w:rPr>
                <w:rFonts w:ascii="Arial" w:hAnsi="Arial" w:cs="Arial"/>
                <w:sz w:val="14"/>
                <w:szCs w:val="14"/>
              </w:rPr>
              <w:br/>
              <w:t>8. Hauptuntersuchung und Abgasuntersuchung.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7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4253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C0016E">
            <w:pPr>
              <w:rPr>
                <w:rFonts w:ascii="Arial" w:hAnsi="Arial" w:cs="Arial"/>
                <w:sz w:val="14"/>
                <w:szCs w:val="14"/>
              </w:rPr>
            </w:pPr>
            <w:r w:rsidRPr="00520CBD">
              <w:rPr>
                <w:rFonts w:ascii="Arial" w:hAnsi="Arial" w:cs="Arial"/>
                <w:sz w:val="14"/>
                <w:szCs w:val="14"/>
              </w:rPr>
              <w:t xml:space="preserve">Erwerb von beweglichen Gegenständen, deren Anschaffungs- oder Herstellungskosten, vermindert um einen darin enthaltenen abzugsfähigen Vorsteuerbetrag, den Betrag von </w:t>
            </w:r>
            <w:r w:rsidR="00C0016E">
              <w:rPr>
                <w:rFonts w:ascii="Arial" w:hAnsi="Arial" w:cs="Arial"/>
                <w:sz w:val="14"/>
                <w:szCs w:val="14"/>
              </w:rPr>
              <w:t>800 Euro</w:t>
            </w:r>
            <w:r w:rsidRPr="00520CBD">
              <w:rPr>
                <w:rFonts w:ascii="Arial" w:hAnsi="Arial" w:cs="Arial"/>
                <w:sz w:val="14"/>
                <w:szCs w:val="14"/>
              </w:rPr>
              <w:t xml:space="preserve"> nicht überschreiten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A1E2E" w:rsidP="006A7603">
            <w:pPr>
              <w:rPr>
                <w:rFonts w:ascii="Arial" w:hAnsi="Arial" w:cs="Arial"/>
                <w:sz w:val="14"/>
                <w:szCs w:val="14"/>
              </w:rPr>
            </w:pPr>
            <w:r>
              <w:rPr>
                <w:rFonts w:ascii="Arial" w:hAnsi="Arial" w:cs="Arial"/>
                <w:sz w:val="14"/>
                <w:szCs w:val="14"/>
              </w:rPr>
              <w:t>52</w:t>
            </w:r>
            <w:r w:rsidR="00AF62B0"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C1208B"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C1208B" w:rsidRPr="00C1208B" w:rsidRDefault="00C1208B" w:rsidP="006A7603">
            <w:pPr>
              <w:rPr>
                <w:rFonts w:ascii="Arial" w:hAnsi="Arial" w:cs="Arial"/>
                <w:sz w:val="14"/>
                <w:szCs w:val="14"/>
              </w:rPr>
            </w:pPr>
            <w:r w:rsidRPr="00C1208B">
              <w:rPr>
                <w:rFonts w:ascii="Arial" w:hAnsi="Arial"/>
                <w:sz w:val="14"/>
                <w:szCs w:val="14"/>
              </w:rPr>
              <w:t>Zu erfassen sind derartige Aufwendungen nur dann in diesem Konto, wenn sie keinem spezielleren Konto (zum Beispiel Konto 4276) zugeordnet werden können.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1208B" w:rsidRPr="00520CBD" w:rsidRDefault="00C1208B"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C1208B" w:rsidRPr="00520CBD" w:rsidRDefault="00C1208B"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4254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Unterhaltung des immateriellen Vermögens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4255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Unterhaltung des sonstigen beweglichen Vermögens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A1E2E" w:rsidP="006A7603">
            <w:pPr>
              <w:rPr>
                <w:rFonts w:ascii="Arial" w:hAnsi="Arial" w:cs="Arial"/>
                <w:sz w:val="14"/>
                <w:szCs w:val="14"/>
              </w:rPr>
            </w:pPr>
            <w:r>
              <w:rPr>
                <w:rFonts w:ascii="Arial" w:hAnsi="Arial" w:cs="Arial"/>
                <w:sz w:val="14"/>
                <w:szCs w:val="14"/>
              </w:rPr>
              <w:t>52</w:t>
            </w:r>
            <w:r w:rsidR="00AF62B0"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Besondere Aufwendungen für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13</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4261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Besondere Aufwendungen für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249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Hierzu gehören:</w:t>
            </w:r>
            <w:r w:rsidRPr="00520CBD">
              <w:rPr>
                <w:rFonts w:ascii="Arial" w:hAnsi="Arial" w:cs="Arial"/>
                <w:sz w:val="14"/>
                <w:szCs w:val="14"/>
              </w:rPr>
              <w:br/>
              <w:t>1. Dienst- und Schutzkleidung;</w:t>
            </w:r>
            <w:r w:rsidRPr="00520CBD">
              <w:rPr>
                <w:rFonts w:ascii="Arial" w:hAnsi="Arial" w:cs="Arial"/>
                <w:sz w:val="14"/>
                <w:szCs w:val="14"/>
              </w:rPr>
              <w:br/>
              <w:t>2. persönliche Ausrüstungsgegenstände zum Beispiel für Angehörige der Feuerwehr, der gemeindlichen Vollzugsbeamten, Fahrer, Pförtner, Amtsboten, Heizer, Müllwerke, Bedienungspersonal von Maschinen, Arbeiter in Werkstätten, Bauhöfen, Fuhrpark, Wirtschaftspersonal und Ähnliches;</w:t>
            </w:r>
            <w:r w:rsidRPr="00520CBD">
              <w:rPr>
                <w:rFonts w:ascii="Arial" w:hAnsi="Arial" w:cs="Arial"/>
                <w:sz w:val="14"/>
                <w:szCs w:val="14"/>
              </w:rPr>
              <w:br/>
              <w:t>3. Einkleidungshilfen;</w:t>
            </w:r>
            <w:r w:rsidRPr="00520CBD">
              <w:rPr>
                <w:rFonts w:ascii="Arial" w:hAnsi="Arial" w:cs="Arial"/>
                <w:sz w:val="14"/>
                <w:szCs w:val="14"/>
              </w:rPr>
              <w:br/>
              <w:t>4. Bekleidungszuschüsse;</w:t>
            </w:r>
            <w:r w:rsidRPr="00520CBD">
              <w:rPr>
                <w:rFonts w:ascii="Arial" w:hAnsi="Arial" w:cs="Arial"/>
                <w:sz w:val="14"/>
                <w:szCs w:val="14"/>
              </w:rPr>
              <w:br/>
              <w:t>5. Kleidergeld und Abnutzungsentschädigungen;</w:t>
            </w:r>
            <w:r w:rsidRPr="00520CBD">
              <w:rPr>
                <w:rFonts w:ascii="Arial" w:hAnsi="Arial" w:cs="Arial"/>
                <w:sz w:val="14"/>
                <w:szCs w:val="14"/>
              </w:rPr>
              <w:br/>
              <w:t>6. Aus- und Fortbildung;</w:t>
            </w:r>
            <w:r w:rsidRPr="00520CBD">
              <w:rPr>
                <w:rFonts w:ascii="Arial" w:hAnsi="Arial" w:cs="Arial"/>
                <w:sz w:val="14"/>
                <w:szCs w:val="14"/>
              </w:rPr>
              <w:br/>
              <w:t>7. Umschulung;</w:t>
            </w:r>
            <w:r w:rsidRPr="00520CBD">
              <w:rPr>
                <w:rFonts w:ascii="Arial" w:hAnsi="Arial" w:cs="Arial"/>
                <w:sz w:val="14"/>
                <w:szCs w:val="14"/>
              </w:rPr>
              <w:br/>
              <w:t>8. Kosten der Teilnahme von Bediensteten an Lehrgängen und Vorträgen zur Aus- und Fortbildung einschließlich Reisekosten;</w:t>
            </w:r>
            <w:r w:rsidRPr="00520CBD">
              <w:rPr>
                <w:rFonts w:ascii="Arial" w:hAnsi="Arial" w:cs="Arial"/>
                <w:sz w:val="14"/>
                <w:szCs w:val="14"/>
              </w:rPr>
              <w:br/>
              <w:t>9. Aus- und Fortbildungsbeihilfen an Bedienstete;</w:t>
            </w:r>
            <w:r w:rsidRPr="00520CBD">
              <w:rPr>
                <w:rFonts w:ascii="Arial" w:hAnsi="Arial" w:cs="Arial"/>
                <w:sz w:val="14"/>
                <w:szCs w:val="14"/>
              </w:rPr>
              <w:br/>
              <w:t>10. Honorare und Sachkosten für eigene Lehrgänge und Vorträge zur Fortbildung.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427</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Besondere Verwaltungs- und Betriebsaufwendungen sowie Schülerbeförderung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57-63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13</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4271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Besondere Verwaltungs- und Betriebsaufwendungen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3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C1208B">
            <w:pPr>
              <w:rPr>
                <w:rFonts w:ascii="Arial" w:hAnsi="Arial" w:cs="Arial"/>
                <w:sz w:val="14"/>
                <w:szCs w:val="14"/>
              </w:rPr>
            </w:pPr>
            <w:r w:rsidRPr="00520CBD">
              <w:rPr>
                <w:rFonts w:ascii="Arial" w:hAnsi="Arial" w:cs="Arial"/>
                <w:sz w:val="14"/>
                <w:szCs w:val="14"/>
              </w:rPr>
              <w:t>Hierzu gehören Aufwendungen für:</w:t>
            </w:r>
            <w:r w:rsidRPr="00520CBD">
              <w:rPr>
                <w:rFonts w:ascii="Arial" w:hAnsi="Arial" w:cs="Arial"/>
                <w:sz w:val="14"/>
                <w:szCs w:val="14"/>
              </w:rPr>
              <w:br/>
              <w:t>1. Wasser-, Strom-, Gas- und sonstiger Energieverbrauch für Betriebszwecke wie zum Beispiel für Straßenbeleuchtung, Schwimmbäder;</w:t>
            </w:r>
            <w:r w:rsidRPr="00520CBD">
              <w:rPr>
                <w:rFonts w:ascii="Arial" w:hAnsi="Arial" w:cs="Arial"/>
                <w:sz w:val="14"/>
                <w:szCs w:val="14"/>
              </w:rPr>
              <w:br/>
              <w:t>2. Kunst- und wissenschaftliche Sammlungen;</w:t>
            </w:r>
            <w:r w:rsidRPr="00520CBD">
              <w:rPr>
                <w:rFonts w:ascii="Arial" w:hAnsi="Arial" w:cs="Arial"/>
                <w:sz w:val="14"/>
                <w:szCs w:val="14"/>
              </w:rPr>
              <w:br/>
              <w:t>3. Erwerb und Unterhaltung von:</w:t>
            </w:r>
            <w:r w:rsidRPr="00520CBD">
              <w:rPr>
                <w:rFonts w:ascii="Arial" w:hAnsi="Arial" w:cs="Arial"/>
                <w:sz w:val="14"/>
                <w:szCs w:val="14"/>
              </w:rPr>
              <w:br/>
              <w:t>a) Kunst- und Sammlungsgegenständen;</w:t>
            </w:r>
            <w:r w:rsidRPr="00520CBD">
              <w:rPr>
                <w:rFonts w:ascii="Arial" w:hAnsi="Arial" w:cs="Arial"/>
                <w:sz w:val="14"/>
                <w:szCs w:val="14"/>
              </w:rPr>
              <w:br/>
              <w:t>b) Büchern und Zeitschriften der Bibliotheken;</w:t>
            </w:r>
            <w:r w:rsidRPr="00520CBD">
              <w:rPr>
                <w:rFonts w:ascii="Arial" w:hAnsi="Arial" w:cs="Arial"/>
                <w:sz w:val="14"/>
                <w:szCs w:val="14"/>
              </w:rPr>
              <w:br/>
            </w:r>
            <w:r w:rsidR="00C1208B">
              <w:rPr>
                <w:rFonts w:ascii="Arial" w:hAnsi="Arial" w:cs="Arial"/>
                <w:sz w:val="14"/>
                <w:szCs w:val="14"/>
              </w:rPr>
              <w:t>c</w:t>
            </w:r>
            <w:r w:rsidRPr="00520CBD">
              <w:rPr>
                <w:rFonts w:ascii="Arial" w:hAnsi="Arial" w:cs="Arial"/>
                <w:sz w:val="14"/>
                <w:szCs w:val="14"/>
              </w:rPr>
              <w:t>) Schülerbüchereien;</w:t>
            </w:r>
            <w:r w:rsidRPr="00520CBD">
              <w:rPr>
                <w:rFonts w:ascii="Arial" w:hAnsi="Arial" w:cs="Arial"/>
                <w:sz w:val="14"/>
                <w:szCs w:val="14"/>
              </w:rPr>
              <w:br/>
              <w:t>4. statische Prüfungen;</w:t>
            </w:r>
            <w:r w:rsidRPr="00520CBD">
              <w:rPr>
                <w:rFonts w:ascii="Arial" w:hAnsi="Arial" w:cs="Arial"/>
                <w:sz w:val="14"/>
                <w:szCs w:val="14"/>
              </w:rPr>
              <w:br/>
              <w:t>5. Repräsentation und Ehrungen;</w:t>
            </w:r>
            <w:r w:rsidRPr="00520CBD">
              <w:rPr>
                <w:rFonts w:ascii="Arial" w:hAnsi="Arial" w:cs="Arial"/>
                <w:sz w:val="14"/>
                <w:szCs w:val="14"/>
              </w:rPr>
              <w:br/>
              <w:t>6. Pflege partnerschaftlicher Beziehungen;</w:t>
            </w:r>
            <w:r w:rsidRPr="00520CBD">
              <w:rPr>
                <w:rFonts w:ascii="Arial" w:hAnsi="Arial" w:cs="Arial"/>
                <w:sz w:val="14"/>
                <w:szCs w:val="14"/>
              </w:rPr>
              <w:br/>
              <w:t>7. Herstellung und Verkauf von Informationsmaterial;</w:t>
            </w:r>
            <w:r w:rsidRPr="00520CBD">
              <w:rPr>
                <w:rFonts w:ascii="Arial" w:hAnsi="Arial" w:cs="Arial"/>
                <w:sz w:val="14"/>
                <w:szCs w:val="14"/>
              </w:rPr>
              <w:br/>
              <w:t>8. sonstige Kosten der Unterrichtung der Öffentlichkeit;</w:t>
            </w:r>
            <w:r w:rsidRPr="00520CBD">
              <w:rPr>
                <w:rFonts w:ascii="Arial" w:hAnsi="Arial" w:cs="Arial"/>
                <w:sz w:val="14"/>
                <w:szCs w:val="14"/>
              </w:rPr>
              <w:br/>
              <w:t>9. Ausschmückung von Gebäuden, Straßen und Plätzen aus besonderen Anlässen;</w:t>
            </w:r>
            <w:r w:rsidRPr="00520CBD">
              <w:rPr>
                <w:rFonts w:ascii="Arial" w:hAnsi="Arial" w:cs="Arial"/>
                <w:sz w:val="14"/>
                <w:szCs w:val="14"/>
              </w:rPr>
              <w:br/>
              <w:t>10. Ortsbildverschönerungen;</w:t>
            </w:r>
            <w:r w:rsidRPr="00520CBD">
              <w:rPr>
                <w:rFonts w:ascii="Arial" w:hAnsi="Arial" w:cs="Arial"/>
                <w:sz w:val="14"/>
                <w:szCs w:val="14"/>
              </w:rPr>
              <w:br/>
              <w:t>11. Heimatfeste;</w:t>
            </w:r>
            <w:r w:rsidRPr="00520CBD">
              <w:rPr>
                <w:rFonts w:ascii="Arial" w:hAnsi="Arial" w:cs="Arial"/>
                <w:sz w:val="14"/>
                <w:szCs w:val="14"/>
              </w:rPr>
              <w:br/>
              <w:t>12. Ausstellungen und sonstige kulturelle Veranstaltungen;</w:t>
            </w:r>
            <w:r w:rsidRPr="00520CBD">
              <w:rPr>
                <w:rFonts w:ascii="Arial" w:hAnsi="Arial" w:cs="Arial"/>
                <w:sz w:val="14"/>
                <w:szCs w:val="14"/>
              </w:rPr>
              <w:br/>
              <w:t>13. Schwimmunterricht;</w:t>
            </w:r>
            <w:r w:rsidRPr="00520CBD">
              <w:rPr>
                <w:rFonts w:ascii="Arial" w:hAnsi="Arial" w:cs="Arial"/>
                <w:sz w:val="14"/>
                <w:szCs w:val="14"/>
              </w:rPr>
              <w:br/>
              <w:t>14. Benutzung von Bädern;</w:t>
            </w:r>
            <w:r w:rsidRPr="00520CBD">
              <w:rPr>
                <w:rFonts w:ascii="Arial" w:hAnsi="Arial" w:cs="Arial"/>
                <w:sz w:val="14"/>
                <w:szCs w:val="14"/>
              </w:rPr>
              <w:br/>
              <w:t>15. freiwillige Unterrichtszweige wie Kurse, Schülerarbeitsgemeinschaften, Förderung des musischen Unterrichts, Beschaffung von Instrumenten, Filmvorführungen, Vorträge, Theaterbesuche, Lehrbesichtigungen, Schullandaufenthalte, -wanderungen, Ausflüge, Fahrten, Schülerwettbewerbe, Sport, Spiele, Schülerpreise, Abschlussgaben;</w:t>
            </w:r>
            <w:r w:rsidRPr="00520CBD">
              <w:rPr>
                <w:rFonts w:ascii="Arial" w:hAnsi="Arial" w:cs="Arial"/>
                <w:sz w:val="14"/>
                <w:szCs w:val="14"/>
              </w:rPr>
              <w:br/>
              <w:t>16. Verbrauchsmittel und sonstige Betriebsausgaben kultureller Einrichtungen und Veranstaltungen;</w:t>
            </w:r>
            <w:r w:rsidRPr="00520CBD">
              <w:rPr>
                <w:rFonts w:ascii="Arial" w:hAnsi="Arial" w:cs="Arial"/>
                <w:sz w:val="14"/>
                <w:szCs w:val="14"/>
              </w:rPr>
              <w:br/>
              <w:t>17. Kosten für Gastspiele, Urheberanteile;</w:t>
            </w:r>
            <w:r w:rsidRPr="00520CBD">
              <w:rPr>
                <w:rFonts w:ascii="Arial" w:hAnsi="Arial" w:cs="Arial"/>
                <w:sz w:val="14"/>
                <w:szCs w:val="14"/>
              </w:rPr>
              <w:br/>
              <w:t>18. Werbung;</w:t>
            </w:r>
            <w:r w:rsidRPr="00520CBD">
              <w:rPr>
                <w:rFonts w:ascii="Arial" w:hAnsi="Arial" w:cs="Arial"/>
                <w:sz w:val="14"/>
                <w:szCs w:val="14"/>
              </w:rPr>
              <w:br/>
              <w:t>19. Kauf von Sachen zur Weiterveräußerung, zum Beispiel Müllsäcke, Hausnummernschilder, Familienstammbücher, Bücher und Bibliotheken einschließlich Einband- und Pflegekosten.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4272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Schülerbeförderung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593</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Dieses Konto gilt nicht für Träger der Schülerbeförderung.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4273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Unterrichtswegekosten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594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4274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Schülerbeförderung für den Träger der Schülerbeförderung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639</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C1208B" w:rsidRPr="00520CBD" w:rsidTr="00AF62B0">
        <w:trPr>
          <w:trHeight w:val="15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r>
              <w:rPr>
                <w:rFonts w:ascii="Arial" w:hAnsi="Arial" w:cs="Arial"/>
                <w:sz w:val="14"/>
                <w:szCs w:val="14"/>
              </w:rPr>
              <w:t>4275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C1208B" w:rsidRPr="00520CBD" w:rsidRDefault="00C1208B" w:rsidP="006A7603">
            <w:pPr>
              <w:rPr>
                <w:rFonts w:ascii="Arial" w:hAnsi="Arial" w:cs="Arial"/>
                <w:sz w:val="14"/>
                <w:szCs w:val="14"/>
              </w:rPr>
            </w:pPr>
            <w:r w:rsidRPr="00C1208B">
              <w:rPr>
                <w:rFonts w:ascii="Arial" w:hAnsi="Arial" w:cs="Arial"/>
                <w:sz w:val="14"/>
                <w:szCs w:val="14"/>
              </w:rPr>
              <w:t>Lernmittel, die für die Hand des Schülers bestimmt sind und die der Ausstattungspflicht des Schulträgers unterliegen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1208B" w:rsidRPr="00520CBD" w:rsidRDefault="00C1208B" w:rsidP="006A7603">
            <w:pPr>
              <w:rPr>
                <w:rFonts w:ascii="Arial" w:hAnsi="Arial" w:cs="Arial"/>
                <w:sz w:val="14"/>
                <w:szCs w:val="14"/>
              </w:rPr>
            </w:pPr>
            <w:r>
              <w:rPr>
                <w:rFonts w:ascii="Arial" w:hAnsi="Arial" w:cs="Arial"/>
                <w:sz w:val="14"/>
                <w:szCs w:val="14"/>
              </w:rPr>
              <w:t>592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C1208B" w:rsidRPr="00520CBD" w:rsidRDefault="00C1208B" w:rsidP="006A7603">
            <w:pPr>
              <w:rPr>
                <w:rFonts w:ascii="Arial" w:hAnsi="Arial" w:cs="Arial"/>
                <w:sz w:val="14"/>
                <w:szCs w:val="14"/>
              </w:rPr>
            </w:pPr>
          </w:p>
        </w:tc>
      </w:tr>
      <w:tr w:rsidR="00C1208B" w:rsidRPr="00520CBD" w:rsidTr="00AF62B0">
        <w:trPr>
          <w:trHeight w:val="15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C1208B" w:rsidRPr="00520CBD" w:rsidRDefault="00C1208B" w:rsidP="006A7603">
            <w:pPr>
              <w:rPr>
                <w:rFonts w:ascii="Arial" w:hAnsi="Arial" w:cs="Arial"/>
                <w:sz w:val="14"/>
                <w:szCs w:val="14"/>
              </w:rPr>
            </w:pPr>
            <w:r w:rsidRPr="00C1208B">
              <w:rPr>
                <w:rFonts w:ascii="Arial" w:hAnsi="Arial" w:cs="Arial"/>
                <w:sz w:val="14"/>
                <w:szCs w:val="14"/>
              </w:rPr>
              <w:t>Hierzu gehören insbesondere Aufwendungen für Sachmittel wie Schulbücher, Atlanten, Arbeitshefte, Ganzschriften und für den Schulgebrauch aufbereitete Textsammlungen, ein- und zweisprachige Wörterbücher, fremdsprachliche Grammatiken, Nachschlagewerke, Aufgabensammlungen, Gesetzessammlungen, Formelsammlungen und Tafelwerke. Zu den Aufwendungen gehören auch Kopien von Druckwerken, soweit sie für die schulische Ausbildung bestimmt sind.</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1208B" w:rsidRPr="00520CBD" w:rsidRDefault="00C1208B"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C1208B" w:rsidRPr="00520CBD" w:rsidRDefault="00C1208B" w:rsidP="006A7603">
            <w:pPr>
              <w:rPr>
                <w:rFonts w:ascii="Arial" w:hAnsi="Arial" w:cs="Arial"/>
                <w:sz w:val="14"/>
                <w:szCs w:val="14"/>
              </w:rPr>
            </w:pPr>
          </w:p>
        </w:tc>
      </w:tr>
      <w:tr w:rsidR="00C1208B" w:rsidRPr="00520CBD" w:rsidTr="00AF62B0">
        <w:trPr>
          <w:trHeight w:val="15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r>
              <w:rPr>
                <w:rFonts w:ascii="Arial" w:hAnsi="Arial" w:cs="Arial"/>
                <w:sz w:val="14"/>
                <w:szCs w:val="14"/>
              </w:rPr>
              <w:t>4276</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C1208B" w:rsidRPr="00520CBD" w:rsidRDefault="00C1208B" w:rsidP="006A7603">
            <w:pPr>
              <w:rPr>
                <w:rFonts w:ascii="Arial" w:hAnsi="Arial" w:cs="Arial"/>
                <w:sz w:val="14"/>
                <w:szCs w:val="14"/>
              </w:rPr>
            </w:pPr>
            <w:r w:rsidRPr="00C1208B">
              <w:rPr>
                <w:rFonts w:ascii="Arial" w:hAnsi="Arial" w:cs="Arial"/>
                <w:sz w:val="14"/>
                <w:szCs w:val="14"/>
              </w:rPr>
              <w:t>Lehrmittel, die im oder zur Vorbereitung auf den Unterricht verwendet werden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1208B" w:rsidRPr="00520CBD" w:rsidRDefault="00C1208B" w:rsidP="006A7603">
            <w:pPr>
              <w:rPr>
                <w:rFonts w:ascii="Arial" w:hAnsi="Arial" w:cs="Arial"/>
                <w:sz w:val="14"/>
                <w:szCs w:val="14"/>
              </w:rPr>
            </w:pPr>
            <w:r>
              <w:rPr>
                <w:rFonts w:ascii="Arial" w:hAnsi="Arial" w:cs="Arial"/>
                <w:sz w:val="14"/>
                <w:szCs w:val="14"/>
              </w:rPr>
              <w:t>591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C1208B" w:rsidRPr="00520CBD" w:rsidRDefault="00C1208B" w:rsidP="006A7603">
            <w:pPr>
              <w:rPr>
                <w:rFonts w:ascii="Arial" w:hAnsi="Arial" w:cs="Arial"/>
                <w:sz w:val="14"/>
                <w:szCs w:val="14"/>
              </w:rPr>
            </w:pPr>
          </w:p>
        </w:tc>
      </w:tr>
      <w:tr w:rsidR="00C1208B" w:rsidRPr="00520CBD" w:rsidTr="00AF62B0">
        <w:trPr>
          <w:trHeight w:val="15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1208B" w:rsidRPr="00520CBD" w:rsidRDefault="00C1208B"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C1208B" w:rsidRPr="00520CBD" w:rsidRDefault="00C1208B" w:rsidP="006A7603">
            <w:pPr>
              <w:rPr>
                <w:rFonts w:ascii="Arial" w:hAnsi="Arial" w:cs="Arial"/>
                <w:sz w:val="14"/>
                <w:szCs w:val="14"/>
              </w:rPr>
            </w:pPr>
            <w:r w:rsidRPr="00C1208B">
              <w:rPr>
                <w:rFonts w:ascii="Arial" w:hAnsi="Arial" w:cs="Arial"/>
                <w:sz w:val="14"/>
                <w:szCs w:val="14"/>
              </w:rPr>
              <w:t>Hierzu gehören insbesondere Aufwendungen für Sachmittel wie Bücher und Fachzeitschriften für die Hand des Lehrers, auch für Lehrerbücherei, Landkarten, Filme, Dias, Tonbänder, Zeichnungen, sonstiges Anschauungsmaterial, Experimentiermaterial und Ähnliches, insbesondere für naturwissenschaftlichen Unterricht. Hierzu gehören ferner Kreide, Tinte, Farben, Zeichenmaterial, Papier, Schwämme usw. sowie Material für den Anbau und die Bearbeitung von Lehrgärten.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1208B" w:rsidRPr="00520CBD" w:rsidRDefault="00C1208B"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C1208B" w:rsidRPr="00520CBD" w:rsidRDefault="00C1208B" w:rsidP="006A7603">
            <w:pPr>
              <w:rPr>
                <w:rFonts w:ascii="Arial" w:hAnsi="Arial" w:cs="Arial"/>
                <w:sz w:val="14"/>
                <w:szCs w:val="14"/>
              </w:rPr>
            </w:pPr>
          </w:p>
        </w:tc>
      </w:tr>
      <w:tr w:rsidR="00AF62B0" w:rsidRPr="00520CBD" w:rsidTr="00AF62B0">
        <w:trPr>
          <w:trHeight w:val="15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428</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Verbrauch von Vorräten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57-63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13</w:t>
            </w:r>
          </w:p>
        </w:tc>
      </w:tr>
      <w:tr w:rsidR="00AF62B0" w:rsidRPr="00520CBD" w:rsidTr="00AF62B0">
        <w:trPr>
          <w:trHeight w:val="15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4281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Verbrauch von Vorräten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313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864086">
            <w:pPr>
              <w:rPr>
                <w:rFonts w:ascii="Arial" w:hAnsi="Arial" w:cs="Arial"/>
                <w:sz w:val="14"/>
                <w:szCs w:val="14"/>
              </w:rPr>
            </w:pPr>
            <w:r w:rsidRPr="00520CBD">
              <w:rPr>
                <w:rFonts w:ascii="Arial" w:hAnsi="Arial" w:cs="Arial"/>
                <w:sz w:val="14"/>
                <w:szCs w:val="14"/>
              </w:rPr>
              <w:t>Vorräte sind Waren und Güter, die nicht zum Geschäftsbedarf der Verwaltung, der Bewirtschaftung der Grundstücke oder der Haltung von Fahrzeugen gehören, sondern zum Verzehr und Verbrauch oder zur Verarbeitung in Betriebszweigen der Verwaltung, in Anstalten und Einrichtungen einschließlich ihrer Nebenbetriebe sowie in Wirtschaftsunternehmen bestimmt sind und zum späteren Verbrauch gelagert werden. Dies sind zum Beispiel:</w:t>
            </w:r>
            <w:r w:rsidRPr="00520CBD">
              <w:rPr>
                <w:rFonts w:ascii="Arial" w:hAnsi="Arial" w:cs="Arial"/>
                <w:sz w:val="14"/>
                <w:szCs w:val="14"/>
              </w:rPr>
              <w:br/>
              <w:t>1. Lebensmittel;</w:t>
            </w:r>
            <w:r w:rsidRPr="00520CBD">
              <w:rPr>
                <w:rFonts w:ascii="Arial" w:hAnsi="Arial" w:cs="Arial"/>
                <w:sz w:val="14"/>
                <w:szCs w:val="14"/>
              </w:rPr>
              <w:br/>
              <w:t>2. Arzneimittel, Verbandstoffe, sonstiges Sanitätsverbrauchsmaterial;</w:t>
            </w:r>
            <w:r w:rsidRPr="00520CBD">
              <w:rPr>
                <w:rFonts w:ascii="Arial" w:hAnsi="Arial" w:cs="Arial"/>
                <w:sz w:val="14"/>
                <w:szCs w:val="14"/>
              </w:rPr>
              <w:br/>
              <w:t xml:space="preserve">3. </w:t>
            </w:r>
            <w:proofErr w:type="spellStart"/>
            <w:r w:rsidRPr="00520CBD">
              <w:rPr>
                <w:rFonts w:ascii="Arial" w:hAnsi="Arial" w:cs="Arial"/>
                <w:sz w:val="14"/>
                <w:szCs w:val="14"/>
              </w:rPr>
              <w:t>Werkstättenbedarf</w:t>
            </w:r>
            <w:proofErr w:type="spellEnd"/>
            <w:r w:rsidRPr="00520CBD">
              <w:rPr>
                <w:rFonts w:ascii="Arial" w:hAnsi="Arial" w:cs="Arial"/>
                <w:sz w:val="14"/>
                <w:szCs w:val="14"/>
              </w:rPr>
              <w:t>;</w:t>
            </w:r>
            <w:r w:rsidRPr="00520CBD">
              <w:rPr>
                <w:rFonts w:ascii="Arial" w:hAnsi="Arial" w:cs="Arial"/>
                <w:sz w:val="14"/>
                <w:szCs w:val="14"/>
              </w:rPr>
              <w:br/>
              <w:t xml:space="preserve">4. Material für elektronische Datenverarbeitungsanlagen; </w:t>
            </w:r>
            <w:r w:rsidRPr="00520CBD">
              <w:rPr>
                <w:rFonts w:ascii="Arial" w:hAnsi="Arial" w:cs="Arial"/>
                <w:sz w:val="14"/>
                <w:szCs w:val="14"/>
              </w:rPr>
              <w:br/>
              <w:t>5. Baumaterial als Vorrat;</w:t>
            </w:r>
            <w:r w:rsidRPr="00520CBD">
              <w:rPr>
                <w:rFonts w:ascii="Arial" w:hAnsi="Arial" w:cs="Arial"/>
                <w:sz w:val="14"/>
                <w:szCs w:val="14"/>
              </w:rPr>
              <w:br/>
              <w:t>6. Futtermittel;</w:t>
            </w:r>
            <w:r w:rsidRPr="00520CBD">
              <w:rPr>
                <w:rFonts w:ascii="Arial" w:hAnsi="Arial" w:cs="Arial"/>
                <w:sz w:val="14"/>
                <w:szCs w:val="14"/>
              </w:rPr>
              <w:br/>
              <w:t>7. Saat- und Pflanzgut;</w:t>
            </w:r>
            <w:r w:rsidRPr="00520CBD">
              <w:rPr>
                <w:rFonts w:ascii="Arial" w:hAnsi="Arial" w:cs="Arial"/>
                <w:sz w:val="14"/>
                <w:szCs w:val="14"/>
              </w:rPr>
              <w:br/>
              <w:t>8. Düngemittel;</w:t>
            </w:r>
            <w:r w:rsidRPr="00520CBD">
              <w:rPr>
                <w:rFonts w:ascii="Arial" w:hAnsi="Arial" w:cs="Arial"/>
                <w:sz w:val="14"/>
                <w:szCs w:val="14"/>
              </w:rPr>
              <w:br/>
              <w:t>9. Streugut für den Straßenwinterdienst;</w:t>
            </w:r>
            <w:r w:rsidRPr="00520CBD">
              <w:rPr>
                <w:rFonts w:ascii="Arial" w:hAnsi="Arial" w:cs="Arial"/>
                <w:sz w:val="14"/>
                <w:szCs w:val="14"/>
              </w:rPr>
              <w:br/>
              <w:t>10. Laborbedarf.</w:t>
            </w:r>
            <w:r w:rsidRPr="00520CBD">
              <w:rPr>
                <w:rFonts w:ascii="Arial" w:hAnsi="Arial" w:cs="Arial"/>
                <w:sz w:val="14"/>
                <w:szCs w:val="14"/>
              </w:rPr>
              <w:br/>
              <w:t xml:space="preserve">Der Aufwand ist erst zu erfassen, wenn die Vorräte aus dem Lager entnommen werden (§ 35 Abs. 5 </w:t>
            </w:r>
            <w:proofErr w:type="spellStart"/>
            <w:r w:rsidRPr="00520CBD">
              <w:rPr>
                <w:rFonts w:ascii="Arial" w:hAnsi="Arial" w:cs="Arial"/>
                <w:sz w:val="14"/>
                <w:szCs w:val="14"/>
              </w:rPr>
              <w:t>SächsKomHVO</w:t>
            </w:r>
            <w:proofErr w:type="spellEnd"/>
            <w:r w:rsidRPr="00520CBD">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2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429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Dienstleistungen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C0016E">
            <w:pPr>
              <w:rPr>
                <w:rFonts w:ascii="Arial" w:hAnsi="Arial" w:cs="Arial"/>
                <w:sz w:val="14"/>
                <w:szCs w:val="14"/>
              </w:rPr>
            </w:pPr>
            <w:r w:rsidRPr="00520CBD">
              <w:rPr>
                <w:rFonts w:ascii="Arial" w:hAnsi="Arial" w:cs="Arial"/>
                <w:sz w:val="14"/>
                <w:szCs w:val="14"/>
              </w:rPr>
              <w:t>57-63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4291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Dienstleistungen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12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Transferaufwendungen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16</w:t>
            </w:r>
          </w:p>
        </w:tc>
      </w:tr>
      <w:tr w:rsidR="00AF62B0" w:rsidRPr="00520CBD" w:rsidTr="00AF62B0">
        <w:trPr>
          <w:trHeight w:val="9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Zuweisungen und Zuschüsse für laufende Zwecke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16</w:t>
            </w:r>
          </w:p>
        </w:tc>
      </w:tr>
      <w:tr w:rsidR="00AF62B0" w:rsidRPr="00520CBD" w:rsidTr="00AF62B0">
        <w:trPr>
          <w:trHeight w:val="9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Zuweisungen und Zuschüsse für laufende Zwecke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864086">
        <w:trPr>
          <w:trHeight w:val="20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5538E2">
            <w:pPr>
              <w:rPr>
                <w:rFonts w:ascii="Arial" w:hAnsi="Arial" w:cs="Arial"/>
                <w:sz w:val="14"/>
                <w:szCs w:val="14"/>
              </w:rPr>
            </w:pPr>
            <w:r w:rsidRPr="00520CBD">
              <w:rPr>
                <w:rFonts w:ascii="Arial" w:hAnsi="Arial" w:cs="Arial"/>
                <w:sz w:val="14"/>
                <w:szCs w:val="14"/>
              </w:rPr>
              <w:t>Hierin werden auch Rückzahlungen, soweit sie nicht vom Ertrag abgesetzt werden, und darüber hinaus insbesondere folgende Aufwendungen erfasst:</w:t>
            </w:r>
            <w:r w:rsidRPr="00520CBD">
              <w:rPr>
                <w:rFonts w:ascii="Arial" w:hAnsi="Arial" w:cs="Arial"/>
                <w:sz w:val="14"/>
                <w:szCs w:val="14"/>
              </w:rPr>
              <w:br/>
              <w:t>1. Zuweisungen:</w:t>
            </w:r>
            <w:r w:rsidRPr="00520CBD">
              <w:rPr>
                <w:rFonts w:ascii="Arial" w:hAnsi="Arial" w:cs="Arial"/>
                <w:sz w:val="14"/>
                <w:szCs w:val="14"/>
              </w:rPr>
              <w:br/>
              <w:t>a) zur Förderung von Gemeinschaftsaufgaben;</w:t>
            </w:r>
            <w:r w:rsidRPr="00520CBD">
              <w:rPr>
                <w:rFonts w:ascii="Arial" w:hAnsi="Arial" w:cs="Arial"/>
                <w:sz w:val="14"/>
                <w:szCs w:val="14"/>
              </w:rPr>
              <w:br/>
              <w:t>b) zur Förderung von Landesmuseen, Theatern und sonstigen staatlichen Einrichtungen;</w:t>
            </w:r>
            <w:r w:rsidRPr="00520CBD">
              <w:rPr>
                <w:rFonts w:ascii="Arial" w:hAnsi="Arial" w:cs="Arial"/>
                <w:sz w:val="14"/>
                <w:szCs w:val="14"/>
              </w:rPr>
              <w:br/>
              <w:t>c) für Abwasserabgabe anstelle der Einleiter;</w:t>
            </w:r>
            <w:r w:rsidRPr="00520CBD">
              <w:rPr>
                <w:rFonts w:ascii="Arial" w:hAnsi="Arial" w:cs="Arial"/>
                <w:sz w:val="14"/>
                <w:szCs w:val="14"/>
              </w:rPr>
              <w:br/>
              <w:t>d) für Kindergärten, Schulen, kulturelle und andere Bildungseinrichtungen wie zum Beispiel Büchereien</w:t>
            </w:r>
            <w:r w:rsidR="00073071">
              <w:rPr>
                <w:rFonts w:ascii="Arial" w:hAnsi="Arial" w:cs="Arial"/>
                <w:sz w:val="14"/>
                <w:szCs w:val="14"/>
              </w:rPr>
              <w:t xml:space="preserve">, Sitzgemeindeanteil gemäß § 3 Absatz 2 </w:t>
            </w:r>
            <w:proofErr w:type="spellStart"/>
            <w:r w:rsidR="00073071">
              <w:rPr>
                <w:rFonts w:ascii="Arial" w:hAnsi="Arial" w:cs="Arial"/>
                <w:sz w:val="14"/>
                <w:szCs w:val="14"/>
              </w:rPr>
              <w:t>SächsKRG</w:t>
            </w:r>
            <w:proofErr w:type="spellEnd"/>
            <w:r w:rsidRPr="00520CBD">
              <w:rPr>
                <w:rFonts w:ascii="Arial" w:hAnsi="Arial" w:cs="Arial"/>
                <w:sz w:val="14"/>
                <w:szCs w:val="14"/>
              </w:rPr>
              <w:t>;</w:t>
            </w:r>
            <w:r w:rsidRPr="00520CBD">
              <w:rPr>
                <w:rFonts w:ascii="Arial" w:hAnsi="Arial" w:cs="Arial"/>
                <w:sz w:val="14"/>
                <w:szCs w:val="14"/>
              </w:rPr>
              <w:br/>
              <w:t>e) für Einrichtungen und Maßnahmen der Sozial- und Jugendhilfe;</w:t>
            </w:r>
            <w:r w:rsidRPr="00520CBD">
              <w:rPr>
                <w:rFonts w:ascii="Arial" w:hAnsi="Arial" w:cs="Arial"/>
                <w:sz w:val="14"/>
                <w:szCs w:val="14"/>
              </w:rPr>
              <w:br/>
              <w:t>f) für Einrichtungen des Gesundheitswesens wie Krankenpflegestationen und Ähnliches;</w:t>
            </w:r>
            <w:r w:rsidRPr="00520CBD">
              <w:rPr>
                <w:rFonts w:ascii="Arial" w:hAnsi="Arial" w:cs="Arial"/>
                <w:sz w:val="14"/>
                <w:szCs w:val="14"/>
              </w:rPr>
              <w:br/>
              <w:t>g) zur Förderung des Wohnungsbaues an nicht öffentlich bestimmte Wohnungsbau- und Siedlungsgenossenschaften sowie Heimstätten und Siedlungsgesellschaften;</w:t>
            </w:r>
            <w:r w:rsidRPr="00520CBD">
              <w:rPr>
                <w:rFonts w:ascii="Arial" w:hAnsi="Arial" w:cs="Arial"/>
                <w:sz w:val="14"/>
                <w:szCs w:val="14"/>
              </w:rPr>
              <w:br/>
              <w:t>h) zur Deckung des Betriebsdefizits der von privaten Unternehmen betriebenen Tierkörperbeseitigungsanstalten;</w:t>
            </w:r>
            <w:r w:rsidRPr="00520CBD">
              <w:rPr>
                <w:rFonts w:ascii="Arial" w:hAnsi="Arial" w:cs="Arial"/>
                <w:sz w:val="14"/>
                <w:szCs w:val="14"/>
              </w:rPr>
              <w:br/>
              <w:t>i) zur Förderung von Einrichtungen der Sozialversicherungsträger;</w:t>
            </w:r>
            <w:r w:rsidRPr="00520CBD">
              <w:rPr>
                <w:rFonts w:ascii="Arial" w:hAnsi="Arial" w:cs="Arial"/>
                <w:sz w:val="14"/>
                <w:szCs w:val="14"/>
              </w:rPr>
              <w:br/>
              <w:t>j) an landwirtschaftliche Betriebe zum Ankauf von Zucht- und Nutzvieh, zur Durchführung von Bodenuntersuchungen;</w:t>
            </w:r>
            <w:r w:rsidRPr="00520CBD">
              <w:rPr>
                <w:rFonts w:ascii="Arial" w:hAnsi="Arial" w:cs="Arial"/>
                <w:sz w:val="14"/>
                <w:szCs w:val="14"/>
              </w:rPr>
              <w:br/>
            </w:r>
            <w:r w:rsidRPr="00520CBD">
              <w:rPr>
                <w:rFonts w:ascii="Arial" w:hAnsi="Arial" w:cs="Arial"/>
                <w:sz w:val="14"/>
                <w:szCs w:val="14"/>
              </w:rPr>
              <w:lastRenderedPageBreak/>
              <w:t>k) für Prämien bei Krönungen und Wettbewerben;</w:t>
            </w:r>
            <w:r w:rsidRPr="00520CBD">
              <w:rPr>
                <w:rFonts w:ascii="Arial" w:hAnsi="Arial" w:cs="Arial"/>
                <w:sz w:val="14"/>
                <w:szCs w:val="14"/>
              </w:rPr>
              <w:br/>
              <w:t>l) zur Förderung von Handwerk, Handel, Industrie und Verkehr;</w:t>
            </w:r>
            <w:r w:rsidRPr="00520CBD">
              <w:rPr>
                <w:rFonts w:ascii="Arial" w:hAnsi="Arial" w:cs="Arial"/>
                <w:sz w:val="14"/>
                <w:szCs w:val="14"/>
              </w:rPr>
              <w:br/>
              <w:t xml:space="preserve">m) an Jagd- und Fischereigenossenschaften und  </w:t>
            </w:r>
            <w:r w:rsidR="00073071">
              <w:rPr>
                <w:rFonts w:ascii="Arial" w:hAnsi="Arial" w:cs="Arial"/>
                <w:sz w:val="14"/>
                <w:szCs w:val="14"/>
              </w:rPr>
              <w:t>-</w:t>
            </w:r>
            <w:r w:rsidRPr="00520CBD">
              <w:rPr>
                <w:rFonts w:ascii="Arial" w:hAnsi="Arial" w:cs="Arial"/>
                <w:sz w:val="14"/>
                <w:szCs w:val="14"/>
              </w:rPr>
              <w:t>verbände, Waldgenossenschaften;</w:t>
            </w:r>
            <w:r w:rsidRPr="00520CBD">
              <w:rPr>
                <w:rFonts w:ascii="Arial" w:hAnsi="Arial" w:cs="Arial"/>
                <w:sz w:val="14"/>
                <w:szCs w:val="14"/>
              </w:rPr>
              <w:br/>
              <w:t>n) Geldleistungen an natürliche Personen, soweit sie nicht soziale Leistungen sind;</w:t>
            </w:r>
            <w:r w:rsidRPr="00520CBD">
              <w:rPr>
                <w:rFonts w:ascii="Arial" w:hAnsi="Arial" w:cs="Arial"/>
                <w:sz w:val="14"/>
                <w:szCs w:val="14"/>
              </w:rPr>
              <w:br/>
              <w:t>o) Zuschüsse für Dorf- und Stadtchroniken, zur Gemeinschaftspflege, an Büchereien, für Heimatfeste, an historische Vereine, Altertums-, Heimatvereine;</w:t>
            </w:r>
            <w:r w:rsidRPr="00520CBD">
              <w:rPr>
                <w:rFonts w:ascii="Arial" w:hAnsi="Arial" w:cs="Arial"/>
                <w:sz w:val="14"/>
                <w:szCs w:val="14"/>
              </w:rPr>
              <w:br/>
              <w:t>p) Zuschüsse an Obst- und Gartenbauvereine;</w:t>
            </w:r>
            <w:r w:rsidRPr="00520CBD">
              <w:rPr>
                <w:rFonts w:ascii="Arial" w:hAnsi="Arial" w:cs="Arial"/>
                <w:sz w:val="14"/>
                <w:szCs w:val="14"/>
              </w:rPr>
              <w:br/>
              <w:t>q) Zuschüsse für Denkmalpflege;</w:t>
            </w:r>
            <w:r w:rsidRPr="00520CBD">
              <w:rPr>
                <w:rFonts w:ascii="Arial" w:hAnsi="Arial" w:cs="Arial"/>
                <w:sz w:val="14"/>
                <w:szCs w:val="14"/>
              </w:rPr>
              <w:br/>
              <w:t>r) Zuschüsse für Ortverschönerungswettbewerbe und Förderungsbeiträge;</w:t>
            </w:r>
            <w:r w:rsidRPr="00520CBD">
              <w:rPr>
                <w:rFonts w:ascii="Arial" w:hAnsi="Arial" w:cs="Arial"/>
                <w:sz w:val="14"/>
                <w:szCs w:val="14"/>
              </w:rPr>
              <w:br/>
              <w:t>2. Umlagen:</w:t>
            </w:r>
            <w:r w:rsidRPr="00520CBD">
              <w:rPr>
                <w:rFonts w:ascii="Arial" w:hAnsi="Arial" w:cs="Arial"/>
                <w:sz w:val="14"/>
                <w:szCs w:val="14"/>
              </w:rPr>
              <w:br/>
              <w:t>a) an Schulverbände;</w:t>
            </w:r>
            <w:r w:rsidRPr="00520CBD">
              <w:rPr>
                <w:rFonts w:ascii="Arial" w:hAnsi="Arial" w:cs="Arial"/>
                <w:sz w:val="14"/>
                <w:szCs w:val="14"/>
              </w:rPr>
              <w:br/>
              <w:t>b) an Abwasserzweckverbände;</w:t>
            </w:r>
            <w:r w:rsidRPr="00520CBD">
              <w:rPr>
                <w:rFonts w:ascii="Arial" w:hAnsi="Arial" w:cs="Arial"/>
                <w:sz w:val="14"/>
                <w:szCs w:val="14"/>
              </w:rPr>
              <w:br/>
              <w:t>c) Wegebauverbände;</w:t>
            </w:r>
            <w:r w:rsidRPr="00520CBD">
              <w:rPr>
                <w:rFonts w:ascii="Arial" w:hAnsi="Arial" w:cs="Arial"/>
                <w:sz w:val="14"/>
                <w:szCs w:val="14"/>
              </w:rPr>
              <w:br/>
              <w:t>d) Abfallverbände;</w:t>
            </w:r>
            <w:r w:rsidRPr="00520CBD">
              <w:rPr>
                <w:rFonts w:ascii="Arial" w:hAnsi="Arial" w:cs="Arial"/>
                <w:sz w:val="14"/>
                <w:szCs w:val="14"/>
              </w:rPr>
              <w:br/>
              <w:t>e) Wasserversorgungsverbände;</w:t>
            </w:r>
            <w:r w:rsidRPr="00520CBD">
              <w:rPr>
                <w:rFonts w:ascii="Arial" w:hAnsi="Arial" w:cs="Arial"/>
                <w:sz w:val="14"/>
                <w:szCs w:val="14"/>
              </w:rPr>
              <w:br/>
              <w:t>f) andere Zweckverbände;</w:t>
            </w:r>
            <w:r w:rsidRPr="00520CBD">
              <w:rPr>
                <w:rFonts w:ascii="Arial" w:hAnsi="Arial" w:cs="Arial"/>
                <w:sz w:val="14"/>
                <w:szCs w:val="14"/>
              </w:rPr>
              <w:br/>
              <w:t>g) an Eigenbetriebe und an Eigengesellschaften;</w:t>
            </w:r>
            <w:r w:rsidRPr="00520CBD">
              <w:rPr>
                <w:rFonts w:ascii="Arial" w:hAnsi="Arial" w:cs="Arial"/>
                <w:sz w:val="14"/>
                <w:szCs w:val="14"/>
              </w:rPr>
              <w:br/>
              <w:t>h) an erfüllende Gemeinden einer Verwaltungsgemeinschaft;</w:t>
            </w:r>
            <w:r w:rsidRPr="00520CBD">
              <w:rPr>
                <w:rFonts w:ascii="Arial" w:hAnsi="Arial" w:cs="Arial"/>
                <w:sz w:val="14"/>
                <w:szCs w:val="14"/>
              </w:rPr>
              <w:br/>
              <w:t xml:space="preserve">3. Abführung des Anteils des Aufkommens aus der Ausgleichsabgabe nach SGB IX an den Ausgleichsfonds beim Bundesministerium für Arbeit und Soziales durch die </w:t>
            </w:r>
            <w:r w:rsidR="005538E2">
              <w:rPr>
                <w:rFonts w:ascii="Arial" w:hAnsi="Arial" w:cs="Arial"/>
                <w:sz w:val="14"/>
                <w:szCs w:val="14"/>
              </w:rPr>
              <w:t>Integrationsämter</w:t>
            </w:r>
            <w:r w:rsidRPr="00520CBD">
              <w:rPr>
                <w:rFonts w:ascii="Arial" w:hAnsi="Arial" w:cs="Arial"/>
                <w:sz w:val="14"/>
                <w:szCs w:val="14"/>
              </w:rPr>
              <w:t>;</w:t>
            </w:r>
            <w:r w:rsidRPr="00520CBD">
              <w:rPr>
                <w:rFonts w:ascii="Arial" w:hAnsi="Arial" w:cs="Arial"/>
                <w:sz w:val="14"/>
                <w:szCs w:val="14"/>
              </w:rPr>
              <w:br/>
              <w:t>4. Betriebszuschüsse und Verlustabdeckung an öffentliche Krankenhäuser und Kliniken mit Sonderrechnung.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Schuldendiensthilfen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16</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Schuldendiensthilfen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7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 Schuldendiensthilfen:</w:t>
            </w:r>
            <w:r w:rsidRPr="00520CBD">
              <w:rPr>
                <w:rFonts w:ascii="Arial" w:hAnsi="Arial" w:cs="Arial"/>
                <w:sz w:val="14"/>
                <w:szCs w:val="14"/>
              </w:rPr>
              <w:br/>
              <w:t>1. für Schulbau;</w:t>
            </w:r>
            <w:r w:rsidRPr="00520CBD">
              <w:rPr>
                <w:rFonts w:ascii="Arial" w:hAnsi="Arial" w:cs="Arial"/>
                <w:sz w:val="14"/>
                <w:szCs w:val="14"/>
              </w:rPr>
              <w:br/>
              <w:t>2. für Straßenbau;</w:t>
            </w:r>
            <w:r w:rsidRPr="00520CBD">
              <w:rPr>
                <w:rFonts w:ascii="Arial" w:hAnsi="Arial" w:cs="Arial"/>
                <w:sz w:val="14"/>
                <w:szCs w:val="14"/>
              </w:rPr>
              <w:br/>
              <w:t>3. für Wohnungsbau;</w:t>
            </w:r>
            <w:r w:rsidRPr="00520CBD">
              <w:rPr>
                <w:rFonts w:ascii="Arial" w:hAnsi="Arial" w:cs="Arial"/>
                <w:sz w:val="14"/>
                <w:szCs w:val="14"/>
              </w:rPr>
              <w:br/>
              <w:t>4. zum Bau und zur Einrichtung von Jugendheimen;</w:t>
            </w:r>
            <w:r w:rsidRPr="00520CBD">
              <w:rPr>
                <w:rFonts w:ascii="Arial" w:hAnsi="Arial" w:cs="Arial"/>
                <w:sz w:val="14"/>
                <w:szCs w:val="14"/>
              </w:rPr>
              <w:br/>
              <w:t>5. zum Bau von Bädern;</w:t>
            </w:r>
            <w:r w:rsidRPr="00520CBD">
              <w:rPr>
                <w:rFonts w:ascii="Arial" w:hAnsi="Arial" w:cs="Arial"/>
                <w:sz w:val="14"/>
                <w:szCs w:val="14"/>
              </w:rPr>
              <w:br/>
              <w:t>6. zum Bau von Abwasserbeseitigungsanlagen;</w:t>
            </w:r>
            <w:r w:rsidRPr="00520CBD">
              <w:rPr>
                <w:rFonts w:ascii="Arial" w:hAnsi="Arial" w:cs="Arial"/>
                <w:sz w:val="14"/>
                <w:szCs w:val="14"/>
              </w:rPr>
              <w:br/>
              <w:t>7. für Erwerb und Erschließung von Industriegelände;</w:t>
            </w:r>
            <w:r w:rsidRPr="00520CBD">
              <w:rPr>
                <w:rFonts w:ascii="Arial" w:hAnsi="Arial" w:cs="Arial"/>
                <w:sz w:val="14"/>
                <w:szCs w:val="14"/>
              </w:rPr>
              <w:br/>
              <w:t>8. für den Bau von Einrichtungen der Zweckverbände.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Sozialtransferaufwendungen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16</w:t>
            </w:r>
          </w:p>
        </w:tc>
      </w:tr>
      <w:tr w:rsidR="00AF62B0" w:rsidRPr="00520CBD" w:rsidTr="00AF62B0">
        <w:trPr>
          <w:trHeight w:val="22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Soziale Leistungen an natürliche Personen außerhalb von 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73, 76</w:t>
            </w:r>
            <w:r w:rsidR="00C0016E">
              <w:rPr>
                <w:rFonts w:ascii="Arial" w:hAnsi="Arial" w:cs="Arial"/>
                <w:sz w:val="14"/>
                <w:szCs w:val="14"/>
              </w:rPr>
              <w:t>, 781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5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073071">
            <w:pPr>
              <w:rPr>
                <w:rFonts w:ascii="Arial" w:hAnsi="Arial" w:cs="Arial"/>
                <w:sz w:val="14"/>
                <w:szCs w:val="14"/>
              </w:rPr>
            </w:pPr>
            <w:r w:rsidRPr="00520CBD">
              <w:rPr>
                <w:rFonts w:ascii="Arial" w:hAnsi="Arial" w:cs="Arial"/>
                <w:sz w:val="14"/>
                <w:szCs w:val="14"/>
              </w:rPr>
              <w:t>Zu erfassen sind alle Leistungen außerhalb von Einrichtungen, die natürlichen Personen in Form von individuellen Hilfen nach den SGB II, SGB XII und SGB VIII gewährt werden, unabhängig davon, ob es sich um laufende oder einmalige Barleistungen oder um Sachleistungen, zum Beispiel Verpflegung, ärztliche Betreuung, handelt. Hierunter zählen auch rückzahlbare Hilfen (Darlehen).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Soziale Leistungen an natürliche Personen in 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74, 77</w:t>
            </w:r>
            <w:r w:rsidR="00C1208B">
              <w:rPr>
                <w:rFonts w:ascii="Arial" w:hAnsi="Arial" w:cs="Arial"/>
                <w:sz w:val="14"/>
                <w:szCs w:val="14"/>
              </w:rPr>
              <w:t>, 782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2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w:t>
            </w:r>
            <w:r w:rsidRPr="00520CBD">
              <w:rPr>
                <w:rFonts w:ascii="Arial" w:hAnsi="Arial" w:cs="Arial"/>
                <w:sz w:val="14"/>
                <w:szCs w:val="14"/>
              </w:rPr>
              <w:br/>
              <w:t>1. Sozialhilfeleistungen wie bei 4331, soweit sie für die Unterbringung, Betreuung oder Behandlung von Hilfeempfängern in Anstalten, Heimen oder gleichartigen Einrichtungen entstehen, in denen Vollpflege für Tag und Nacht oder teilstationäre Betreuung gewährt wird;</w:t>
            </w:r>
            <w:r w:rsidRPr="00520CBD">
              <w:rPr>
                <w:rFonts w:ascii="Arial" w:hAnsi="Arial" w:cs="Arial"/>
                <w:sz w:val="14"/>
                <w:szCs w:val="14"/>
              </w:rPr>
              <w:br/>
              <w:t>2. Jugendhilfeleistungen wie bei 4331, soweit sie für die Unterbringung, Betreuung oder Behandlung von Hilfeempfängern in Anstalten, Heimen oder gleichartigen Einrichtungen entstehen, in denen Vollpflege für Tag und Nacht oder teilstationäre Betreuung gewährt wird.</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31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Leistungen für Unterkunft und Heizung an Leistungsberechtigte (nach § 22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783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43331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Revisionsrelevante Leistungen für Unterkunft und Heizung nach §</w:t>
            </w:r>
            <w:r>
              <w:rPr>
                <w:rFonts w:ascii="Arial" w:hAnsi="Arial" w:cs="Arial"/>
                <w:sz w:val="14"/>
                <w:szCs w:val="14"/>
              </w:rPr>
              <w:t> </w:t>
            </w:r>
            <w:r w:rsidRPr="00520CBD">
              <w:rPr>
                <w:rFonts w:ascii="Arial" w:hAnsi="Arial" w:cs="Arial"/>
                <w:sz w:val="14"/>
                <w:szCs w:val="14"/>
              </w:rPr>
              <w:t>22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C0016E">
            <w:pPr>
              <w:rPr>
                <w:rFonts w:ascii="Arial" w:hAnsi="Arial" w:cs="Arial"/>
                <w:sz w:val="14"/>
                <w:szCs w:val="14"/>
              </w:rPr>
            </w:pPr>
            <w:r w:rsidRPr="00520CBD">
              <w:rPr>
                <w:rFonts w:ascii="Arial" w:hAnsi="Arial" w:cs="Arial"/>
                <w:sz w:val="14"/>
                <w:szCs w:val="14"/>
              </w:rPr>
              <w:t>Leistungen für Unterkunft und Heizung nach § 22 Abs. 1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43332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Nicht revisionsrelevante Leistungen für Unterkunft und Heizung nach § 22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Leistungen für Unterkunft und Heizung.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2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Leistungen zur Eingliederung von erwerbsfähigen Leistungsberechtigten (nach § 16a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784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1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Einmalige Leistungen an Leistungsberechtigte (nach § 24 Abs. 3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785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9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4336</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Arbeitslosengeld II ohne Leistungen für Unterkunft und Heizung (nach §§ 19 ff. SGB II)</w:t>
            </w:r>
            <w:r>
              <w:rPr>
                <w:rFonts w:ascii="Arial" w:hAnsi="Arial" w:cs="Arial"/>
                <w:sz w:val="14"/>
                <w:szCs w:val="14"/>
              </w:rPr>
              <w:t xml:space="preserve"> einschließlich Sozialgeld</w:t>
            </w:r>
            <w:r w:rsidRPr="00520CBD">
              <w:rPr>
                <w:rFonts w:ascii="Arial" w:hAnsi="Arial" w:cs="Arial"/>
                <w:sz w:val="14"/>
                <w:szCs w:val="14"/>
              </w:rPr>
              <w:t>/Options</w:t>
            </w:r>
            <w:r>
              <w:rPr>
                <w:rFonts w:ascii="Arial" w:hAnsi="Arial" w:cs="Arial"/>
                <w:sz w:val="14"/>
                <w:szCs w:val="14"/>
              </w:rPr>
              <w:t>-</w:t>
            </w:r>
            <w:r w:rsidRPr="00520CBD">
              <w:rPr>
                <w:rFonts w:ascii="Arial" w:hAnsi="Arial" w:cs="Arial"/>
                <w:sz w:val="14"/>
                <w:szCs w:val="14"/>
              </w:rPr>
              <w:lastRenderedPageBreak/>
              <w:t>kommunen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786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35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Leistungen zur Eingliederung von erwerbsfähigen Leistungsberechtigten (nach § 16 Abs. 1 und Abs. 3, §§ 16b bis 16f SGB II)/Optionskommunen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787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Bildungs- und Teilhabepaket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31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EC1605">
            <w:pPr>
              <w:rPr>
                <w:rFonts w:ascii="Arial" w:hAnsi="Arial" w:cs="Arial"/>
                <w:sz w:val="14"/>
                <w:szCs w:val="14"/>
              </w:rPr>
            </w:pPr>
            <w:r w:rsidRPr="00520CBD">
              <w:rPr>
                <w:rFonts w:ascii="Arial" w:hAnsi="Arial" w:cs="Arial"/>
                <w:sz w:val="14"/>
                <w:szCs w:val="14"/>
              </w:rPr>
              <w:t>Soziale Leistung</w:t>
            </w:r>
            <w:r>
              <w:rPr>
                <w:rFonts w:ascii="Arial" w:hAnsi="Arial" w:cs="Arial"/>
                <w:sz w:val="14"/>
                <w:szCs w:val="14"/>
              </w:rPr>
              <w:t>en</w:t>
            </w:r>
            <w:r w:rsidRPr="00520CBD">
              <w:rPr>
                <w:rFonts w:ascii="Arial" w:hAnsi="Arial" w:cs="Arial"/>
                <w:sz w:val="14"/>
                <w:szCs w:val="14"/>
              </w:rPr>
              <w:t xml:space="preserve"> außerhalb von Einrichtungen - in Verbindung mit PUG 311</w:t>
            </w:r>
            <w:r>
              <w:rPr>
                <w:rFonts w:ascii="Arial" w:hAnsi="Arial" w:cs="Arial"/>
                <w:sz w:val="14"/>
                <w:szCs w:val="14"/>
              </w:rPr>
              <w:t>8</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738, 7812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433811</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Schul- und Kita-Ausflüge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433812</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Mehrtägige Klassenfahrten und mehrtägige Kita-Fahrten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433813</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Schulbedarf</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433814</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Schülerbeförderung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433815</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Lernförderung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433816</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Mittagsverpflegung in Schule und Kita</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7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433817</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Mittagsverpflegung im Hort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433818</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Soziale/kulturelle Teilhabe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5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433819</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EC1605">
            <w:pPr>
              <w:rPr>
                <w:rFonts w:ascii="Arial" w:hAnsi="Arial" w:cs="Arial"/>
                <w:sz w:val="14"/>
                <w:szCs w:val="14"/>
              </w:rPr>
            </w:pPr>
            <w:r w:rsidRPr="00520CBD">
              <w:rPr>
                <w:rFonts w:ascii="Arial" w:hAnsi="Arial" w:cs="Arial"/>
                <w:sz w:val="14"/>
                <w:szCs w:val="14"/>
              </w:rPr>
              <w:t>Sonstige soziale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2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EC1605">
            <w:pPr>
              <w:rPr>
                <w:rFonts w:ascii="Arial" w:hAnsi="Arial" w:cs="Arial"/>
                <w:sz w:val="14"/>
                <w:szCs w:val="14"/>
              </w:rPr>
            </w:pPr>
            <w:r w:rsidRPr="00520CBD">
              <w:rPr>
                <w:rFonts w:ascii="Arial" w:hAnsi="Arial" w:cs="Arial"/>
                <w:sz w:val="14"/>
                <w:szCs w:val="14"/>
              </w:rPr>
              <w:t>Soziale Leistung</w:t>
            </w:r>
            <w:r>
              <w:rPr>
                <w:rFonts w:ascii="Arial" w:hAnsi="Arial" w:cs="Arial"/>
                <w:sz w:val="14"/>
                <w:szCs w:val="14"/>
              </w:rPr>
              <w:t>en</w:t>
            </w:r>
            <w:r w:rsidRPr="00520CBD">
              <w:rPr>
                <w:rFonts w:ascii="Arial" w:hAnsi="Arial" w:cs="Arial"/>
                <w:sz w:val="14"/>
                <w:szCs w:val="14"/>
              </w:rPr>
              <w:t xml:space="preserve"> innerhalb von Einrichtungen - in Verbindung mit PUG 311</w:t>
            </w:r>
            <w:r>
              <w:rPr>
                <w:rFonts w:ascii="Arial" w:hAnsi="Arial" w:cs="Arial"/>
                <w:sz w:val="14"/>
                <w:szCs w:val="14"/>
              </w:rPr>
              <w:t>8</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748, 7822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433821</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Schul- und Kita-Ausflüge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433822</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Mehrtägige Klassenfahrten und mehrtägige Kita-Fahrten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433823</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Schulbedarf</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433824</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Schülerbeförderung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433825</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Lernförderung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433826</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Mittagsverpflegung in Schule und Kita</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433827</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Mittagsverpflegung im Hort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433828</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Soziale/kulturelle Teilhabe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6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433829</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EC1605">
            <w:pPr>
              <w:rPr>
                <w:rFonts w:ascii="Arial" w:hAnsi="Arial" w:cs="Arial"/>
                <w:sz w:val="14"/>
                <w:szCs w:val="14"/>
              </w:rPr>
            </w:pPr>
            <w:r w:rsidRPr="00520CBD">
              <w:rPr>
                <w:rFonts w:ascii="Arial" w:hAnsi="Arial" w:cs="Arial"/>
                <w:sz w:val="14"/>
                <w:szCs w:val="14"/>
              </w:rPr>
              <w:t>Sonstige soziale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32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43383</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Weitere soziale Leistungen in Verbindung mit PG 313, PUG 3126 (nur bei direkt von den Kommunen erbrachte</w:t>
            </w:r>
            <w:r w:rsidR="00C0016E">
              <w:rPr>
                <w:rFonts w:ascii="Arial" w:hAnsi="Arial" w:cs="Arial"/>
                <w:sz w:val="14"/>
                <w:szCs w:val="14"/>
              </w:rPr>
              <w:t>n</w:t>
            </w:r>
            <w:r w:rsidRPr="00520CBD">
              <w:rPr>
                <w:rFonts w:ascii="Arial" w:hAnsi="Arial" w:cs="Arial"/>
                <w:sz w:val="14"/>
                <w:szCs w:val="14"/>
              </w:rPr>
              <w:t xml:space="preserve"> Leistungen), 3451 und 3452</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791, 793, 7886, 7887, 7888</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433831</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Schul- und Kita-Ausflüge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433832</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Mehrtägige Klassenfahrten und mehrtägige Kita-Fahrten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433833</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Schulbedarf</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433834</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Schülerbeförderung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433835</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Lernförderung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433836</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Mittagsverpflegung in Schule und Kita</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433837</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Mittagsverpflegung im Hort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433838</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Soziale/kulturelle Teilhabe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433839</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Sonstige </w:t>
            </w:r>
            <w:r>
              <w:rPr>
                <w:rFonts w:ascii="Arial" w:hAnsi="Arial" w:cs="Arial"/>
                <w:sz w:val="14"/>
                <w:szCs w:val="14"/>
              </w:rPr>
              <w:t xml:space="preserve">weitere </w:t>
            </w:r>
            <w:r w:rsidRPr="00520CBD">
              <w:rPr>
                <w:rFonts w:ascii="Arial" w:hAnsi="Arial" w:cs="Arial"/>
                <w:sz w:val="14"/>
                <w:szCs w:val="14"/>
              </w:rPr>
              <w:t>soziale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7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4339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soziale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C1208B">
            <w:pPr>
              <w:rPr>
                <w:rFonts w:ascii="Arial" w:hAnsi="Arial" w:cs="Arial"/>
                <w:sz w:val="14"/>
                <w:szCs w:val="14"/>
              </w:rPr>
            </w:pPr>
            <w:r w:rsidRPr="00520CBD">
              <w:rPr>
                <w:rFonts w:ascii="Arial" w:hAnsi="Arial" w:cs="Arial"/>
                <w:sz w:val="14"/>
                <w:szCs w:val="14"/>
              </w:rPr>
              <w:t xml:space="preserve">75, </w:t>
            </w:r>
            <w:r w:rsidR="00C1208B">
              <w:rPr>
                <w:rFonts w:ascii="Arial" w:hAnsi="Arial" w:cs="Arial"/>
                <w:sz w:val="14"/>
                <w:szCs w:val="14"/>
              </w:rPr>
              <w:t>780, 7881</w:t>
            </w:r>
            <w:r w:rsidRPr="00520CBD">
              <w:rPr>
                <w:rFonts w:ascii="Arial" w:hAnsi="Arial" w:cs="Arial"/>
                <w:sz w:val="14"/>
                <w:szCs w:val="14"/>
              </w:rPr>
              <w:t>, 79</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6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9A7951" w:rsidRDefault="00AF62B0" w:rsidP="00C0016E">
            <w:pPr>
              <w:rPr>
                <w:rFonts w:ascii="Arial" w:hAnsi="Arial" w:cs="Arial"/>
                <w:sz w:val="14"/>
                <w:szCs w:val="14"/>
              </w:rPr>
            </w:pPr>
            <w:r w:rsidRPr="00520CBD">
              <w:rPr>
                <w:rFonts w:ascii="Arial" w:hAnsi="Arial" w:cs="Arial"/>
                <w:sz w:val="14"/>
                <w:szCs w:val="14"/>
              </w:rPr>
              <w:t>Zu erfassen sind hierunter</w:t>
            </w:r>
            <w:r w:rsidR="00C1208B">
              <w:rPr>
                <w:rFonts w:ascii="Arial" w:hAnsi="Arial" w:cs="Arial"/>
                <w:sz w:val="14"/>
                <w:szCs w:val="14"/>
              </w:rPr>
              <w:t xml:space="preserve"> insbesondere</w:t>
            </w:r>
            <w:r w:rsidRPr="00520CBD">
              <w:rPr>
                <w:rFonts w:ascii="Arial" w:hAnsi="Arial" w:cs="Arial"/>
                <w:sz w:val="14"/>
                <w:szCs w:val="14"/>
              </w:rPr>
              <w:t>:</w:t>
            </w:r>
            <w:r w:rsidRPr="00520CBD">
              <w:rPr>
                <w:rFonts w:ascii="Arial" w:hAnsi="Arial" w:cs="Arial"/>
                <w:sz w:val="14"/>
                <w:szCs w:val="14"/>
              </w:rPr>
              <w:br/>
              <w:t>1. Leistungen nach § 276 LAG;</w:t>
            </w:r>
            <w:r w:rsidRPr="00520CBD">
              <w:rPr>
                <w:rFonts w:ascii="Arial" w:hAnsi="Arial" w:cs="Arial"/>
                <w:sz w:val="14"/>
                <w:szCs w:val="14"/>
              </w:rPr>
              <w:br/>
              <w:t>2. Leistungen an Kriegsopfer und ähnliche Anspruchsberechtigte;</w:t>
            </w:r>
            <w:r w:rsidRPr="00520CBD">
              <w:rPr>
                <w:rFonts w:ascii="Arial" w:hAnsi="Arial" w:cs="Arial"/>
                <w:sz w:val="14"/>
                <w:szCs w:val="14"/>
              </w:rPr>
              <w:br/>
              <w:t>3. Leistungen nach dem AsylbLG</w:t>
            </w:r>
            <w:r w:rsidR="009A7951">
              <w:rPr>
                <w:rFonts w:ascii="Arial" w:hAnsi="Arial" w:cs="Arial"/>
                <w:sz w:val="14"/>
                <w:szCs w:val="14"/>
              </w:rPr>
              <w:t>;</w:t>
            </w:r>
          </w:p>
          <w:p w:rsidR="00AF62B0" w:rsidRPr="00520CBD" w:rsidRDefault="00CB40A2" w:rsidP="00D90C89">
            <w:pPr>
              <w:rPr>
                <w:rFonts w:ascii="Arial" w:hAnsi="Arial" w:cs="Arial"/>
                <w:sz w:val="14"/>
                <w:szCs w:val="14"/>
              </w:rPr>
            </w:pPr>
            <w:r>
              <w:rPr>
                <w:rFonts w:ascii="Arial" w:hAnsi="Arial" w:cs="Arial"/>
                <w:sz w:val="14"/>
                <w:szCs w:val="14"/>
              </w:rPr>
              <w:t>4</w:t>
            </w:r>
            <w:r w:rsidR="009A7951">
              <w:rPr>
                <w:rFonts w:ascii="Arial" w:hAnsi="Arial" w:cs="Arial"/>
                <w:sz w:val="14"/>
                <w:szCs w:val="14"/>
              </w:rPr>
              <w:t>. Eingliederungshilfen für Menschen mit Behinderung nach dem SGB IX</w:t>
            </w:r>
            <w:r w:rsidR="00AF62B0" w:rsidRPr="00520CBD">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9A7951" w:rsidRPr="00520CBD" w:rsidTr="00AF62B0">
        <w:trPr>
          <w:trHeight w:val="11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r>
              <w:rPr>
                <w:rFonts w:ascii="Arial" w:hAnsi="Arial" w:cs="Arial"/>
                <w:sz w:val="14"/>
                <w:szCs w:val="14"/>
              </w:rPr>
              <w:t>43391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9A7951" w:rsidRPr="00520CBD" w:rsidRDefault="009A7951" w:rsidP="00821E5A">
            <w:pPr>
              <w:rPr>
                <w:rFonts w:ascii="Arial" w:hAnsi="Arial" w:cs="Arial"/>
                <w:sz w:val="14"/>
                <w:szCs w:val="14"/>
              </w:rPr>
            </w:pPr>
            <w:r>
              <w:rPr>
                <w:rFonts w:ascii="Arial" w:hAnsi="Arial" w:cs="Arial"/>
                <w:sz w:val="14"/>
                <w:szCs w:val="14"/>
              </w:rPr>
              <w:t xml:space="preserve">Sonstige soziale Leistungen </w:t>
            </w:r>
            <w:r w:rsidR="00821E5A">
              <w:rPr>
                <w:rFonts w:ascii="Arial" w:hAnsi="Arial" w:cs="Arial"/>
                <w:sz w:val="14"/>
                <w:szCs w:val="14"/>
              </w:rPr>
              <w:t xml:space="preserve">nach dem AsylbLG </w:t>
            </w:r>
            <w:r>
              <w:rPr>
                <w:rFonts w:ascii="Arial" w:hAnsi="Arial" w:cs="Arial"/>
                <w:sz w:val="14"/>
                <w:szCs w:val="14"/>
              </w:rPr>
              <w:t xml:space="preserve">an natürliche Personen </w:t>
            </w:r>
            <w:r w:rsidR="00821E5A">
              <w:rPr>
                <w:rFonts w:ascii="Arial" w:hAnsi="Arial" w:cs="Arial"/>
                <w:sz w:val="14"/>
                <w:szCs w:val="14"/>
              </w:rPr>
              <w:t xml:space="preserve">außerhalb von Einrichtungen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9A7951" w:rsidRPr="00520CBD" w:rsidRDefault="009A7951"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9A7951" w:rsidRDefault="009A7951" w:rsidP="006A7603">
            <w:pPr>
              <w:rPr>
                <w:rFonts w:ascii="Arial" w:hAnsi="Arial" w:cs="Arial"/>
                <w:sz w:val="14"/>
                <w:szCs w:val="14"/>
              </w:rPr>
            </w:pPr>
          </w:p>
        </w:tc>
      </w:tr>
      <w:tr w:rsidR="009A7951" w:rsidRPr="00520CBD" w:rsidTr="00AF62B0">
        <w:trPr>
          <w:trHeight w:val="11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9A7951" w:rsidRDefault="009A7951" w:rsidP="006A7603">
            <w:pPr>
              <w:rPr>
                <w:rFonts w:ascii="Arial" w:hAnsi="Arial" w:cs="Arial"/>
                <w:sz w:val="14"/>
                <w:szCs w:val="14"/>
              </w:rPr>
            </w:pPr>
            <w:r>
              <w:rPr>
                <w:rFonts w:ascii="Arial" w:hAnsi="Arial" w:cs="Arial"/>
                <w:sz w:val="14"/>
                <w:szCs w:val="14"/>
              </w:rPr>
              <w:t>43392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9A7951" w:rsidRPr="00520CBD" w:rsidRDefault="00821E5A" w:rsidP="00821E5A">
            <w:pPr>
              <w:rPr>
                <w:rFonts w:ascii="Arial" w:hAnsi="Arial" w:cs="Arial"/>
                <w:sz w:val="14"/>
                <w:szCs w:val="14"/>
              </w:rPr>
            </w:pPr>
            <w:r w:rsidRPr="00821E5A">
              <w:rPr>
                <w:rFonts w:ascii="Arial" w:hAnsi="Arial" w:cs="Arial"/>
                <w:sz w:val="14"/>
                <w:szCs w:val="14"/>
              </w:rPr>
              <w:t>Sonstige soziale Leistungen nach dem A</w:t>
            </w:r>
            <w:r>
              <w:rPr>
                <w:rFonts w:ascii="Arial" w:hAnsi="Arial" w:cs="Arial"/>
                <w:sz w:val="14"/>
                <w:szCs w:val="14"/>
              </w:rPr>
              <w:t>sylbLG an natürliche Personen in</w:t>
            </w:r>
            <w:r w:rsidRPr="00821E5A">
              <w:rPr>
                <w:rFonts w:ascii="Arial" w:hAnsi="Arial" w:cs="Arial"/>
                <w:sz w:val="14"/>
                <w:szCs w:val="14"/>
              </w:rPr>
              <w:t xml:space="preserve"> 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9A7951" w:rsidRPr="00520CBD" w:rsidRDefault="009A7951"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9A7951" w:rsidRDefault="009A7951" w:rsidP="006A7603">
            <w:pPr>
              <w:rPr>
                <w:rFonts w:ascii="Arial" w:hAnsi="Arial" w:cs="Arial"/>
                <w:sz w:val="14"/>
                <w:szCs w:val="14"/>
              </w:rPr>
            </w:pPr>
          </w:p>
        </w:tc>
      </w:tr>
      <w:tr w:rsidR="009A7951" w:rsidRPr="00520CBD" w:rsidTr="00AF62B0">
        <w:trPr>
          <w:trHeight w:val="11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9A7951" w:rsidRDefault="009A7951" w:rsidP="006A7603">
            <w:pPr>
              <w:rPr>
                <w:rFonts w:ascii="Arial" w:hAnsi="Arial" w:cs="Arial"/>
                <w:sz w:val="14"/>
                <w:szCs w:val="14"/>
              </w:rPr>
            </w:pPr>
            <w:r>
              <w:rPr>
                <w:rFonts w:ascii="Arial" w:hAnsi="Arial" w:cs="Arial"/>
                <w:sz w:val="14"/>
                <w:szCs w:val="14"/>
              </w:rPr>
              <w:t>43399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A7951" w:rsidRPr="00520CBD" w:rsidRDefault="009A7951"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9A7951" w:rsidRPr="00520CBD" w:rsidRDefault="00821E5A" w:rsidP="006A7603">
            <w:pPr>
              <w:rPr>
                <w:rFonts w:ascii="Arial" w:hAnsi="Arial" w:cs="Arial"/>
                <w:sz w:val="14"/>
                <w:szCs w:val="14"/>
              </w:rPr>
            </w:pPr>
            <w:r>
              <w:rPr>
                <w:rFonts w:ascii="Arial" w:hAnsi="Arial" w:cs="Arial"/>
                <w:sz w:val="14"/>
                <w:szCs w:val="14"/>
              </w:rPr>
              <w:t>Sonstige soziale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9A7951" w:rsidRPr="00520CBD" w:rsidRDefault="009A7951"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9A7951" w:rsidRDefault="009A7951" w:rsidP="006A7603">
            <w:pPr>
              <w:rPr>
                <w:rFonts w:ascii="Arial" w:hAnsi="Arial" w:cs="Arial"/>
                <w:sz w:val="14"/>
                <w:szCs w:val="14"/>
              </w:rPr>
            </w:pPr>
          </w:p>
        </w:tc>
      </w:tr>
      <w:tr w:rsidR="00AF62B0" w:rsidRPr="00520CBD" w:rsidTr="00AF62B0">
        <w:trPr>
          <w:trHeight w:val="11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Steuerbeteiligungen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81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16</w:t>
            </w:r>
          </w:p>
        </w:tc>
      </w:tr>
      <w:tr w:rsidR="00AF62B0" w:rsidRPr="00520CBD" w:rsidTr="00AF62B0">
        <w:trPr>
          <w:trHeight w:val="10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4341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Gewerbesteuerumlage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810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Gewerbesteuerumlage nach dem Gemeindefinanzreformgesetz</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Allgemeine Zuweisungen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82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16</w:t>
            </w:r>
          </w:p>
        </w:tc>
      </w:tr>
      <w:tr w:rsidR="00AF62B0" w:rsidRPr="00520CBD" w:rsidTr="00AF62B0">
        <w:trPr>
          <w:trHeight w:val="5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Allgemeine Zuweisungen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3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A22CBF">
            <w:pPr>
              <w:rPr>
                <w:rFonts w:ascii="Arial" w:hAnsi="Arial" w:cs="Arial"/>
                <w:sz w:val="14"/>
                <w:szCs w:val="14"/>
              </w:rPr>
            </w:pPr>
            <w:r w:rsidRPr="00520CBD">
              <w:rPr>
                <w:rFonts w:ascii="Arial" w:hAnsi="Arial" w:cs="Arial"/>
                <w:sz w:val="14"/>
                <w:szCs w:val="14"/>
              </w:rPr>
              <w:t>Rückzahlungen von allgemeinen Zuweisungen, soweit diese nicht von dem Ertrag abgesetzt werden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437</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Allgemeine Umlagen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83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16</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Allgemeine Umlagen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2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Umlagen an Gemeindeverbände zur Deckung ihres allgemeinen Finanzbedarfs wie zum Beispiel Umlage an Verwaltungsverbände und Zusatzumlagen; Umlagen, die </w:t>
            </w:r>
            <w:proofErr w:type="spellStart"/>
            <w:r w:rsidRPr="00520CBD">
              <w:rPr>
                <w:rFonts w:ascii="Arial" w:hAnsi="Arial" w:cs="Arial"/>
                <w:sz w:val="14"/>
                <w:szCs w:val="14"/>
              </w:rPr>
              <w:t>unaufgeteilt</w:t>
            </w:r>
            <w:proofErr w:type="spellEnd"/>
            <w:r w:rsidRPr="00520CBD">
              <w:rPr>
                <w:rFonts w:ascii="Arial" w:hAnsi="Arial" w:cs="Arial"/>
                <w:sz w:val="14"/>
                <w:szCs w:val="14"/>
              </w:rPr>
              <w:t xml:space="preserve"> der Deckung von Aufwendungen in mehreren Aufgabenbereichen dienen wie zum Beispiel Zinsumlagen</w:t>
            </w:r>
            <w:r w:rsidR="00073071">
              <w:rPr>
                <w:rFonts w:ascii="Arial" w:hAnsi="Arial" w:cs="Arial"/>
                <w:sz w:val="14"/>
                <w:szCs w:val="14"/>
              </w:rPr>
              <w:t>. Umlagen an die erfüllende Gemeinde einer Verwaltungsgemeinschaft in 4312.</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43721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Kreisumlage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r w:rsidR="00796A98">
              <w:rPr>
                <w:rFonts w:ascii="Arial" w:hAnsi="Arial" w:cs="Arial"/>
                <w:sz w:val="14"/>
                <w:szCs w:val="14"/>
              </w:rPr>
              <w:t>8320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4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43722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Finanzausgleichsumlage nach § 25a </w:t>
            </w:r>
            <w:proofErr w:type="spellStart"/>
            <w:r w:rsidRPr="00520CBD">
              <w:rPr>
                <w:rFonts w:ascii="Arial" w:hAnsi="Arial" w:cs="Arial"/>
                <w:sz w:val="14"/>
                <w:szCs w:val="14"/>
              </w:rPr>
              <w:t>SächsFAG</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r w:rsidR="00796A98">
              <w:rPr>
                <w:rFonts w:ascii="Arial" w:hAnsi="Arial" w:cs="Arial"/>
                <w:sz w:val="14"/>
                <w:szCs w:val="14"/>
              </w:rPr>
              <w:t>8321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9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Aufwendungen der Gemeinde für die Finanzausgleichsumlage nach § 25a </w:t>
            </w:r>
            <w:proofErr w:type="spellStart"/>
            <w:r w:rsidRPr="00520CBD">
              <w:rPr>
                <w:rFonts w:ascii="Arial" w:hAnsi="Arial" w:cs="Arial"/>
                <w:sz w:val="14"/>
                <w:szCs w:val="14"/>
              </w:rPr>
              <w:t>SächsFAG</w:t>
            </w:r>
            <w:proofErr w:type="spellEnd"/>
            <w:r w:rsidRPr="00520CBD">
              <w:rPr>
                <w:rFonts w:ascii="Arial" w:hAnsi="Arial" w:cs="Arial"/>
                <w:sz w:val="14"/>
                <w:szCs w:val="14"/>
              </w:rPr>
              <w:t xml:space="preserve"> an den Landkreis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43723</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Sozialumlage nach § 22 Abs. 2 </w:t>
            </w:r>
            <w:proofErr w:type="spellStart"/>
            <w:r w:rsidRPr="00520CBD">
              <w:rPr>
                <w:rFonts w:ascii="Arial" w:hAnsi="Arial" w:cs="Arial"/>
                <w:sz w:val="14"/>
                <w:szCs w:val="14"/>
              </w:rPr>
              <w:t>SächsKomSozVG</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r w:rsidR="00796A98">
              <w:rPr>
                <w:rFonts w:ascii="Arial" w:hAnsi="Arial" w:cs="Arial"/>
                <w:sz w:val="14"/>
                <w:szCs w:val="14"/>
              </w:rPr>
              <w:t>835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7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43729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allgemeine Umlagen - Gemeinden und Gemeindeverbände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r w:rsidR="00796A98">
              <w:rPr>
                <w:rFonts w:ascii="Arial" w:hAnsi="Arial" w:cs="Arial"/>
                <w:sz w:val="14"/>
                <w:szCs w:val="14"/>
              </w:rPr>
              <w:t>8322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43731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Kulturumlage nach § 6 Abs. 3 </w:t>
            </w:r>
            <w:proofErr w:type="spellStart"/>
            <w:r w:rsidRPr="00520CBD">
              <w:rPr>
                <w:rFonts w:ascii="Arial" w:hAnsi="Arial" w:cs="Arial"/>
                <w:sz w:val="14"/>
                <w:szCs w:val="14"/>
              </w:rPr>
              <w:t>SächsKRG</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r w:rsidR="00831564">
              <w:rPr>
                <w:rFonts w:ascii="Arial" w:hAnsi="Arial" w:cs="Arial"/>
                <w:sz w:val="14"/>
                <w:szCs w:val="14"/>
              </w:rPr>
              <w:t>834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7C4FD4">
        <w:trPr>
          <w:trHeight w:val="12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43739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allgemeine Umlagen - Zweckverbände und dergleichen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r w:rsidR="00DA1E2E">
              <w:rPr>
                <w:rFonts w:ascii="Arial" w:hAnsi="Arial" w:cs="Arial"/>
                <w:sz w:val="14"/>
                <w:szCs w:val="14"/>
              </w:rPr>
              <w:t>833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DF3AE9"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DF3AE9" w:rsidRDefault="00AF62B0" w:rsidP="006A7603">
            <w:pPr>
              <w:rPr>
                <w:rFonts w:ascii="Arial" w:hAnsi="Arial" w:cs="Arial"/>
                <w:sz w:val="14"/>
                <w:szCs w:val="14"/>
              </w:rPr>
            </w:pPr>
            <w:r w:rsidRPr="00DF3AE9">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DF3AE9" w:rsidRDefault="00AF62B0" w:rsidP="006A7603">
            <w:pPr>
              <w:rPr>
                <w:rFonts w:ascii="Arial" w:hAnsi="Arial" w:cs="Arial"/>
                <w:sz w:val="14"/>
                <w:szCs w:val="14"/>
              </w:rPr>
            </w:pPr>
            <w:r w:rsidRPr="00DF3AE9">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DF3AE9" w:rsidRDefault="00AF62B0" w:rsidP="006A7603">
            <w:pPr>
              <w:rPr>
                <w:rFonts w:ascii="Arial" w:hAnsi="Arial" w:cs="Arial"/>
                <w:sz w:val="14"/>
                <w:szCs w:val="14"/>
              </w:rPr>
            </w:pPr>
            <w:r w:rsidRPr="00DF3AE9">
              <w:rPr>
                <w:rFonts w:ascii="Arial" w:hAnsi="Arial" w:cs="Arial"/>
                <w:sz w:val="14"/>
                <w:szCs w:val="14"/>
              </w:rPr>
              <w:t>439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DF3AE9" w:rsidRDefault="00AF62B0" w:rsidP="006A7603">
            <w:pPr>
              <w:rPr>
                <w:rFonts w:ascii="Arial" w:hAnsi="Arial" w:cs="Arial"/>
                <w:sz w:val="14"/>
                <w:szCs w:val="14"/>
              </w:rPr>
            </w:pPr>
            <w:r w:rsidRPr="00DF3AE9">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DF3AE9" w:rsidRDefault="00AF62B0" w:rsidP="006A7603">
            <w:pPr>
              <w:rPr>
                <w:rFonts w:ascii="Arial" w:hAnsi="Arial" w:cs="Arial"/>
                <w:sz w:val="14"/>
                <w:szCs w:val="14"/>
              </w:rPr>
            </w:pPr>
            <w:r w:rsidRPr="00DF3AE9">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DF3AE9" w:rsidRDefault="00AF62B0" w:rsidP="006A7603">
            <w:pPr>
              <w:rPr>
                <w:rFonts w:ascii="Arial" w:hAnsi="Arial" w:cs="Arial"/>
                <w:sz w:val="14"/>
                <w:szCs w:val="14"/>
              </w:rPr>
            </w:pPr>
            <w:r w:rsidRPr="00DF3AE9">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DF3AE9" w:rsidRDefault="00AF62B0" w:rsidP="006A7603">
            <w:pPr>
              <w:rPr>
                <w:rFonts w:ascii="Arial" w:hAnsi="Arial" w:cs="Arial"/>
                <w:sz w:val="14"/>
                <w:szCs w:val="14"/>
              </w:rPr>
            </w:pPr>
            <w:r w:rsidRPr="00DF3AE9">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DF3AE9" w:rsidRDefault="00AF62B0" w:rsidP="006A7603">
            <w:pPr>
              <w:rPr>
                <w:rFonts w:ascii="Arial" w:hAnsi="Arial" w:cs="Arial"/>
                <w:sz w:val="14"/>
                <w:szCs w:val="14"/>
              </w:rPr>
            </w:pPr>
            <w:r w:rsidRPr="00DF3AE9">
              <w:rPr>
                <w:rFonts w:ascii="Arial" w:hAnsi="Arial" w:cs="Arial"/>
                <w:sz w:val="14"/>
                <w:szCs w:val="14"/>
              </w:rPr>
              <w:t>Sonstige Transferaufwendungen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DF3AE9" w:rsidRDefault="00AF62B0" w:rsidP="006A7603">
            <w:pPr>
              <w:rPr>
                <w:rFonts w:ascii="Arial" w:hAnsi="Arial" w:cs="Arial"/>
                <w:sz w:val="14"/>
                <w:szCs w:val="14"/>
              </w:rPr>
            </w:pPr>
            <w:r w:rsidRPr="00DF3AE9">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DF3AE9" w:rsidRDefault="00C0016E" w:rsidP="006A7603">
            <w:pPr>
              <w:rPr>
                <w:rFonts w:ascii="Arial" w:hAnsi="Arial" w:cs="Arial"/>
                <w:sz w:val="14"/>
                <w:szCs w:val="14"/>
              </w:rPr>
            </w:pPr>
            <w:r w:rsidRPr="00DF3AE9">
              <w:rPr>
                <w:rFonts w:ascii="Arial" w:hAnsi="Arial" w:cs="Arial"/>
                <w:sz w:val="14"/>
                <w:szCs w:val="14"/>
              </w:rPr>
              <w:t>EH/</w:t>
            </w:r>
            <w:r w:rsidR="00AF62B0" w:rsidRPr="00DF3AE9">
              <w:rPr>
                <w:rFonts w:ascii="Arial" w:hAnsi="Arial" w:cs="Arial"/>
                <w:sz w:val="14"/>
                <w:szCs w:val="14"/>
              </w:rPr>
              <w:t>ER 16</w:t>
            </w:r>
          </w:p>
        </w:tc>
      </w:tr>
      <w:tr w:rsidR="00AF62B0" w:rsidRPr="00DF3AE9"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DF3AE9"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DF3AE9"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DF3AE9"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DF3AE9" w:rsidRDefault="00AF62B0" w:rsidP="006A7603">
            <w:pPr>
              <w:rPr>
                <w:rFonts w:ascii="Arial" w:hAnsi="Arial" w:cs="Arial"/>
                <w:sz w:val="14"/>
                <w:szCs w:val="14"/>
              </w:rPr>
            </w:pPr>
            <w:r w:rsidRPr="00DF3AE9">
              <w:rPr>
                <w:rFonts w:ascii="Arial" w:hAnsi="Arial" w:cs="Arial"/>
                <w:sz w:val="14"/>
                <w:szCs w:val="14"/>
              </w:rPr>
              <w:t>4391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DF3AE9"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DF3AE9"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DF3AE9"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DF3AE9" w:rsidRDefault="00AF62B0" w:rsidP="006A7603">
            <w:pPr>
              <w:rPr>
                <w:rFonts w:ascii="Arial" w:hAnsi="Arial" w:cs="Arial"/>
                <w:sz w:val="14"/>
                <w:szCs w:val="14"/>
              </w:rPr>
            </w:pPr>
            <w:r w:rsidRPr="00DF3AE9">
              <w:rPr>
                <w:rFonts w:ascii="Arial" w:hAnsi="Arial" w:cs="Arial"/>
                <w:sz w:val="14"/>
                <w:szCs w:val="14"/>
              </w:rPr>
              <w:t>Sonstige Transferaufwendungen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DF3AE9"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DF3AE9" w:rsidRDefault="00AF62B0" w:rsidP="006A7603">
            <w:pPr>
              <w:rPr>
                <w:rFonts w:ascii="Arial" w:hAnsi="Arial" w:cs="Arial"/>
                <w:sz w:val="14"/>
                <w:szCs w:val="14"/>
              </w:rPr>
            </w:pPr>
          </w:p>
        </w:tc>
      </w:tr>
      <w:tr w:rsidR="00DF3AE9" w:rsidRPr="00DF3AE9"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r w:rsidRPr="00DF3AE9">
              <w:rPr>
                <w:rFonts w:ascii="Arial" w:hAnsi="Arial" w:cs="Arial"/>
                <w:sz w:val="14"/>
                <w:szCs w:val="14"/>
              </w:rPr>
              <w:t>43911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DF3AE9">
            <w:pPr>
              <w:rPr>
                <w:rFonts w:ascii="Arial" w:hAnsi="Arial" w:cs="Arial"/>
                <w:sz w:val="14"/>
                <w:szCs w:val="14"/>
              </w:rPr>
            </w:pPr>
            <w:r w:rsidRPr="00DF3AE9">
              <w:rPr>
                <w:rFonts w:ascii="Arial" w:hAnsi="Arial" w:cs="Arial"/>
                <w:sz w:val="14"/>
                <w:szCs w:val="14"/>
              </w:rPr>
              <w:t>Aufwendungen aus Grundsteuerausgleich</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6A7603">
            <w:pPr>
              <w:rPr>
                <w:rFonts w:ascii="Arial" w:hAnsi="Arial" w:cs="Arial"/>
                <w:sz w:val="14"/>
                <w:szCs w:val="14"/>
              </w:rPr>
            </w:pPr>
          </w:p>
        </w:tc>
      </w:tr>
      <w:tr w:rsidR="00DF3AE9" w:rsidRPr="00DF3AE9"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DF3AE9">
            <w:pPr>
              <w:rPr>
                <w:rFonts w:ascii="Arial" w:hAnsi="Arial" w:cs="Arial"/>
                <w:sz w:val="14"/>
                <w:szCs w:val="14"/>
              </w:rPr>
            </w:pPr>
            <w:r w:rsidRPr="00DF3AE9">
              <w:rPr>
                <w:rFonts w:ascii="Arial" w:hAnsi="Arial" w:cs="Arial"/>
                <w:sz w:val="14"/>
                <w:szCs w:val="14"/>
              </w:rPr>
              <w:t xml:space="preserve">Hier sind Aufwendungen aus Grundsteuerausgleichsleistungen im Sinne von § 8 Abs. 5 </w:t>
            </w:r>
            <w:proofErr w:type="spellStart"/>
            <w:r w:rsidRPr="00DF3AE9">
              <w:rPr>
                <w:rFonts w:ascii="Arial" w:hAnsi="Arial" w:cs="Arial"/>
                <w:sz w:val="14"/>
                <w:szCs w:val="14"/>
              </w:rPr>
              <w:t>SächsFAG</w:t>
            </w:r>
            <w:proofErr w:type="spellEnd"/>
            <w:r w:rsidRPr="00DF3AE9">
              <w:rPr>
                <w:rFonts w:ascii="Arial" w:hAnsi="Arial" w:cs="Arial"/>
                <w:sz w:val="14"/>
                <w:szCs w:val="14"/>
              </w:rPr>
              <w:t xml:space="preserve">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6A7603">
            <w:pPr>
              <w:rPr>
                <w:rFonts w:ascii="Arial" w:hAnsi="Arial" w:cs="Arial"/>
                <w:sz w:val="14"/>
                <w:szCs w:val="14"/>
              </w:rPr>
            </w:pPr>
          </w:p>
        </w:tc>
      </w:tr>
      <w:tr w:rsidR="00DF3AE9" w:rsidRPr="00DF3AE9"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r w:rsidRPr="00DF3AE9">
              <w:rPr>
                <w:rFonts w:ascii="Arial" w:hAnsi="Arial" w:cs="Arial"/>
                <w:sz w:val="14"/>
                <w:szCs w:val="14"/>
              </w:rPr>
              <w:t>43912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DF3AE9">
            <w:pPr>
              <w:rPr>
                <w:rFonts w:ascii="Arial" w:hAnsi="Arial" w:cs="Arial"/>
                <w:sz w:val="14"/>
                <w:szCs w:val="14"/>
              </w:rPr>
            </w:pPr>
            <w:r w:rsidRPr="00DF3AE9">
              <w:rPr>
                <w:rFonts w:ascii="Arial" w:hAnsi="Arial" w:cs="Arial"/>
                <w:sz w:val="14"/>
                <w:szCs w:val="14"/>
              </w:rPr>
              <w:t>Aufwendungen aus Gewerbesteuerausgleich</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6A7603">
            <w:pPr>
              <w:rPr>
                <w:rFonts w:ascii="Arial" w:hAnsi="Arial" w:cs="Arial"/>
                <w:sz w:val="14"/>
                <w:szCs w:val="14"/>
              </w:rPr>
            </w:pPr>
          </w:p>
        </w:tc>
      </w:tr>
      <w:tr w:rsidR="00DF3AE9" w:rsidRPr="00DF3AE9"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DF3AE9">
            <w:pPr>
              <w:rPr>
                <w:rFonts w:ascii="Arial" w:hAnsi="Arial" w:cs="Arial"/>
                <w:sz w:val="14"/>
                <w:szCs w:val="14"/>
              </w:rPr>
            </w:pPr>
            <w:r>
              <w:rPr>
                <w:rFonts w:ascii="Arial" w:hAnsi="Arial" w:cs="Arial"/>
                <w:sz w:val="14"/>
                <w:szCs w:val="14"/>
              </w:rPr>
              <w:t>Hier sind Aufwendungen aus G</w:t>
            </w:r>
            <w:r w:rsidRPr="00DF3AE9">
              <w:rPr>
                <w:rFonts w:ascii="Arial" w:hAnsi="Arial" w:cs="Arial"/>
                <w:sz w:val="14"/>
                <w:szCs w:val="14"/>
              </w:rPr>
              <w:t xml:space="preserve">ewerbesteuerausgleichsleistungen im Sinne von § 8 Abs. 5 </w:t>
            </w:r>
            <w:proofErr w:type="spellStart"/>
            <w:r w:rsidRPr="00DF3AE9">
              <w:rPr>
                <w:rFonts w:ascii="Arial" w:hAnsi="Arial" w:cs="Arial"/>
                <w:sz w:val="14"/>
                <w:szCs w:val="14"/>
              </w:rPr>
              <w:t>SächsFAG</w:t>
            </w:r>
            <w:proofErr w:type="spellEnd"/>
            <w:r w:rsidRPr="00DF3AE9">
              <w:rPr>
                <w:rFonts w:ascii="Arial" w:hAnsi="Arial" w:cs="Arial"/>
                <w:sz w:val="14"/>
                <w:szCs w:val="14"/>
              </w:rPr>
              <w:t xml:space="preserve">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6A7603">
            <w:pPr>
              <w:rPr>
                <w:rFonts w:ascii="Arial" w:hAnsi="Arial" w:cs="Arial"/>
                <w:sz w:val="14"/>
                <w:szCs w:val="14"/>
              </w:rPr>
            </w:pPr>
          </w:p>
        </w:tc>
      </w:tr>
      <w:tr w:rsidR="00DF3AE9" w:rsidRPr="00DF3AE9"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r w:rsidRPr="00DF3AE9">
              <w:rPr>
                <w:rFonts w:ascii="Arial" w:hAnsi="Arial" w:cs="Arial"/>
                <w:sz w:val="14"/>
                <w:szCs w:val="14"/>
              </w:rPr>
              <w:t>43919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AE9" w:rsidRPr="00DF3AE9" w:rsidRDefault="00DF3AE9"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6A7603">
            <w:pPr>
              <w:rPr>
                <w:rFonts w:ascii="Arial" w:hAnsi="Arial" w:cs="Arial"/>
                <w:sz w:val="14"/>
                <w:szCs w:val="14"/>
              </w:rPr>
            </w:pPr>
            <w:r w:rsidRPr="00DF3AE9">
              <w:rPr>
                <w:rFonts w:ascii="Arial" w:hAnsi="Arial" w:cs="Arial"/>
                <w:sz w:val="14"/>
                <w:szCs w:val="14"/>
              </w:rPr>
              <w:t>Sonstige Transferaufwendungen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F3AE9" w:rsidRPr="00DF3AE9" w:rsidRDefault="00DF3AE9"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ordentliche Aufwendungen aus laufender Verwaltungstätigkeit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17</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Personal- und Versorgungsaufwendungen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46, 65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17</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4411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Personal- und Versorgungsaufwendungen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Aufwendungen zu erfassen für:</w:t>
            </w:r>
            <w:r w:rsidRPr="00520CBD">
              <w:rPr>
                <w:rFonts w:ascii="Arial" w:hAnsi="Arial" w:cs="Arial"/>
                <w:sz w:val="14"/>
                <w:szCs w:val="14"/>
              </w:rPr>
              <w:br/>
              <w:t>1. Personaleinstellungen;</w:t>
            </w:r>
            <w:r w:rsidRPr="00520CBD">
              <w:rPr>
                <w:rFonts w:ascii="Arial" w:hAnsi="Arial" w:cs="Arial"/>
                <w:sz w:val="14"/>
                <w:szCs w:val="14"/>
              </w:rPr>
              <w:br/>
              <w:t>2. Umzugskostenvergütung;</w:t>
            </w:r>
            <w:r w:rsidRPr="00520CBD">
              <w:rPr>
                <w:rFonts w:ascii="Arial" w:hAnsi="Arial" w:cs="Arial"/>
                <w:sz w:val="14"/>
                <w:szCs w:val="14"/>
              </w:rPr>
              <w:br/>
              <w:t>3. Zuschüsse zur Gemeinschaftsverpflegung;</w:t>
            </w:r>
            <w:r w:rsidRPr="00520CBD">
              <w:rPr>
                <w:rFonts w:ascii="Arial" w:hAnsi="Arial" w:cs="Arial"/>
                <w:sz w:val="14"/>
                <w:szCs w:val="14"/>
              </w:rPr>
              <w:br/>
              <w:t>4. Gemeinschaftsveranstaltungen;</w:t>
            </w:r>
            <w:r w:rsidRPr="00520CBD">
              <w:rPr>
                <w:rFonts w:ascii="Arial" w:hAnsi="Arial" w:cs="Arial"/>
                <w:sz w:val="14"/>
                <w:szCs w:val="14"/>
              </w:rPr>
              <w:br/>
              <w:t>5. soziale Einrichtungen;</w:t>
            </w:r>
            <w:r w:rsidRPr="00520CBD">
              <w:rPr>
                <w:rFonts w:ascii="Arial" w:hAnsi="Arial" w:cs="Arial"/>
                <w:sz w:val="14"/>
                <w:szCs w:val="14"/>
              </w:rPr>
              <w:br/>
              <w:t>6. Erholungsurlaub und dergleichen;</w:t>
            </w:r>
            <w:r w:rsidRPr="00520CBD">
              <w:rPr>
                <w:rFonts w:ascii="Arial" w:hAnsi="Arial" w:cs="Arial"/>
                <w:sz w:val="14"/>
                <w:szCs w:val="14"/>
              </w:rPr>
              <w:br/>
              <w:t>7. Beschäftigungs- und Trennungsgeld sowie sonstige Leistungen nach der Beschäftigungs- und Trennungsgeldverordnung;</w:t>
            </w:r>
            <w:r w:rsidRPr="00520CBD">
              <w:rPr>
                <w:rFonts w:ascii="Arial" w:hAnsi="Arial" w:cs="Arial"/>
                <w:sz w:val="14"/>
                <w:szCs w:val="14"/>
              </w:rPr>
              <w:br/>
              <w:t xml:space="preserve">8. funktionsbedingte Aufwandsentschädigungen wie zum Beispiel Entschädigungen an Bedienstete als pauschalierter Ersatz von Auslagen bei Funktionen oder für besondere Einsätze; </w:t>
            </w:r>
            <w:r w:rsidRPr="00520CBD">
              <w:rPr>
                <w:rFonts w:ascii="Arial" w:hAnsi="Arial" w:cs="Arial"/>
                <w:sz w:val="14"/>
                <w:szCs w:val="14"/>
              </w:rPr>
              <w:br/>
              <w:t>9. Prämien im Vorschlagswesen;</w:t>
            </w:r>
            <w:r w:rsidRPr="00520CBD">
              <w:rPr>
                <w:rFonts w:ascii="Arial" w:hAnsi="Arial" w:cs="Arial"/>
                <w:sz w:val="14"/>
                <w:szCs w:val="14"/>
              </w:rPr>
              <w:br/>
              <w:t>10. Vergütungen für Arbeitnehmerabfindungen;</w:t>
            </w:r>
            <w:r w:rsidRPr="00520CBD">
              <w:rPr>
                <w:rFonts w:ascii="Arial" w:hAnsi="Arial" w:cs="Arial"/>
                <w:sz w:val="14"/>
                <w:szCs w:val="14"/>
              </w:rPr>
              <w:br/>
              <w:t xml:space="preserve">11. die Deckung der dem Personalrat entstehenden Kosten nach dem </w:t>
            </w:r>
            <w:proofErr w:type="spellStart"/>
            <w:r w:rsidRPr="00520CBD">
              <w:rPr>
                <w:rFonts w:ascii="Arial" w:hAnsi="Arial" w:cs="Arial"/>
                <w:sz w:val="14"/>
                <w:szCs w:val="14"/>
              </w:rPr>
              <w:t>SächsPersVG</w:t>
            </w:r>
            <w:proofErr w:type="spellEnd"/>
            <w:r w:rsidRPr="00520CBD">
              <w:rPr>
                <w:rFonts w:ascii="Arial" w:hAnsi="Arial" w:cs="Arial"/>
                <w:sz w:val="14"/>
                <w:szCs w:val="14"/>
              </w:rPr>
              <w:t>;</w:t>
            </w:r>
            <w:r w:rsidRPr="00520CBD">
              <w:rPr>
                <w:rFonts w:ascii="Arial" w:hAnsi="Arial" w:cs="Arial"/>
                <w:sz w:val="14"/>
                <w:szCs w:val="14"/>
              </w:rPr>
              <w:br/>
              <w:t>12. Fahrtkostenzuschüsse für Fahrten zwischen Wohnung und Arbeitsplatz.</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11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Inanspruchnahme von Rechten und Diensten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17</w:t>
            </w:r>
          </w:p>
        </w:tc>
      </w:tr>
      <w:tr w:rsidR="00AF62B0" w:rsidRPr="00520CBD" w:rsidTr="00AF62B0">
        <w:trPr>
          <w:trHeight w:val="9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Ehrenamtliche und sonstige 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03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Aufwendungen zu erfassen für:</w:t>
            </w:r>
            <w:r w:rsidRPr="00520CBD">
              <w:rPr>
                <w:rFonts w:ascii="Arial" w:hAnsi="Arial" w:cs="Arial"/>
                <w:sz w:val="14"/>
                <w:szCs w:val="14"/>
              </w:rPr>
              <w:br/>
              <w:t>1. Entschädigungen für ehrenamtliche Tätigkeiten nach den örtlichen Satzungen an Ehrenbeamte und sonstige ehrenamtlich Tätige wie zum Beispiel Sitzungsgelder, Reisekosten, Auslagenersatz, Ersatz für entgangene Arbeitsentgelte;</w:t>
            </w:r>
            <w:r w:rsidRPr="00520CBD">
              <w:rPr>
                <w:rFonts w:ascii="Arial" w:hAnsi="Arial" w:cs="Arial"/>
                <w:sz w:val="14"/>
                <w:szCs w:val="14"/>
              </w:rPr>
              <w:br/>
              <w:t>2. Aufwandsentschädigungen an Ehrenbeamte wie zum Beispiel Bürgermeister, Kassenverwalter, Beigeordnete, Beiräte, Gemeindevertreter, wenn sie ein bestimmtes Aufgabengebiet verwalten, das ihre Arbeitskraft und Zeit regelmäßig nicht unerheblich in Anspruch nimmt;</w:t>
            </w:r>
            <w:r w:rsidRPr="00520CBD">
              <w:rPr>
                <w:rFonts w:ascii="Arial" w:hAnsi="Arial" w:cs="Arial"/>
                <w:sz w:val="14"/>
                <w:szCs w:val="14"/>
              </w:rPr>
              <w:br/>
              <w:t>3. Entschädigungen für einzelne ehrenamtliche Tätigkeiten, zum Beispiel Mitwirkung bei Wahlen, statistischen Erhebungen;</w:t>
            </w:r>
            <w:r w:rsidRPr="00520CBD">
              <w:rPr>
                <w:rFonts w:ascii="Arial" w:hAnsi="Arial" w:cs="Arial"/>
                <w:sz w:val="14"/>
                <w:szCs w:val="14"/>
              </w:rPr>
              <w:br/>
              <w:t>4. Versicherungsbeiträge wie zum Beispiel Unfallversicherung für Gemeinderäte und Angehörige der freiwilligen Feuerwehr;</w:t>
            </w:r>
            <w:r w:rsidRPr="00520CBD">
              <w:rPr>
                <w:rFonts w:ascii="Arial" w:hAnsi="Arial" w:cs="Arial"/>
                <w:sz w:val="14"/>
                <w:szCs w:val="14"/>
              </w:rPr>
              <w:br/>
              <w:t>5. Zuwendungen;</w:t>
            </w:r>
            <w:r w:rsidRPr="00520CBD">
              <w:rPr>
                <w:rFonts w:ascii="Arial" w:hAnsi="Arial" w:cs="Arial"/>
                <w:sz w:val="14"/>
                <w:szCs w:val="14"/>
              </w:rPr>
              <w:br/>
              <w:t>6. Beihilfen.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4422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Leiharbeitskräfte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4423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Datenverarbeitung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5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4429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Aufwendungen für die Inanspruchnahme von Rechten und Diensten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660, 661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7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Aufwendungen zu erfassen für:</w:t>
            </w:r>
            <w:r w:rsidRPr="00520CBD">
              <w:rPr>
                <w:rFonts w:ascii="Arial" w:hAnsi="Arial" w:cs="Arial"/>
                <w:sz w:val="14"/>
                <w:szCs w:val="14"/>
              </w:rPr>
              <w:br/>
              <w:t>1. Verfügungsmittel;</w:t>
            </w:r>
            <w:r w:rsidRPr="00520CBD">
              <w:rPr>
                <w:rFonts w:ascii="Arial" w:hAnsi="Arial" w:cs="Arial"/>
                <w:sz w:val="14"/>
                <w:szCs w:val="14"/>
              </w:rPr>
              <w:br/>
              <w:t>2. vermischte Aufwendungen, die im Haushaltsplan ohne Angabe bestimmter Einzelzwecke veranschlagt werden, weil sich mehrere Planansätze wegen Geringfügigkeit nicht lohnen;</w:t>
            </w:r>
            <w:r w:rsidRPr="00520CBD">
              <w:rPr>
                <w:rFonts w:ascii="Arial" w:hAnsi="Arial" w:cs="Arial"/>
                <w:sz w:val="14"/>
                <w:szCs w:val="14"/>
              </w:rPr>
              <w:br/>
              <w:t>3. Mitgliedsbeiträge an Verbände, Vereine und dergleichen</w:t>
            </w:r>
            <w:r w:rsidR="003803C7">
              <w:rPr>
                <w:rFonts w:ascii="Arial" w:hAnsi="Arial" w:cs="Arial"/>
                <w:sz w:val="14"/>
                <w:szCs w:val="14"/>
              </w:rPr>
              <w:t xml:space="preserve"> (einschließlich Mitgliedsumlage an den SSG und SLKT)</w:t>
            </w:r>
            <w:r w:rsidRPr="00520CBD">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Geschäftsaufwendungen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65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17</w:t>
            </w:r>
          </w:p>
        </w:tc>
      </w:tr>
      <w:tr w:rsidR="00AF62B0" w:rsidRPr="00520CBD" w:rsidTr="00AF62B0">
        <w:trPr>
          <w:trHeight w:val="9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4431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Geschäftsaufwendungen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357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305908">
            <w:pPr>
              <w:rPr>
                <w:rFonts w:ascii="Arial" w:hAnsi="Arial" w:cs="Arial"/>
                <w:sz w:val="14"/>
                <w:szCs w:val="14"/>
              </w:rPr>
            </w:pPr>
            <w:r w:rsidRPr="00520CBD">
              <w:rPr>
                <w:rFonts w:ascii="Arial" w:hAnsi="Arial" w:cs="Arial"/>
                <w:sz w:val="14"/>
                <w:szCs w:val="14"/>
              </w:rPr>
              <w:t>Hierunter sind Aufwendungen zu erfassen für:</w:t>
            </w:r>
            <w:r w:rsidRPr="00520CBD">
              <w:rPr>
                <w:rFonts w:ascii="Arial" w:hAnsi="Arial" w:cs="Arial"/>
                <w:sz w:val="14"/>
                <w:szCs w:val="14"/>
              </w:rPr>
              <w:br/>
              <w:t>1. Bürobedarf;</w:t>
            </w:r>
            <w:r w:rsidRPr="00520CBD">
              <w:rPr>
                <w:rFonts w:ascii="Arial" w:hAnsi="Arial" w:cs="Arial"/>
                <w:sz w:val="14"/>
                <w:szCs w:val="14"/>
              </w:rPr>
              <w:br/>
              <w:t>2. Bücher und Zeitschriften;</w:t>
            </w:r>
            <w:r w:rsidRPr="00520CBD">
              <w:rPr>
                <w:rFonts w:ascii="Arial" w:hAnsi="Arial" w:cs="Arial"/>
                <w:sz w:val="14"/>
                <w:szCs w:val="14"/>
              </w:rPr>
              <w:br/>
              <w:t xml:space="preserve">3. Post- und Fernmeldegebühren; </w:t>
            </w:r>
            <w:r w:rsidRPr="00520CBD">
              <w:rPr>
                <w:rFonts w:ascii="Arial" w:hAnsi="Arial" w:cs="Arial"/>
                <w:sz w:val="14"/>
                <w:szCs w:val="14"/>
              </w:rPr>
              <w:br/>
              <w:t>4. öffentliche Bekanntmachungen;</w:t>
            </w:r>
            <w:r w:rsidRPr="00520CBD">
              <w:rPr>
                <w:rFonts w:ascii="Arial" w:hAnsi="Arial" w:cs="Arial"/>
                <w:sz w:val="14"/>
                <w:szCs w:val="14"/>
              </w:rPr>
              <w:br/>
              <w:t xml:space="preserve">5. Sachverständigen-, Gerichts- und ähnliche Kosten </w:t>
            </w:r>
            <w:proofErr w:type="spellStart"/>
            <w:r w:rsidRPr="00520CBD">
              <w:rPr>
                <w:rFonts w:ascii="Arial" w:hAnsi="Arial" w:cs="Arial"/>
                <w:sz w:val="14"/>
                <w:szCs w:val="14"/>
              </w:rPr>
              <w:t>einschließ</w:t>
            </w:r>
            <w:r>
              <w:rPr>
                <w:rFonts w:ascii="Arial" w:hAnsi="Arial" w:cs="Arial"/>
                <w:sz w:val="14"/>
                <w:szCs w:val="14"/>
              </w:rPr>
              <w:t>-</w:t>
            </w:r>
            <w:r w:rsidRPr="00520CBD">
              <w:rPr>
                <w:rFonts w:ascii="Arial" w:hAnsi="Arial" w:cs="Arial"/>
                <w:sz w:val="14"/>
                <w:szCs w:val="14"/>
              </w:rPr>
              <w:t>lich</w:t>
            </w:r>
            <w:proofErr w:type="spellEnd"/>
            <w:r w:rsidRPr="00520CBD">
              <w:rPr>
                <w:rFonts w:ascii="Arial" w:hAnsi="Arial" w:cs="Arial"/>
                <w:sz w:val="14"/>
                <w:szCs w:val="14"/>
              </w:rPr>
              <w:t xml:space="preserve"> Organisationsprüfungen;</w:t>
            </w:r>
            <w:r w:rsidRPr="00520CBD">
              <w:rPr>
                <w:rFonts w:ascii="Arial" w:hAnsi="Arial" w:cs="Arial"/>
                <w:sz w:val="14"/>
                <w:szCs w:val="14"/>
              </w:rPr>
              <w:br/>
              <w:t>6. Kosten von Fachbeiräten, Kommissionen und Ausschüssen, soweit diese außerhalb ehrenamtlicher Funktion tätig werden;</w:t>
            </w:r>
            <w:r w:rsidRPr="00520CBD">
              <w:rPr>
                <w:rFonts w:ascii="Arial" w:hAnsi="Arial" w:cs="Arial"/>
                <w:sz w:val="14"/>
                <w:szCs w:val="14"/>
              </w:rPr>
              <w:br/>
              <w:t>7. Gerichts-, Anwalts-, Notar-, Gerichtsvollzieher- und ähnliche Kosten einschließlich Nebenkosten;</w:t>
            </w:r>
            <w:r w:rsidRPr="00520CBD">
              <w:rPr>
                <w:rFonts w:ascii="Arial" w:hAnsi="Arial" w:cs="Arial"/>
                <w:sz w:val="14"/>
                <w:szCs w:val="14"/>
              </w:rPr>
              <w:br/>
              <w:t>8. Erstattung von Auslagen an Prozess- und Vertragsgegner;</w:t>
            </w:r>
            <w:r w:rsidRPr="00520CBD">
              <w:rPr>
                <w:rFonts w:ascii="Arial" w:hAnsi="Arial" w:cs="Arial"/>
                <w:sz w:val="14"/>
                <w:szCs w:val="14"/>
              </w:rPr>
              <w:br/>
              <w:t>9. Geschäftsführungskosten der Fraktionen;</w:t>
            </w:r>
            <w:r w:rsidRPr="00520CBD">
              <w:rPr>
                <w:rFonts w:ascii="Arial" w:hAnsi="Arial" w:cs="Arial"/>
                <w:sz w:val="14"/>
                <w:szCs w:val="14"/>
              </w:rPr>
              <w:br/>
              <w:t>10. sonstige Geschäftsaufwendungen wie zum Beispiel Transportkosten, soweit sie nicht als Nebenkosten von Unterhaltungs-, Anschaffungs- oder Herstellungskosten anfallen, Kranzspenden, Kosten für Nachrufe, Kontogebühren</w:t>
            </w:r>
            <w:r w:rsidR="00305908">
              <w:rPr>
                <w:rFonts w:ascii="Arial" w:hAnsi="Arial" w:cs="Arial"/>
                <w:sz w:val="14"/>
                <w:szCs w:val="14"/>
              </w:rPr>
              <w:t>, Verwahrentgelte und Negativzinsen für Geldanlagen</w:t>
            </w:r>
            <w:r w:rsidRPr="00520CBD">
              <w:rPr>
                <w:rFonts w:ascii="Arial" w:hAnsi="Arial" w:cs="Arial"/>
                <w:sz w:val="14"/>
                <w:szCs w:val="14"/>
              </w:rPr>
              <w:t>;</w:t>
            </w:r>
            <w:r w:rsidRPr="00520CBD">
              <w:rPr>
                <w:rFonts w:ascii="Arial" w:hAnsi="Arial" w:cs="Arial"/>
                <w:sz w:val="14"/>
                <w:szCs w:val="14"/>
              </w:rPr>
              <w:br/>
              <w:t>11. Reisekostenvergütungen, auch in Personalvertretungsangelegenheiten;</w:t>
            </w:r>
            <w:r w:rsidRPr="00520CBD">
              <w:rPr>
                <w:rFonts w:ascii="Arial" w:hAnsi="Arial" w:cs="Arial"/>
                <w:sz w:val="14"/>
                <w:szCs w:val="14"/>
              </w:rPr>
              <w:br/>
              <w:t>12. Fahrtkosten- und Auslagenersatz bei Dienstgängen und Stadtfahrten;</w:t>
            </w:r>
            <w:r w:rsidRPr="00520CBD">
              <w:rPr>
                <w:rFonts w:ascii="Arial" w:hAnsi="Arial" w:cs="Arial"/>
                <w:sz w:val="14"/>
                <w:szCs w:val="14"/>
              </w:rPr>
              <w:br/>
              <w:t xml:space="preserve">13. Entschädigung für die Benutzung anerkannter oder sonst zugelassener privateigener Kraftfahrzeuge, auch soweit pauschaliert. </w:t>
            </w:r>
            <w:r w:rsidRPr="00520CBD">
              <w:rPr>
                <w:rFonts w:ascii="Arial" w:hAnsi="Arial" w:cs="Arial"/>
                <w:sz w:val="14"/>
                <w:szCs w:val="14"/>
              </w:rPr>
              <w:br/>
              <w:t>Soweit Honorare als Beschäftigungsentgelte gezahlt werden, sind diese bei 4019 zu erfassen. Aufwendungen für ehrenamtlich Tätige werden unter 4421 erfasst. Soweit Auszahlungen aus Nummern 7 und 8 als Folge anderer Aufwendungen anfallen, sind sie zusammen mit diesen nachzuweisen.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Steuern, Versicherungen</w:t>
            </w:r>
            <w:r>
              <w:rPr>
                <w:rFonts w:ascii="Arial" w:hAnsi="Arial" w:cs="Arial"/>
                <w:sz w:val="14"/>
                <w:szCs w:val="14"/>
              </w:rPr>
              <w:t>,</w:t>
            </w:r>
            <w:r w:rsidRPr="00520CBD">
              <w:rPr>
                <w:rFonts w:ascii="Arial" w:hAnsi="Arial" w:cs="Arial"/>
                <w:sz w:val="14"/>
                <w:szCs w:val="14"/>
              </w:rPr>
              <w:t xml:space="preserve"> Schadensfälle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64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17</w:t>
            </w:r>
          </w:p>
        </w:tc>
      </w:tr>
      <w:tr w:rsidR="00AF62B0" w:rsidRPr="00520CBD" w:rsidTr="00AF62B0">
        <w:trPr>
          <w:trHeight w:val="9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4441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Steuern, Versicherungen</w:t>
            </w:r>
            <w:r>
              <w:rPr>
                <w:rFonts w:ascii="Arial" w:hAnsi="Arial" w:cs="Arial"/>
                <w:sz w:val="14"/>
                <w:szCs w:val="14"/>
              </w:rPr>
              <w:t>,</w:t>
            </w:r>
            <w:r w:rsidRPr="00520CBD">
              <w:rPr>
                <w:rFonts w:ascii="Arial" w:hAnsi="Arial" w:cs="Arial"/>
                <w:sz w:val="14"/>
                <w:szCs w:val="14"/>
              </w:rPr>
              <w:t xml:space="preserve"> Schadensfälle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9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Aufwendungen zu erfassen für:</w:t>
            </w:r>
            <w:r w:rsidRPr="00520CBD">
              <w:rPr>
                <w:rFonts w:ascii="Arial" w:hAnsi="Arial" w:cs="Arial"/>
                <w:sz w:val="14"/>
                <w:szCs w:val="14"/>
              </w:rPr>
              <w:br/>
              <w:t>1. Steuern;</w:t>
            </w:r>
            <w:r w:rsidRPr="00520CBD">
              <w:rPr>
                <w:rFonts w:ascii="Arial" w:hAnsi="Arial" w:cs="Arial"/>
                <w:sz w:val="14"/>
                <w:szCs w:val="14"/>
              </w:rPr>
              <w:br/>
              <w:t>2. Sonderabgaben;</w:t>
            </w:r>
            <w:r w:rsidRPr="00520CBD">
              <w:rPr>
                <w:rFonts w:ascii="Arial" w:hAnsi="Arial" w:cs="Arial"/>
                <w:sz w:val="14"/>
                <w:szCs w:val="14"/>
              </w:rPr>
              <w:br/>
              <w:t>3. Versicherungen;</w:t>
            </w:r>
            <w:r w:rsidRPr="00520CBD">
              <w:rPr>
                <w:rFonts w:ascii="Arial" w:hAnsi="Arial" w:cs="Arial"/>
                <w:sz w:val="14"/>
                <w:szCs w:val="14"/>
              </w:rPr>
              <w:br/>
              <w:t>4. Schadensfälle;</w:t>
            </w:r>
            <w:r w:rsidRPr="00520CBD">
              <w:rPr>
                <w:rFonts w:ascii="Arial" w:hAnsi="Arial" w:cs="Arial"/>
                <w:sz w:val="14"/>
                <w:szCs w:val="14"/>
              </w:rPr>
              <w:br/>
              <w:t>5. Körperschaftsteuer;</w:t>
            </w:r>
            <w:r w:rsidRPr="00520CBD">
              <w:rPr>
                <w:rFonts w:ascii="Arial" w:hAnsi="Arial" w:cs="Arial"/>
                <w:sz w:val="14"/>
                <w:szCs w:val="14"/>
              </w:rPr>
              <w:br/>
              <w:t>6. Gewerbesteuer;</w:t>
            </w:r>
            <w:r w:rsidRPr="00520CBD">
              <w:rPr>
                <w:rFonts w:ascii="Arial" w:hAnsi="Arial" w:cs="Arial"/>
                <w:sz w:val="14"/>
                <w:szCs w:val="14"/>
              </w:rPr>
              <w:br/>
              <w:t>7. Versicherungen wie zum Beispiel Haftpflicht, Vermögens-schäden, Veruntreuung, Unfall, Rechtsschutz;</w:t>
            </w:r>
            <w:r w:rsidRPr="00520CBD">
              <w:rPr>
                <w:rFonts w:ascii="Arial" w:hAnsi="Arial" w:cs="Arial"/>
                <w:sz w:val="14"/>
                <w:szCs w:val="14"/>
              </w:rPr>
              <w:br/>
              <w:t>8. Umlagen an den Kommunalen Schadensausgleich;</w:t>
            </w:r>
            <w:r w:rsidRPr="00520CBD">
              <w:rPr>
                <w:rFonts w:ascii="Arial" w:hAnsi="Arial" w:cs="Arial"/>
                <w:sz w:val="14"/>
                <w:szCs w:val="14"/>
              </w:rPr>
              <w:br/>
              <w:t>9. Leistungen in nicht durch Versicherung gedeckten Schadens</w:t>
            </w:r>
            <w:r>
              <w:rPr>
                <w:rFonts w:ascii="Arial" w:hAnsi="Arial" w:cs="Arial"/>
                <w:sz w:val="14"/>
                <w:szCs w:val="14"/>
              </w:rPr>
              <w:t>-</w:t>
            </w:r>
            <w:r w:rsidRPr="00520CBD">
              <w:rPr>
                <w:rFonts w:ascii="Arial" w:hAnsi="Arial" w:cs="Arial"/>
                <w:sz w:val="14"/>
                <w:szCs w:val="14"/>
              </w:rPr>
              <w:t>fällen;</w:t>
            </w:r>
            <w:r w:rsidRPr="00520CBD">
              <w:rPr>
                <w:rFonts w:ascii="Arial" w:hAnsi="Arial" w:cs="Arial"/>
                <w:sz w:val="14"/>
                <w:szCs w:val="14"/>
              </w:rPr>
              <w:br/>
              <w:t>10. Ersatz von Sachschäden, die im Dienst entstanden sind;</w:t>
            </w:r>
            <w:r w:rsidRPr="00520CBD">
              <w:rPr>
                <w:rFonts w:ascii="Arial" w:hAnsi="Arial" w:cs="Arial"/>
                <w:sz w:val="14"/>
                <w:szCs w:val="14"/>
              </w:rPr>
              <w:br/>
              <w:t>11. Ausgleichsabgabe nach dem SGB IX;</w:t>
            </w:r>
            <w:r w:rsidRPr="00520CBD">
              <w:rPr>
                <w:rFonts w:ascii="Arial" w:hAnsi="Arial" w:cs="Arial"/>
                <w:sz w:val="14"/>
                <w:szCs w:val="14"/>
              </w:rPr>
              <w:br/>
              <w:t>12. Abwasserabgabe;</w:t>
            </w:r>
            <w:r w:rsidRPr="00520CBD">
              <w:rPr>
                <w:rFonts w:ascii="Arial" w:hAnsi="Arial" w:cs="Arial"/>
                <w:sz w:val="14"/>
                <w:szCs w:val="14"/>
              </w:rPr>
              <w:br/>
              <w:t>13. Wasserentnahmeentgelt.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CC2F5A" w:rsidRDefault="00AF62B0" w:rsidP="006A7603">
            <w:pPr>
              <w:rPr>
                <w:rFonts w:ascii="Arial" w:hAnsi="Arial" w:cs="Arial"/>
                <w:sz w:val="14"/>
                <w:szCs w:val="14"/>
              </w:rPr>
            </w:pPr>
            <w:r w:rsidRPr="00CC2F5A">
              <w:rPr>
                <w:rFonts w:ascii="Arial" w:hAnsi="Arial" w:cs="Arial"/>
                <w:sz w:val="14"/>
                <w:szCs w:val="14"/>
              </w:rPr>
              <w:t>Erstattungen für Aufwendungen von Dritten aus laufender Verwaltungstätigkeit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CC2F5A" w:rsidRDefault="00AF62B0" w:rsidP="006A7603">
            <w:pPr>
              <w:rPr>
                <w:rFonts w:ascii="Arial" w:hAnsi="Arial" w:cs="Arial"/>
                <w:sz w:val="14"/>
                <w:szCs w:val="14"/>
              </w:rPr>
            </w:pPr>
            <w:r w:rsidRPr="00CC2F5A">
              <w:rPr>
                <w:rFonts w:ascii="Arial" w:hAnsi="Arial" w:cs="Arial"/>
                <w:sz w:val="14"/>
                <w:szCs w:val="14"/>
              </w:rPr>
              <w:t xml:space="preserve">67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17</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CC2F5A" w:rsidRDefault="00AF62B0" w:rsidP="006A7603">
            <w:pPr>
              <w:rPr>
                <w:rFonts w:ascii="Arial" w:hAnsi="Arial" w:cs="Arial"/>
                <w:sz w:val="14"/>
                <w:szCs w:val="14"/>
              </w:rPr>
            </w:pPr>
            <w:r w:rsidRPr="00CC2F5A">
              <w:rPr>
                <w:rFonts w:ascii="Arial" w:hAnsi="Arial" w:cs="Arial"/>
                <w:sz w:val="14"/>
                <w:szCs w:val="14"/>
              </w:rPr>
              <w:t>Erstattungen für Aufwendungen von Dritten aus laufender Verwaltungstätigkeit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CC2F5A" w:rsidRDefault="00AF62B0" w:rsidP="006A7603">
            <w:pPr>
              <w:rPr>
                <w:rFonts w:ascii="Arial" w:hAnsi="Arial" w:cs="Arial"/>
                <w:sz w:val="14"/>
                <w:szCs w:val="14"/>
              </w:rPr>
            </w:pPr>
            <w:r w:rsidRPr="00CC2F5A">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5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A22CBF">
            <w:pPr>
              <w:rPr>
                <w:rFonts w:ascii="Arial" w:hAnsi="Arial" w:cs="Arial"/>
                <w:sz w:val="14"/>
                <w:szCs w:val="14"/>
              </w:rPr>
            </w:pPr>
            <w:r w:rsidRPr="00520CBD">
              <w:rPr>
                <w:rFonts w:ascii="Arial" w:hAnsi="Arial" w:cs="Arial"/>
                <w:sz w:val="14"/>
                <w:szCs w:val="14"/>
              </w:rPr>
              <w:t>Hierunter sind Aufwendungen zu erfassen für:</w:t>
            </w:r>
            <w:r w:rsidRPr="00520CBD">
              <w:rPr>
                <w:rFonts w:ascii="Arial" w:hAnsi="Arial" w:cs="Arial"/>
                <w:sz w:val="14"/>
                <w:szCs w:val="14"/>
              </w:rPr>
              <w:br/>
              <w:t>1. aufgrund gesetzlicher Vorschriften von Dritten geleistete Auszahlungen;</w:t>
            </w:r>
            <w:r w:rsidRPr="00520CBD">
              <w:rPr>
                <w:rFonts w:ascii="Arial" w:hAnsi="Arial" w:cs="Arial"/>
                <w:sz w:val="14"/>
                <w:szCs w:val="14"/>
              </w:rPr>
              <w:br/>
              <w:t>2. aufgrund öffentlich-rechtlicher Vereinbarungen von Dritten geleisteten Auszahlungen;</w:t>
            </w:r>
            <w:r w:rsidRPr="00520CBD">
              <w:rPr>
                <w:rFonts w:ascii="Arial" w:hAnsi="Arial" w:cs="Arial"/>
                <w:sz w:val="14"/>
                <w:szCs w:val="14"/>
              </w:rPr>
              <w:br/>
              <w:t>3. sonstige Verwaltungskostenerstattungen;</w:t>
            </w:r>
            <w:r w:rsidRPr="00520CBD">
              <w:rPr>
                <w:rFonts w:ascii="Arial" w:hAnsi="Arial" w:cs="Arial"/>
                <w:sz w:val="14"/>
                <w:szCs w:val="14"/>
              </w:rPr>
              <w:br/>
              <w:t>4. pauschalierte Verwaltungskostenbeiträge;</w:t>
            </w:r>
            <w:r w:rsidRPr="00520CBD">
              <w:rPr>
                <w:rFonts w:ascii="Arial" w:hAnsi="Arial" w:cs="Arial"/>
                <w:sz w:val="14"/>
                <w:szCs w:val="14"/>
              </w:rPr>
              <w:br/>
              <w:t>5. Gastschülerbeiträge;</w:t>
            </w:r>
            <w:r w:rsidRPr="00520CBD">
              <w:rPr>
                <w:rFonts w:ascii="Arial" w:hAnsi="Arial" w:cs="Arial"/>
                <w:sz w:val="14"/>
                <w:szCs w:val="14"/>
              </w:rPr>
              <w:br/>
              <w:t>6. Kostenanteile aufgrund Vertrag oder öffentlich-rechtlicher Vereinbarung;</w:t>
            </w:r>
            <w:r w:rsidRPr="00520CBD">
              <w:rPr>
                <w:rFonts w:ascii="Arial" w:hAnsi="Arial" w:cs="Arial"/>
                <w:sz w:val="14"/>
                <w:szCs w:val="14"/>
              </w:rPr>
              <w:br/>
              <w:t>7. Rückzahlungen, soweit nicht von den Erträgen abzusetzen;</w:t>
            </w:r>
            <w:r w:rsidRPr="00520CBD">
              <w:rPr>
                <w:rFonts w:ascii="Arial" w:hAnsi="Arial" w:cs="Arial"/>
                <w:sz w:val="14"/>
                <w:szCs w:val="14"/>
              </w:rPr>
              <w:br/>
              <w:t>8. Kostenbeiträge für Zivildienstleistende;</w:t>
            </w:r>
            <w:r w:rsidRPr="00520CBD">
              <w:rPr>
                <w:rFonts w:ascii="Arial" w:hAnsi="Arial" w:cs="Arial"/>
                <w:sz w:val="14"/>
                <w:szCs w:val="14"/>
              </w:rPr>
              <w:br/>
              <w:t>9. Gebührenanteil für Führungszeugnisse;</w:t>
            </w:r>
            <w:r w:rsidRPr="00520CBD">
              <w:rPr>
                <w:rFonts w:ascii="Arial" w:hAnsi="Arial" w:cs="Arial"/>
                <w:sz w:val="14"/>
                <w:szCs w:val="14"/>
              </w:rPr>
              <w:br/>
              <w:t>10. Erstattungen zwischen den örtlichen und überörtlichen Trägern der Sozialhilfe und der Kriegsopferfürsorge in Fällen der Heranziehung;</w:t>
            </w:r>
            <w:r w:rsidRPr="00520CBD">
              <w:rPr>
                <w:rFonts w:ascii="Arial" w:hAnsi="Arial" w:cs="Arial"/>
                <w:sz w:val="14"/>
                <w:szCs w:val="14"/>
              </w:rPr>
              <w:br/>
              <w:t>11. Beteiligung an den Versorgungslasten;</w:t>
            </w:r>
            <w:r w:rsidRPr="00520CBD">
              <w:rPr>
                <w:rFonts w:ascii="Arial" w:hAnsi="Arial" w:cs="Arial"/>
                <w:sz w:val="14"/>
                <w:szCs w:val="14"/>
              </w:rPr>
              <w:br/>
              <w:t>12. gemeinsame Unterhaltung oder Mitbenutzung von Schulen, Sportstätten, Straßen, Klärwerken, Feuerwehr, Friedhöfen;</w:t>
            </w:r>
            <w:r w:rsidRPr="00520CBD">
              <w:rPr>
                <w:rFonts w:ascii="Arial" w:hAnsi="Arial" w:cs="Arial"/>
                <w:sz w:val="14"/>
                <w:szCs w:val="14"/>
              </w:rPr>
              <w:br/>
              <w:t>13. Gastschulbeiträge;</w:t>
            </w:r>
            <w:r w:rsidRPr="00520CBD">
              <w:rPr>
                <w:rFonts w:ascii="Arial" w:hAnsi="Arial" w:cs="Arial"/>
                <w:sz w:val="14"/>
                <w:szCs w:val="14"/>
              </w:rPr>
              <w:br/>
              <w:t>14. Schulkostenersatz bei öffentlich-rechtlicher Vereinbarung;</w:t>
            </w:r>
            <w:r w:rsidRPr="00520CBD">
              <w:rPr>
                <w:rFonts w:ascii="Arial" w:hAnsi="Arial" w:cs="Arial"/>
                <w:sz w:val="14"/>
                <w:szCs w:val="14"/>
              </w:rPr>
              <w:br/>
              <w:t>15. Beiträge zur Kreisbildstelle;</w:t>
            </w:r>
            <w:r w:rsidRPr="00520CBD">
              <w:rPr>
                <w:rFonts w:ascii="Arial" w:hAnsi="Arial" w:cs="Arial"/>
                <w:sz w:val="14"/>
                <w:szCs w:val="14"/>
              </w:rPr>
              <w:br/>
              <w:t xml:space="preserve">16. Erstattung von Aufwendungen für die Straßenunterhaltung, die zum Beispiel ein Landkreis für eine Gemeinde übernommen </w:t>
            </w:r>
            <w:r w:rsidRPr="00520CBD">
              <w:rPr>
                <w:rFonts w:ascii="Arial" w:hAnsi="Arial" w:cs="Arial"/>
                <w:sz w:val="14"/>
                <w:szCs w:val="14"/>
              </w:rPr>
              <w:lastRenderedPageBreak/>
              <w:t>hat;</w:t>
            </w:r>
            <w:r w:rsidRPr="00520CBD">
              <w:rPr>
                <w:rFonts w:ascii="Arial" w:hAnsi="Arial" w:cs="Arial"/>
                <w:sz w:val="14"/>
                <w:szCs w:val="14"/>
              </w:rPr>
              <w:br/>
              <w:t>17. pauschalierte, nicht auf Einzelleistungen bezogene, Entgelte für allgemeine Verwaltungs- und Betriebsausgaben gemeinsamer EDV-Anlagen wie zum Beispiel Anteile an Programmentwicklung;</w:t>
            </w:r>
            <w:r w:rsidRPr="00520CBD">
              <w:rPr>
                <w:rFonts w:ascii="Arial" w:hAnsi="Arial" w:cs="Arial"/>
                <w:sz w:val="14"/>
                <w:szCs w:val="14"/>
              </w:rPr>
              <w:br/>
              <w:t xml:space="preserve">18. Erstattungen nach SGB XII, </w:t>
            </w:r>
            <w:proofErr w:type="spellStart"/>
            <w:r w:rsidRPr="00520CBD">
              <w:rPr>
                <w:rFonts w:ascii="Arial" w:hAnsi="Arial" w:cs="Arial"/>
                <w:sz w:val="14"/>
                <w:szCs w:val="14"/>
              </w:rPr>
              <w:t>KFürsV</w:t>
            </w:r>
            <w:proofErr w:type="spellEnd"/>
            <w:r w:rsidRPr="00520CBD">
              <w:rPr>
                <w:rFonts w:ascii="Arial" w:hAnsi="Arial" w:cs="Arial"/>
                <w:sz w:val="14"/>
                <w:szCs w:val="14"/>
              </w:rPr>
              <w:t>, SGB VIII und anderen Gesetzen.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7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Aufgabenbezogene Leistungsbeteiligungen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69</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17</w:t>
            </w:r>
          </w:p>
        </w:tc>
      </w:tr>
      <w:tr w:rsidR="00AF62B0" w:rsidRPr="00520CBD" w:rsidTr="00AF62B0">
        <w:trPr>
          <w:trHeight w:val="25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4461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Aufgabenbezogene Leistungsbeteiligungen an Dritte (gemeinsame Einrichtung)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691-695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343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Leistungsbeteiligungen an gemeinsame</w:t>
            </w:r>
            <w:r w:rsidR="008640AC">
              <w:rPr>
                <w:rFonts w:ascii="Arial" w:hAnsi="Arial" w:cs="Arial"/>
                <w:sz w:val="14"/>
                <w:szCs w:val="14"/>
              </w:rPr>
              <w:t>n</w:t>
            </w:r>
            <w:r w:rsidRPr="00520CBD">
              <w:rPr>
                <w:rFonts w:ascii="Arial" w:hAnsi="Arial" w:cs="Arial"/>
                <w:sz w:val="14"/>
                <w:szCs w:val="14"/>
              </w:rPr>
              <w:t xml:space="preserve"> Einrichtungen </w:t>
            </w:r>
            <w:r w:rsidR="006F5539">
              <w:rPr>
                <w:rFonts w:ascii="Arial" w:hAnsi="Arial" w:cs="Arial"/>
                <w:sz w:val="14"/>
                <w:szCs w:val="14"/>
              </w:rPr>
              <w:t>im Sinne des</w:t>
            </w:r>
            <w:r w:rsidRPr="00520CBD">
              <w:rPr>
                <w:rFonts w:ascii="Arial" w:hAnsi="Arial" w:cs="Arial"/>
                <w:sz w:val="14"/>
                <w:szCs w:val="14"/>
              </w:rPr>
              <w:t xml:space="preserve"> § 44b SGB II. </w:t>
            </w:r>
          </w:p>
          <w:p w:rsidR="00AF62B0" w:rsidRDefault="00AF62B0" w:rsidP="006A7603">
            <w:pPr>
              <w:rPr>
                <w:rFonts w:ascii="Arial" w:hAnsi="Arial" w:cs="Arial"/>
                <w:sz w:val="14"/>
                <w:szCs w:val="14"/>
              </w:rPr>
            </w:pPr>
            <w:r w:rsidRPr="00520CBD">
              <w:rPr>
                <w:rFonts w:ascii="Arial" w:hAnsi="Arial" w:cs="Arial"/>
                <w:sz w:val="14"/>
                <w:szCs w:val="14"/>
              </w:rPr>
              <w:t>Hierzu zählen Aufwendungen für:</w:t>
            </w:r>
            <w:r w:rsidRPr="00520CBD">
              <w:rPr>
                <w:rFonts w:ascii="Arial" w:hAnsi="Arial" w:cs="Arial"/>
                <w:sz w:val="14"/>
                <w:szCs w:val="14"/>
              </w:rPr>
              <w:br/>
              <w:t>1. die aufgabenbezogene Leistungsbeteiligung an gemeinsamen Einrichtungen bei Leistungen für Unterkunft und Heizung an Leistungsberechtigte nach § 22 SGB II;</w:t>
            </w:r>
            <w:r w:rsidRPr="00520CBD">
              <w:rPr>
                <w:rFonts w:ascii="Arial" w:hAnsi="Arial" w:cs="Arial"/>
                <w:sz w:val="14"/>
                <w:szCs w:val="14"/>
              </w:rPr>
              <w:br/>
              <w:t>2. die aufgabenbezogene Leistungsbeteiligung an gemeinsamen Einrichtungen bei Leistungen zur Eingliederung von erwerbsfähigen Leistungsberechtigten nach § 16a SGB II;</w:t>
            </w:r>
            <w:r w:rsidRPr="00520CBD">
              <w:rPr>
                <w:rFonts w:ascii="Arial" w:hAnsi="Arial" w:cs="Arial"/>
                <w:sz w:val="14"/>
                <w:szCs w:val="14"/>
              </w:rPr>
              <w:br/>
              <w:t>3. die aufgabenbezogene Leistungsbeteiligung an gemeinsamen Einrichtungen bei einmaligen Leistungen an Leistungsberechtigte nach § 24 Abs. 3 SGB II;</w:t>
            </w:r>
            <w:r w:rsidRPr="00520CBD">
              <w:rPr>
                <w:rFonts w:ascii="Arial" w:hAnsi="Arial" w:cs="Arial"/>
                <w:sz w:val="14"/>
                <w:szCs w:val="14"/>
              </w:rPr>
              <w:br/>
              <w:t xml:space="preserve">4. die Leistungsbeteiligung beim Arbeitslosengeld II </w:t>
            </w:r>
            <w:r>
              <w:rPr>
                <w:rFonts w:ascii="Arial" w:hAnsi="Arial" w:cs="Arial"/>
                <w:sz w:val="14"/>
                <w:szCs w:val="14"/>
              </w:rPr>
              <w:t xml:space="preserve">einschließlich Sozialgeld </w:t>
            </w:r>
            <w:r w:rsidRPr="00520CBD">
              <w:rPr>
                <w:rFonts w:ascii="Arial" w:hAnsi="Arial" w:cs="Arial"/>
                <w:sz w:val="14"/>
                <w:szCs w:val="14"/>
              </w:rPr>
              <w:t>nach §§ 19 ff. SGB II ohne Leistungen für Unterkunft und Heizung, wenn Optionskommunen die von der Agentur für Arbeit übernommenen Aufgaben an eine gemeinsame Einrichtung delegieren;</w:t>
            </w:r>
            <w:r w:rsidRPr="00520CBD">
              <w:rPr>
                <w:rFonts w:ascii="Arial" w:hAnsi="Arial" w:cs="Arial"/>
                <w:sz w:val="14"/>
                <w:szCs w:val="14"/>
              </w:rPr>
              <w:br/>
              <w:t>5. die Leistungsbeteiligung bei der Eingliederung von erwerbsfähigen Leistungsberechtigten nach § 16 Abs. 1</w:t>
            </w:r>
            <w:r>
              <w:rPr>
                <w:rFonts w:ascii="Arial" w:hAnsi="Arial" w:cs="Arial"/>
                <w:sz w:val="14"/>
                <w:szCs w:val="14"/>
              </w:rPr>
              <w:t xml:space="preserve"> und</w:t>
            </w:r>
            <w:r w:rsidRPr="00520CBD">
              <w:rPr>
                <w:rFonts w:ascii="Arial" w:hAnsi="Arial" w:cs="Arial"/>
                <w:sz w:val="14"/>
                <w:szCs w:val="14"/>
              </w:rPr>
              <w:t xml:space="preserve"> Abs. 3</w:t>
            </w:r>
            <w:r>
              <w:rPr>
                <w:rFonts w:ascii="Arial" w:hAnsi="Arial" w:cs="Arial"/>
                <w:sz w:val="14"/>
                <w:szCs w:val="14"/>
              </w:rPr>
              <w:t xml:space="preserve"> sowie</w:t>
            </w:r>
            <w:r w:rsidRPr="00520CBD">
              <w:rPr>
                <w:rFonts w:ascii="Arial" w:hAnsi="Arial" w:cs="Arial"/>
                <w:sz w:val="14"/>
                <w:szCs w:val="14"/>
              </w:rPr>
              <w:t xml:space="preserve"> §§ 16b bis 16f SGB II, wenn Optionskommunen die von der Agentur für Arbeit übernommenen Aufgaben an eine gemeinsame Einrichtung delegieren.</w:t>
            </w:r>
          </w:p>
          <w:p w:rsidR="00AF62B0" w:rsidRPr="00520CBD" w:rsidRDefault="00AF62B0" w:rsidP="006A7603">
            <w:pPr>
              <w:rPr>
                <w:rFonts w:ascii="Arial" w:hAnsi="Arial" w:cs="Arial"/>
                <w:sz w:val="14"/>
                <w:szCs w:val="14"/>
              </w:rPr>
            </w:pPr>
            <w:r>
              <w:rPr>
                <w:rFonts w:ascii="Arial" w:hAnsi="Arial" w:cs="Arial"/>
                <w:sz w:val="14"/>
                <w:szCs w:val="14"/>
              </w:rPr>
              <w:t>Leistungsbeteiligungen im Rahmen des Bildungs- und Teilhabepakets sind in Konto 4462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4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44611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Revisionsrelevante Leistungen für Unterkunft und Heizung nach §</w:t>
            </w:r>
            <w:r>
              <w:rPr>
                <w:rFonts w:ascii="Arial" w:hAnsi="Arial" w:cs="Arial"/>
                <w:sz w:val="14"/>
                <w:szCs w:val="14"/>
              </w:rPr>
              <w:t> </w:t>
            </w:r>
            <w:r w:rsidRPr="00520CBD">
              <w:rPr>
                <w:rFonts w:ascii="Arial" w:hAnsi="Arial" w:cs="Arial"/>
                <w:sz w:val="14"/>
                <w:szCs w:val="14"/>
              </w:rPr>
              <w:t>22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Leistungen für Unterkunft und Heizung nach § 22 Abs. 1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44612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Nicht revisionsrelevante Leistungen für Unterkunft und Heizung nach § 22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Leistungen für Unterkunft und Heizung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44619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aufgabenbezogene Leistungsbeteiligungen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8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9D70B0">
            <w:pPr>
              <w:rPr>
                <w:rFonts w:ascii="Arial" w:hAnsi="Arial" w:cs="Arial"/>
                <w:sz w:val="14"/>
                <w:szCs w:val="14"/>
              </w:rPr>
            </w:pPr>
            <w:r>
              <w:rPr>
                <w:rFonts w:ascii="Arial" w:hAnsi="Arial" w:cs="Arial"/>
                <w:sz w:val="14"/>
                <w:szCs w:val="14"/>
              </w:rPr>
              <w:t>Leistungsbeteiligungen im Rahmen des Bildungs- und Teilhabepakets sind nicht hier, sondern in Konto 4462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43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4462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Aufgabenbezogene Leistungsbeteiligungen an Dritte (gemeinsame Einrichtung) im Rahmen des Bildungs- und Teilhabepakets, in Verbindung mit PUG 3126</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696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F5539">
            <w:pPr>
              <w:rPr>
                <w:rFonts w:ascii="Arial" w:hAnsi="Arial" w:cs="Arial"/>
                <w:sz w:val="14"/>
                <w:szCs w:val="14"/>
              </w:rPr>
            </w:pPr>
            <w:r w:rsidRPr="00520CBD">
              <w:rPr>
                <w:rFonts w:ascii="Arial" w:hAnsi="Arial" w:cs="Arial"/>
                <w:sz w:val="14"/>
                <w:szCs w:val="14"/>
              </w:rPr>
              <w:t xml:space="preserve">Leistungsbeteiligungen an gemeinsamen Einrichtungen </w:t>
            </w:r>
            <w:r w:rsidR="006F5539">
              <w:rPr>
                <w:rFonts w:ascii="Arial" w:hAnsi="Arial" w:cs="Arial"/>
                <w:sz w:val="14"/>
                <w:szCs w:val="14"/>
              </w:rPr>
              <w:t>im Sinne des</w:t>
            </w:r>
            <w:r w:rsidRPr="00520CBD">
              <w:rPr>
                <w:rFonts w:ascii="Arial" w:hAnsi="Arial" w:cs="Arial"/>
                <w:sz w:val="14"/>
                <w:szCs w:val="14"/>
              </w:rPr>
              <w:t xml:space="preserve"> §</w:t>
            </w:r>
            <w:r>
              <w:rPr>
                <w:rFonts w:ascii="Arial" w:hAnsi="Arial" w:cs="Arial"/>
                <w:sz w:val="14"/>
                <w:szCs w:val="14"/>
              </w:rPr>
              <w:t> </w:t>
            </w:r>
            <w:r w:rsidRPr="00520CBD">
              <w:rPr>
                <w:rFonts w:ascii="Arial" w:hAnsi="Arial" w:cs="Arial"/>
                <w:sz w:val="14"/>
                <w:szCs w:val="14"/>
              </w:rPr>
              <w:t>44b SGB II</w:t>
            </w:r>
            <w:r w:rsidR="006F5539">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44621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Schul- und Kita-Ausflüge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44622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Mehrtägige Klassenfahrten und mehrtägige Kita-Fahrten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44623</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Schulbedarf</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44624</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Schülerbeförderung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44625</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Lernförderung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44626</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Mittagsverpflegung in Schule und Kita</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44627</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Mittagsverpflegung im Hort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44628</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Soziale/kulturelle Teilhabe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E31BE6">
        <w:trPr>
          <w:trHeight w:val="7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44629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9D70B0">
            <w:pPr>
              <w:rPr>
                <w:rFonts w:ascii="Arial" w:hAnsi="Arial" w:cs="Arial"/>
                <w:sz w:val="14"/>
                <w:szCs w:val="14"/>
              </w:rPr>
            </w:pPr>
            <w:r w:rsidRPr="00520CBD">
              <w:rPr>
                <w:rFonts w:ascii="Arial" w:hAnsi="Arial" w:cs="Arial"/>
                <w:sz w:val="14"/>
                <w:szCs w:val="14"/>
              </w:rPr>
              <w:t>Sonstige soziale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2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447</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Wertveränderungen bei Vermögensgegenständen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C0016E">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 xml:space="preserve">ER </w:t>
            </w:r>
            <w:r>
              <w:rPr>
                <w:rFonts w:ascii="Arial" w:hAnsi="Arial" w:cs="Arial"/>
                <w:sz w:val="14"/>
                <w:szCs w:val="14"/>
              </w:rPr>
              <w:t>14</w:t>
            </w:r>
          </w:p>
        </w:tc>
      </w:tr>
      <w:tr w:rsidR="00AF62B0" w:rsidRPr="00520CBD" w:rsidTr="00AF62B0">
        <w:trPr>
          <w:trHeight w:val="14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4471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Wertveränderungen bei immateriellem Vermögen und Sachvermögen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46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Hierunter sind Verluste aus dem Abgang von Vermögensgegenständen zu erfassen, soweit diese nicht außerordentlichen Aufwand darstellen.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4472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Wertveränderungen bei Finanzvermögen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7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Hierunter sind auch Verluste aus dem Abgang von Wertpapieren zu erfassen, sofern diese nicht außerordentlichen Aufwand darstellen. Wertberichtigungen auf Forderungen durch Einzelwertberichtigung oder Pauschalwertberichtigung sind in Kontenart 472 zu erfassen.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448</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Besondere 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17</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4481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Bußgelder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841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3803C7"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3803C7" w:rsidRPr="00520CBD" w:rsidRDefault="003803C7"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3803C7" w:rsidRPr="00520CBD" w:rsidRDefault="003803C7"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3803C7" w:rsidRPr="00520CBD" w:rsidRDefault="003803C7"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3803C7" w:rsidRPr="00520CBD" w:rsidRDefault="003803C7"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3803C7" w:rsidRPr="00520CBD" w:rsidRDefault="003803C7"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3803C7" w:rsidRPr="00520CBD" w:rsidRDefault="003803C7"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3803C7" w:rsidRPr="00520CBD" w:rsidRDefault="003803C7"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3803C7" w:rsidRPr="00520CBD" w:rsidRDefault="003803C7" w:rsidP="006A7603">
            <w:pPr>
              <w:rPr>
                <w:rFonts w:ascii="Arial" w:hAnsi="Arial" w:cs="Arial"/>
                <w:sz w:val="14"/>
                <w:szCs w:val="14"/>
              </w:rPr>
            </w:pPr>
            <w:r>
              <w:rPr>
                <w:rFonts w:ascii="Arial" w:hAnsi="Arial" w:cs="Arial"/>
                <w:sz w:val="14"/>
                <w:szCs w:val="14"/>
              </w:rPr>
              <w:t>Hierunter fallen insbesondere Verwarn- und Bußgelder, Zwangsgelder, Sühnegelder aus Schiedsverfahren, Disziplinarstrafen und Ordnungsstrafen.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3803C7" w:rsidRPr="00520CBD" w:rsidRDefault="003803C7"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3803C7" w:rsidRPr="00520CBD" w:rsidRDefault="003803C7"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4482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Säumniszuschläge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841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3803C7" w:rsidP="006A7603">
            <w:pPr>
              <w:rPr>
                <w:rFonts w:ascii="Arial" w:hAnsi="Arial" w:cs="Arial"/>
                <w:sz w:val="14"/>
                <w:szCs w:val="14"/>
              </w:rPr>
            </w:pPr>
            <w:r>
              <w:rPr>
                <w:rFonts w:ascii="Arial" w:hAnsi="Arial" w:cs="Arial"/>
                <w:sz w:val="14"/>
                <w:szCs w:val="14"/>
              </w:rPr>
              <w:t xml:space="preserve">Hierunter fallen insbesondere </w:t>
            </w:r>
            <w:r w:rsidR="00AF62B0" w:rsidRPr="00520CBD">
              <w:rPr>
                <w:rFonts w:ascii="Arial" w:hAnsi="Arial" w:cs="Arial"/>
                <w:sz w:val="14"/>
                <w:szCs w:val="14"/>
              </w:rPr>
              <w:t>Säumniszuschläge nach § 240 AO</w:t>
            </w:r>
            <w:r>
              <w:rPr>
                <w:rFonts w:ascii="Arial" w:hAnsi="Arial" w:cs="Arial"/>
                <w:sz w:val="14"/>
                <w:szCs w:val="14"/>
              </w:rPr>
              <w:t>, Stundungs-, Verzugs- und Prozesszinsen, Beitreibungsgebühren und Nebenforderungen, soweit diese Aufwendungen nicht ausnahmsweise mit der Hauptforderung gebucht werden, sowie Nachzahlungszinsen, soweit nicht in 4592.</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4483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Inanspruchnahme von Gewährverträgen und Bürgschaften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840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4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449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Weitere sonstige Aufwendungen aus laufender Verwaltungstätigkeit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17</w:t>
            </w:r>
          </w:p>
        </w:tc>
      </w:tr>
      <w:tr w:rsidR="00AF62B0" w:rsidRPr="00520CBD" w:rsidTr="00AF62B0">
        <w:trPr>
          <w:trHeight w:val="24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4491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Weitere sonstige Aufwendungen aus laufender Verwaltungstätigkeit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12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45</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Zinsen und sonstige Finanzaufwendungen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15</w:t>
            </w:r>
          </w:p>
        </w:tc>
      </w:tr>
      <w:tr w:rsidR="00AF62B0" w:rsidRPr="00520CBD" w:rsidTr="00AF62B0">
        <w:trPr>
          <w:trHeight w:val="9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451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Zinsaufwendungen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80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15</w:t>
            </w:r>
          </w:p>
        </w:tc>
      </w:tr>
      <w:tr w:rsidR="00AF62B0" w:rsidRPr="00520CBD" w:rsidTr="00AF62B0">
        <w:trPr>
          <w:trHeight w:val="9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451-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B</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Zinsaufwendungen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6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Zinsen für die in der Vermögensrechnung nachgewiesenen Verbindlichkeiten und aufgrund kreditähnlicher Geschäfte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459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Weitere sonstige Finanzaufwendungen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15</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4591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Kreditbeschaffungskosten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990</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Disagio, Abschlussgebühren bei Bausparverträgen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4592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Verzinsung von Steuernachzahlungen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3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Verzinsung von Steuernachzahlungen oder Steuererstattungen nach § 233a AO</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4599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Finanzaufwendungen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32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305908">
            <w:pPr>
              <w:rPr>
                <w:rFonts w:ascii="Arial" w:hAnsi="Arial" w:cs="Arial"/>
                <w:sz w:val="14"/>
                <w:szCs w:val="14"/>
              </w:rPr>
            </w:pPr>
            <w:r w:rsidRPr="00520CBD">
              <w:rPr>
                <w:rFonts w:ascii="Arial" w:hAnsi="Arial" w:cs="Arial"/>
                <w:sz w:val="14"/>
                <w:szCs w:val="14"/>
              </w:rPr>
              <w:t xml:space="preserve">Zum Beispiel Nutzungsrechte, Zinsen für </w:t>
            </w:r>
            <w:r w:rsidR="003803C7">
              <w:rPr>
                <w:rFonts w:ascii="Arial" w:hAnsi="Arial" w:cs="Arial"/>
                <w:sz w:val="14"/>
                <w:szCs w:val="14"/>
              </w:rPr>
              <w:t xml:space="preserve">nicht fristgerecht verbrauchte oder </w:t>
            </w:r>
            <w:r w:rsidRPr="00520CBD">
              <w:rPr>
                <w:rFonts w:ascii="Arial" w:hAnsi="Arial" w:cs="Arial"/>
                <w:sz w:val="14"/>
                <w:szCs w:val="14"/>
              </w:rPr>
              <w:t>zurückzuzahlende Zuwendungen, Abfindungen im Zusammenhang mit Gebietsänderungen</w:t>
            </w:r>
            <w:r w:rsidR="00796A98">
              <w:rPr>
                <w:rFonts w:ascii="Arial" w:hAnsi="Arial" w:cs="Arial"/>
                <w:sz w:val="14"/>
                <w:szCs w:val="14"/>
              </w:rPr>
              <w:t xml:space="preserve">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46</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Zuschreibung von Sonderposten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461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3C2698">
              <w:rPr>
                <w:rFonts w:ascii="Arial" w:hAnsi="Arial" w:cs="Arial"/>
                <w:sz w:val="14"/>
                <w:szCs w:val="14"/>
              </w:rPr>
              <w:t>Abführung von Gebührenüberschüssen an den Sonde</w:t>
            </w:r>
            <w:r w:rsidRPr="003C2698">
              <w:rPr>
                <w:rFonts w:ascii="Arial" w:hAnsi="Arial" w:cs="Arial"/>
                <w:sz w:val="14"/>
                <w:szCs w:val="14"/>
              </w:rPr>
              <w:t>r</w:t>
            </w:r>
            <w:r w:rsidRPr="003C2698">
              <w:rPr>
                <w:rFonts w:ascii="Arial" w:hAnsi="Arial" w:cs="Arial"/>
                <w:sz w:val="14"/>
                <w:szCs w:val="14"/>
              </w:rPr>
              <w:t>po</w:t>
            </w:r>
            <w:r>
              <w:rPr>
                <w:rFonts w:ascii="Arial" w:hAnsi="Arial" w:cs="Arial"/>
                <w:sz w:val="14"/>
                <w:szCs w:val="14"/>
              </w:rPr>
              <w:t xml:space="preserve">sten für den Gebührenausgleich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C1208B">
              <w:rPr>
                <w:rFonts w:ascii="Arial" w:hAnsi="Arial" w:cs="Arial"/>
                <w:sz w:val="14"/>
                <w:szCs w:val="14"/>
              </w:rPr>
              <w:t>ER 17</w:t>
            </w:r>
          </w:p>
        </w:tc>
      </w:tr>
      <w:tr w:rsidR="00AF62B0" w:rsidRPr="00520CBD" w:rsidTr="00AF62B0">
        <w:trPr>
          <w:trHeight w:val="32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3C2698">
              <w:rPr>
                <w:rFonts w:ascii="Arial" w:hAnsi="Arial" w:cs="Arial"/>
                <w:sz w:val="14"/>
                <w:szCs w:val="14"/>
              </w:rPr>
              <w:t>Nicht zahlungswirksame Aufwandsbuchung für die Zuführung von Gebühre</w:t>
            </w:r>
            <w:r w:rsidRPr="003C2698">
              <w:rPr>
                <w:rFonts w:ascii="Arial" w:hAnsi="Arial" w:cs="Arial"/>
                <w:sz w:val="14"/>
                <w:szCs w:val="14"/>
              </w:rPr>
              <w:t>n</w:t>
            </w:r>
            <w:r w:rsidRPr="003C2698">
              <w:rPr>
                <w:rFonts w:ascii="Arial" w:hAnsi="Arial" w:cs="Arial"/>
                <w:sz w:val="14"/>
                <w:szCs w:val="14"/>
              </w:rPr>
              <w:t>überschüssen an den Sonderposten für den Gebührenausgleich.</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462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3C2698" w:rsidRDefault="00AF62B0" w:rsidP="006A7603">
            <w:pPr>
              <w:rPr>
                <w:rFonts w:ascii="Arial" w:hAnsi="Arial" w:cs="Arial"/>
                <w:sz w:val="14"/>
                <w:szCs w:val="14"/>
              </w:rPr>
            </w:pPr>
            <w:r w:rsidRPr="003C2698">
              <w:rPr>
                <w:rFonts w:ascii="Arial" w:hAnsi="Arial" w:cs="Arial"/>
                <w:sz w:val="14"/>
                <w:szCs w:val="14"/>
              </w:rPr>
              <w:t xml:space="preserve">Zuschreibung </w:t>
            </w:r>
            <w:r w:rsidR="00540705">
              <w:rPr>
                <w:rFonts w:ascii="Arial" w:hAnsi="Arial" w:cs="Arial"/>
                <w:sz w:val="14"/>
                <w:szCs w:val="14"/>
              </w:rPr>
              <w:t>des</w:t>
            </w:r>
            <w:r w:rsidRPr="003C2698">
              <w:rPr>
                <w:rFonts w:ascii="Arial" w:hAnsi="Arial" w:cs="Arial"/>
                <w:sz w:val="14"/>
                <w:szCs w:val="14"/>
              </w:rPr>
              <w:t xml:space="preserve"> Sonderposten</w:t>
            </w:r>
            <w:r w:rsidR="00540705">
              <w:rPr>
                <w:rFonts w:ascii="Arial" w:hAnsi="Arial" w:cs="Arial"/>
                <w:sz w:val="14"/>
                <w:szCs w:val="14"/>
              </w:rPr>
              <w:t>s</w:t>
            </w:r>
            <w:r w:rsidRPr="003C2698">
              <w:rPr>
                <w:rFonts w:ascii="Arial" w:hAnsi="Arial" w:cs="Arial"/>
                <w:sz w:val="14"/>
                <w:szCs w:val="14"/>
              </w:rPr>
              <w:t xml:space="preserve"> für das Vorsorgeverm</w:t>
            </w:r>
            <w:r w:rsidRPr="003C2698">
              <w:rPr>
                <w:rFonts w:ascii="Arial" w:hAnsi="Arial" w:cs="Arial"/>
                <w:sz w:val="14"/>
                <w:szCs w:val="14"/>
              </w:rPr>
              <w:t>ö</w:t>
            </w:r>
            <w:r w:rsidRPr="003C2698">
              <w:rPr>
                <w:rFonts w:ascii="Arial" w:hAnsi="Arial" w:cs="Arial"/>
                <w:sz w:val="14"/>
                <w:szCs w:val="14"/>
              </w:rPr>
              <w:t>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0016E" w:rsidP="006A7603">
            <w:pPr>
              <w:rPr>
                <w:rFonts w:ascii="Arial" w:hAnsi="Arial" w:cs="Arial"/>
                <w:sz w:val="14"/>
                <w:szCs w:val="14"/>
              </w:rPr>
            </w:pPr>
            <w:r>
              <w:rPr>
                <w:rFonts w:ascii="Arial" w:hAnsi="Arial" w:cs="Arial"/>
                <w:sz w:val="14"/>
                <w:szCs w:val="14"/>
              </w:rPr>
              <w:t>EH/</w:t>
            </w:r>
            <w:r w:rsidR="00C1208B">
              <w:rPr>
                <w:rFonts w:ascii="Arial" w:hAnsi="Arial" w:cs="Arial"/>
                <w:sz w:val="14"/>
                <w:szCs w:val="14"/>
              </w:rPr>
              <w:t>ER 17</w:t>
            </w:r>
          </w:p>
        </w:tc>
      </w:tr>
      <w:tr w:rsidR="00AF62B0" w:rsidRPr="00520CBD" w:rsidTr="00AF62B0">
        <w:trPr>
          <w:trHeight w:val="100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3C2698" w:rsidRDefault="00AF62B0" w:rsidP="006A7603">
            <w:pPr>
              <w:rPr>
                <w:rFonts w:ascii="Arial" w:hAnsi="Arial" w:cs="Arial"/>
                <w:sz w:val="14"/>
                <w:szCs w:val="14"/>
              </w:rPr>
            </w:pPr>
            <w:r w:rsidRPr="003C2698">
              <w:rPr>
                <w:rFonts w:ascii="Arial" w:hAnsi="Arial" w:cs="Arial"/>
                <w:sz w:val="14"/>
                <w:szCs w:val="14"/>
              </w:rPr>
              <w:t>Nicht zahlungswirksame Aufwandsbuchung für aus de</w:t>
            </w:r>
            <w:r w:rsidR="00855417">
              <w:rPr>
                <w:rFonts w:ascii="Arial" w:hAnsi="Arial" w:cs="Arial"/>
                <w:sz w:val="14"/>
                <w:szCs w:val="14"/>
              </w:rPr>
              <w:t>m</w:t>
            </w:r>
            <w:r w:rsidRPr="003C2698">
              <w:rPr>
                <w:rFonts w:ascii="Arial" w:hAnsi="Arial" w:cs="Arial"/>
                <w:sz w:val="14"/>
                <w:szCs w:val="14"/>
              </w:rPr>
              <w:t xml:space="preserve"> Vorsorge</w:t>
            </w:r>
            <w:r w:rsidR="00855417">
              <w:rPr>
                <w:rFonts w:ascii="Arial" w:hAnsi="Arial" w:cs="Arial"/>
                <w:sz w:val="14"/>
                <w:szCs w:val="14"/>
              </w:rPr>
              <w:t>vermögen</w:t>
            </w:r>
            <w:r w:rsidRPr="003C2698">
              <w:rPr>
                <w:rFonts w:ascii="Arial" w:hAnsi="Arial" w:cs="Arial"/>
                <w:sz w:val="14"/>
                <w:szCs w:val="14"/>
              </w:rPr>
              <w:t xml:space="preserve"> generierte Zinsen. Durch die Aufwandsb</w:t>
            </w:r>
            <w:r w:rsidRPr="003C2698">
              <w:rPr>
                <w:rFonts w:ascii="Arial" w:hAnsi="Arial" w:cs="Arial"/>
                <w:sz w:val="14"/>
                <w:szCs w:val="14"/>
              </w:rPr>
              <w:t>u</w:t>
            </w:r>
            <w:r w:rsidRPr="003C2698">
              <w:rPr>
                <w:rFonts w:ascii="Arial" w:hAnsi="Arial" w:cs="Arial"/>
                <w:sz w:val="14"/>
                <w:szCs w:val="14"/>
              </w:rPr>
              <w:t>chung werden die Zinserträge im Saldo des Gesamtergebni</w:t>
            </w:r>
            <w:r w:rsidRPr="003C2698">
              <w:rPr>
                <w:rFonts w:ascii="Arial" w:hAnsi="Arial" w:cs="Arial"/>
                <w:sz w:val="14"/>
                <w:szCs w:val="14"/>
              </w:rPr>
              <w:t>s</w:t>
            </w:r>
            <w:r w:rsidRPr="003C2698">
              <w:rPr>
                <w:rFonts w:ascii="Arial" w:hAnsi="Arial" w:cs="Arial"/>
                <w:sz w:val="14"/>
                <w:szCs w:val="14"/>
              </w:rPr>
              <w:t>ses zunächst neutralisiert. Erst mit Auflösung des Vorsorgevermögens einschließlich der Zinsen we</w:t>
            </w:r>
            <w:r w:rsidRPr="003C2698">
              <w:rPr>
                <w:rFonts w:ascii="Arial" w:hAnsi="Arial" w:cs="Arial"/>
                <w:sz w:val="14"/>
                <w:szCs w:val="14"/>
              </w:rPr>
              <w:t>r</w:t>
            </w:r>
            <w:r w:rsidRPr="003C2698">
              <w:rPr>
                <w:rFonts w:ascii="Arial" w:hAnsi="Arial" w:cs="Arial"/>
                <w:sz w:val="14"/>
                <w:szCs w:val="14"/>
              </w:rPr>
              <w:t>den die Zinsbeträge erneut ertragswirksam, aber nicht zahlungswirksam, als Allgemeine Schlüsselzuweisungen verei</w:t>
            </w:r>
            <w:r w:rsidRPr="003C2698">
              <w:rPr>
                <w:rFonts w:ascii="Arial" w:hAnsi="Arial" w:cs="Arial"/>
                <w:sz w:val="14"/>
                <w:szCs w:val="14"/>
              </w:rPr>
              <w:t>n</w:t>
            </w:r>
            <w:r w:rsidRPr="003C2698">
              <w:rPr>
                <w:rFonts w:ascii="Arial" w:hAnsi="Arial" w:cs="Arial"/>
                <w:sz w:val="14"/>
                <w:szCs w:val="14"/>
              </w:rPr>
              <w:t>nahmt.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C0016E" w:rsidRPr="00520CBD" w:rsidTr="00E63E33">
        <w:trPr>
          <w:trHeight w:val="5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C0016E" w:rsidRPr="00520CBD" w:rsidRDefault="00C0016E"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C0016E" w:rsidRPr="00520CBD" w:rsidRDefault="00C0016E"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C0016E" w:rsidRDefault="00C0016E" w:rsidP="006A7603">
            <w:pPr>
              <w:rPr>
                <w:rFonts w:ascii="Arial" w:hAnsi="Arial" w:cs="Arial"/>
                <w:sz w:val="14"/>
                <w:szCs w:val="14"/>
              </w:rPr>
            </w:pPr>
            <w:r>
              <w:rPr>
                <w:rFonts w:ascii="Arial" w:hAnsi="Arial" w:cs="Arial"/>
                <w:sz w:val="14"/>
                <w:szCs w:val="14"/>
              </w:rPr>
              <w:t>469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C0016E" w:rsidRPr="00520CBD" w:rsidRDefault="00C0016E"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C0016E" w:rsidRPr="00520CBD" w:rsidRDefault="00C0016E"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C0016E" w:rsidRPr="00520CBD" w:rsidRDefault="00C0016E"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016E" w:rsidRPr="00520CBD" w:rsidRDefault="00C0016E"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C0016E" w:rsidRDefault="00C0016E" w:rsidP="006A7603">
            <w:pPr>
              <w:rPr>
                <w:rFonts w:ascii="Arial" w:hAnsi="Arial" w:cs="Arial"/>
                <w:sz w:val="14"/>
                <w:szCs w:val="14"/>
              </w:rPr>
            </w:pPr>
            <w:r>
              <w:rPr>
                <w:rFonts w:ascii="Arial" w:hAnsi="Arial" w:cs="Arial"/>
                <w:sz w:val="14"/>
                <w:szCs w:val="14"/>
              </w:rPr>
              <w:t>Sonstige Zuschreibung von Sonderposten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0016E" w:rsidRPr="00520CBD" w:rsidRDefault="00C0016E"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C0016E" w:rsidRDefault="00C0016E" w:rsidP="006A7603">
            <w:pPr>
              <w:rPr>
                <w:rFonts w:ascii="Arial" w:hAnsi="Arial" w:cs="Arial"/>
                <w:sz w:val="14"/>
                <w:szCs w:val="14"/>
              </w:rPr>
            </w:pPr>
            <w:r>
              <w:rPr>
                <w:rFonts w:ascii="Arial" w:hAnsi="Arial" w:cs="Arial"/>
                <w:sz w:val="14"/>
                <w:szCs w:val="14"/>
              </w:rPr>
              <w:t>EH/ER 17</w:t>
            </w:r>
          </w:p>
        </w:tc>
      </w:tr>
      <w:tr w:rsidR="00C0016E" w:rsidRPr="00520CBD" w:rsidTr="00E63E33">
        <w:trPr>
          <w:trHeight w:val="5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C0016E" w:rsidRPr="00520CBD" w:rsidRDefault="00C0016E"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C0016E" w:rsidRPr="00520CBD" w:rsidRDefault="00C0016E"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C0016E" w:rsidRDefault="00C0016E"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C0016E" w:rsidRPr="00520CBD" w:rsidRDefault="00C0016E"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C0016E" w:rsidRPr="00520CBD" w:rsidRDefault="00C0016E"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C0016E" w:rsidRPr="00520CBD" w:rsidRDefault="00C0016E"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C0016E" w:rsidRPr="00520CBD" w:rsidRDefault="00C0016E"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C0016E" w:rsidRDefault="00C0016E" w:rsidP="00796A98">
            <w:pPr>
              <w:rPr>
                <w:rFonts w:ascii="Arial" w:hAnsi="Arial" w:cs="Arial"/>
                <w:sz w:val="14"/>
                <w:szCs w:val="14"/>
              </w:rPr>
            </w:pPr>
            <w:r>
              <w:rPr>
                <w:rFonts w:ascii="Arial" w:hAnsi="Arial" w:cs="Arial"/>
                <w:sz w:val="14"/>
                <w:szCs w:val="14"/>
              </w:rPr>
              <w:t>Zum Beispiel Zuschreibungen im Rahmen von Korrekturbuchungen.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C0016E" w:rsidRPr="00520CBD" w:rsidRDefault="00C0016E"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C0016E" w:rsidRDefault="00C0016E" w:rsidP="006A7603">
            <w:pPr>
              <w:rPr>
                <w:rFonts w:ascii="Arial" w:hAnsi="Arial" w:cs="Arial"/>
                <w:sz w:val="14"/>
                <w:szCs w:val="14"/>
              </w:rPr>
            </w:pPr>
          </w:p>
        </w:tc>
      </w:tr>
      <w:tr w:rsidR="00AF62B0" w:rsidRPr="00520CBD" w:rsidTr="00AF62B0">
        <w:trPr>
          <w:trHeight w:val="30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47</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Abschreibungen und Abschreibungen auf Sonderposten für geleistete Investitionszuwendungen</w:t>
            </w:r>
            <w:r w:rsidR="00C0016E">
              <w:rPr>
                <w:rFonts w:ascii="Arial" w:hAnsi="Arial" w:cs="Arial"/>
                <w:sz w:val="14"/>
                <w:szCs w:val="14"/>
              </w:rPr>
              <w:t xml:space="preserve"> im ordentlichen Ergebnis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FA074B" w:rsidP="00C1208B">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 xml:space="preserve">ER 14, </w:t>
            </w:r>
            <w:r>
              <w:rPr>
                <w:rFonts w:ascii="Arial" w:hAnsi="Arial" w:cs="Arial"/>
                <w:sz w:val="14"/>
                <w:szCs w:val="14"/>
              </w:rPr>
              <w:t>EH/</w:t>
            </w:r>
            <w:r w:rsidR="00AF62B0" w:rsidRPr="00520CBD">
              <w:rPr>
                <w:rFonts w:ascii="Arial" w:hAnsi="Arial" w:cs="Arial"/>
                <w:sz w:val="14"/>
                <w:szCs w:val="14"/>
              </w:rPr>
              <w:t>ER 16</w:t>
            </w:r>
          </w:p>
        </w:tc>
      </w:tr>
      <w:tr w:rsidR="00AF62B0" w:rsidRPr="00520CBD" w:rsidTr="00AF62B0">
        <w:trPr>
          <w:trHeight w:val="46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FA074B" w:rsidP="00976CC1">
            <w:pPr>
              <w:rPr>
                <w:rFonts w:ascii="Arial" w:hAnsi="Arial" w:cs="Arial"/>
                <w:sz w:val="14"/>
                <w:szCs w:val="14"/>
              </w:rPr>
            </w:pPr>
            <w:r>
              <w:rPr>
                <w:rFonts w:ascii="Arial" w:hAnsi="Arial" w:cs="Arial"/>
                <w:sz w:val="14"/>
                <w:szCs w:val="14"/>
              </w:rPr>
              <w:t xml:space="preserve">Zu erfassen sind </w:t>
            </w:r>
            <w:r w:rsidR="00976CC1">
              <w:rPr>
                <w:rFonts w:ascii="Arial" w:hAnsi="Arial" w:cs="Arial"/>
                <w:sz w:val="14"/>
                <w:szCs w:val="14"/>
              </w:rPr>
              <w:t>planmäßige und außerplanmäßige Abschreibungen</w:t>
            </w:r>
            <w:r>
              <w:rPr>
                <w:rFonts w:ascii="Arial" w:hAnsi="Arial" w:cs="Arial"/>
                <w:sz w:val="14"/>
                <w:szCs w:val="14"/>
              </w:rPr>
              <w:t xml:space="preserve">, soweit diese nicht gemäß § 2 Abs. 2 </w:t>
            </w:r>
            <w:proofErr w:type="spellStart"/>
            <w:r>
              <w:rPr>
                <w:rFonts w:ascii="Arial" w:hAnsi="Arial" w:cs="Arial"/>
                <w:sz w:val="14"/>
                <w:szCs w:val="14"/>
              </w:rPr>
              <w:t>SächsKomHVO</w:t>
            </w:r>
            <w:proofErr w:type="spellEnd"/>
            <w:r>
              <w:rPr>
                <w:rFonts w:ascii="Arial" w:hAnsi="Arial" w:cs="Arial"/>
                <w:sz w:val="14"/>
                <w:szCs w:val="14"/>
              </w:rPr>
              <w:t xml:space="preserve"> dem Sonderergebnis zuzuordnen sind. </w:t>
            </w:r>
            <w:r w:rsidR="00AF62B0" w:rsidRPr="00520CBD">
              <w:rPr>
                <w:rFonts w:ascii="Arial" w:hAnsi="Arial" w:cs="Arial"/>
                <w:sz w:val="14"/>
                <w:szCs w:val="14"/>
              </w:rPr>
              <w:t xml:space="preserve">Die Abschreibungen </w:t>
            </w:r>
            <w:r w:rsidR="00976CC1">
              <w:rPr>
                <w:rFonts w:ascii="Arial" w:hAnsi="Arial" w:cs="Arial"/>
                <w:sz w:val="14"/>
                <w:szCs w:val="14"/>
              </w:rPr>
              <w:t>können</w:t>
            </w:r>
            <w:r w:rsidR="00AF62B0" w:rsidRPr="00520CBD">
              <w:rPr>
                <w:rFonts w:ascii="Arial" w:hAnsi="Arial" w:cs="Arial"/>
                <w:sz w:val="14"/>
                <w:szCs w:val="14"/>
              </w:rPr>
              <w:t xml:space="preserve"> von den steuerlichen oder kalkulatorischen Abschreibungen</w:t>
            </w:r>
            <w:r w:rsidR="001F0948">
              <w:rPr>
                <w:rFonts w:ascii="Arial" w:hAnsi="Arial" w:cs="Arial"/>
                <w:sz w:val="14"/>
                <w:szCs w:val="14"/>
              </w:rPr>
              <w:t xml:space="preserve"> abweichen</w:t>
            </w:r>
            <w:r w:rsidR="00AF62B0" w:rsidRPr="00520CBD">
              <w:rPr>
                <w:rFonts w:ascii="Arial" w:hAnsi="Arial" w:cs="Arial"/>
                <w:sz w:val="14"/>
                <w:szCs w:val="14"/>
              </w:rPr>
              <w:t xml:space="preserve">. Es gelten die Bestimmungen des § 44 </w:t>
            </w:r>
            <w:proofErr w:type="spellStart"/>
            <w:r w:rsidR="00AF62B0" w:rsidRPr="00520CBD">
              <w:rPr>
                <w:rFonts w:ascii="Arial" w:hAnsi="Arial" w:cs="Arial"/>
                <w:sz w:val="14"/>
                <w:szCs w:val="14"/>
              </w:rPr>
              <w:t>SächsKomHVO</w:t>
            </w:r>
            <w:proofErr w:type="spellEnd"/>
            <w:r w:rsidR="00AF62B0" w:rsidRPr="00520CBD">
              <w:rPr>
                <w:rFonts w:ascii="Arial" w:hAnsi="Arial" w:cs="Arial"/>
                <w:sz w:val="14"/>
                <w:szCs w:val="14"/>
              </w:rPr>
              <w:t>.</w:t>
            </w:r>
            <w:r>
              <w:rPr>
                <w:rFonts w:ascii="Arial" w:hAnsi="Arial" w:cs="Arial"/>
                <w:sz w:val="14"/>
                <w:szCs w:val="14"/>
              </w:rPr>
              <w:t xml:space="preserve">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6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471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Abschreibungen auf immaterielles Vermögen, Sachvermögen und Sonderposten für geleistete Investitionszuwendungen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FA074B" w:rsidP="00C1208B">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 xml:space="preserve">ER 14, </w:t>
            </w:r>
            <w:r>
              <w:rPr>
                <w:rFonts w:ascii="Arial" w:hAnsi="Arial" w:cs="Arial"/>
                <w:sz w:val="14"/>
                <w:szCs w:val="14"/>
              </w:rPr>
              <w:t>EH/</w:t>
            </w:r>
            <w:r w:rsidR="00AF62B0" w:rsidRPr="00520CBD">
              <w:rPr>
                <w:rFonts w:ascii="Arial" w:hAnsi="Arial" w:cs="Arial"/>
                <w:sz w:val="14"/>
                <w:szCs w:val="14"/>
              </w:rPr>
              <w:t>ER 16</w:t>
            </w:r>
          </w:p>
        </w:tc>
      </w:tr>
      <w:tr w:rsidR="00AF62B0" w:rsidRPr="00520CBD" w:rsidTr="00AF62B0">
        <w:trPr>
          <w:trHeight w:val="10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4711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Abschreibungen auf immaterielles Vermögen und Sachvermögen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FA074B"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14</w:t>
            </w:r>
          </w:p>
        </w:tc>
      </w:tr>
      <w:tr w:rsidR="00AF62B0" w:rsidRPr="00520CBD" w:rsidTr="00AF62B0">
        <w:trPr>
          <w:trHeight w:val="22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4712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Abschreibungen auf Sonderposten für geleistete Investitionszuwendungen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FA074B"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16</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472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Abschreibungen auf Finanzvermögen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FA074B"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14</w:t>
            </w:r>
          </w:p>
        </w:tc>
      </w:tr>
      <w:tr w:rsidR="00AF62B0" w:rsidRPr="00520CBD" w:rsidTr="00AF62B0">
        <w:trPr>
          <w:trHeight w:val="46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auch Wertberichtigungen auf Forderungen durch Einzelwertberichtigung oder Pauschalwertberichtigung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4721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Einzelwertberichtigung von Forderungen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4722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Pauschalwertberichtigung von Forderungen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4729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Abschreibungen auf sonstiges Finanzvermögen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48</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Interne Leistungsbeziehungen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5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481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Interne Leistungsbeziehungen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7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Erstattung von Kosten zwischen den </w:t>
            </w:r>
            <w:r>
              <w:rPr>
                <w:rFonts w:ascii="Arial" w:hAnsi="Arial" w:cs="Arial"/>
                <w:sz w:val="14"/>
                <w:szCs w:val="14"/>
              </w:rPr>
              <w:t>Produkten</w:t>
            </w:r>
            <w:r w:rsidRPr="00520CBD">
              <w:rPr>
                <w:rFonts w:ascii="Arial" w:hAnsi="Arial" w:cs="Arial"/>
                <w:sz w:val="14"/>
                <w:szCs w:val="14"/>
              </w:rPr>
              <w:t>. Diese Aufwendungen müssen mit den Erträgen in 381 übereinstimmen.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E31BE6">
        <w:trPr>
          <w:trHeight w:val="28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Außerordentliche Erträge oder 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FA074B" w:rsidP="00FA074B">
            <w:pPr>
              <w:rPr>
                <w:rFonts w:ascii="Arial" w:hAnsi="Arial" w:cs="Arial"/>
                <w:sz w:val="14"/>
                <w:szCs w:val="14"/>
              </w:rPr>
            </w:pPr>
            <w:r>
              <w:rPr>
                <w:rFonts w:ascii="Arial" w:hAnsi="Arial" w:cs="Arial"/>
                <w:sz w:val="14"/>
                <w:szCs w:val="14"/>
              </w:rPr>
              <w:t xml:space="preserve">Ergebnishaushalt (EH) § 2 Abs. 1 </w:t>
            </w:r>
            <w:proofErr w:type="spellStart"/>
            <w:r>
              <w:rPr>
                <w:rFonts w:ascii="Arial" w:hAnsi="Arial" w:cs="Arial"/>
                <w:sz w:val="14"/>
                <w:szCs w:val="14"/>
              </w:rPr>
              <w:t>SächsKomHVO</w:t>
            </w:r>
            <w:proofErr w:type="spellEnd"/>
            <w:r>
              <w:rPr>
                <w:rFonts w:ascii="Arial" w:hAnsi="Arial" w:cs="Arial"/>
                <w:sz w:val="14"/>
                <w:szCs w:val="14"/>
              </w:rPr>
              <w:t xml:space="preserve">, </w:t>
            </w:r>
            <w:r w:rsidR="00AF62B0" w:rsidRPr="00520CBD">
              <w:rPr>
                <w:rFonts w:ascii="Arial" w:hAnsi="Arial" w:cs="Arial"/>
                <w:sz w:val="14"/>
                <w:szCs w:val="14"/>
              </w:rPr>
              <w:t xml:space="preserve">Ergebnisrechnung (ER) § 48 Abs. 1 </w:t>
            </w:r>
            <w:proofErr w:type="spellStart"/>
            <w:r w:rsidR="00AF62B0" w:rsidRPr="00520CBD">
              <w:rPr>
                <w:rFonts w:ascii="Arial" w:hAnsi="Arial" w:cs="Arial"/>
                <w:sz w:val="14"/>
                <w:szCs w:val="14"/>
              </w:rPr>
              <w:t>SächsKomHVO</w:t>
            </w:r>
            <w:proofErr w:type="spellEnd"/>
          </w:p>
        </w:tc>
      </w:tr>
      <w:tr w:rsidR="00AF62B0" w:rsidRPr="00520CBD" w:rsidTr="00AF62B0">
        <w:trPr>
          <w:trHeight w:val="118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FA074B">
            <w:pPr>
              <w:rPr>
                <w:rFonts w:ascii="Arial" w:hAnsi="Arial" w:cs="Arial"/>
                <w:sz w:val="14"/>
                <w:szCs w:val="14"/>
              </w:rPr>
            </w:pPr>
            <w:r w:rsidRPr="00520CBD">
              <w:rPr>
                <w:rFonts w:ascii="Arial" w:hAnsi="Arial" w:cs="Arial"/>
                <w:sz w:val="14"/>
                <w:szCs w:val="14"/>
              </w:rPr>
              <w:t xml:space="preserve">Hier werden außergewöhnliche Erträge und Aufwendungen erfasst. Betriebsfremde Erträge und Aufwendungen, das heißt Erträge und Aufwendungen außerhalb des kommunalen Betätigungsfeldes, fallen bei Kommunen in der Regel nicht an. Abweichend vom Handelsgesetzbuch werden auch Erträge oder Aufwendungen aus der Veräußerung von Gegenständen des immateriellen Vermögens, des Sachvermögens oder des Finanzvermögens hier erfasst (§ 2 Abs. 2 </w:t>
            </w:r>
            <w:proofErr w:type="spellStart"/>
            <w:r w:rsidRPr="00520CBD">
              <w:rPr>
                <w:rFonts w:ascii="Arial" w:hAnsi="Arial" w:cs="Arial"/>
                <w:sz w:val="14"/>
                <w:szCs w:val="14"/>
              </w:rPr>
              <w:t>SächsKomHVO</w:t>
            </w:r>
            <w:proofErr w:type="spellEnd"/>
            <w:r w:rsidRPr="00520CBD">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Realisierte außerordentliche 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FA074B" w:rsidP="007D7419">
            <w:pPr>
              <w:rPr>
                <w:rFonts w:ascii="Arial" w:hAnsi="Arial" w:cs="Arial"/>
                <w:sz w:val="14"/>
                <w:szCs w:val="14"/>
              </w:rPr>
            </w:pPr>
            <w:r>
              <w:rPr>
                <w:rFonts w:ascii="Arial" w:hAnsi="Arial" w:cs="Arial"/>
                <w:sz w:val="14"/>
                <w:szCs w:val="14"/>
              </w:rPr>
              <w:t>EH</w:t>
            </w:r>
            <w:r w:rsidR="007D7419">
              <w:rPr>
                <w:rFonts w:ascii="Arial" w:hAnsi="Arial" w:cs="Arial"/>
                <w:sz w:val="14"/>
                <w:szCs w:val="14"/>
              </w:rPr>
              <w:t>/</w:t>
            </w:r>
            <w:r w:rsidR="00AF62B0" w:rsidRPr="00520CBD">
              <w:rPr>
                <w:rFonts w:ascii="Arial" w:hAnsi="Arial" w:cs="Arial"/>
                <w:sz w:val="14"/>
                <w:szCs w:val="14"/>
              </w:rPr>
              <w:t>ER 20</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Außergewöhnliche Erträge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7D7419">
            <w:pPr>
              <w:rPr>
                <w:rFonts w:ascii="Arial" w:hAnsi="Arial" w:cs="Arial"/>
                <w:sz w:val="14"/>
                <w:szCs w:val="14"/>
              </w:rPr>
            </w:pPr>
            <w:r>
              <w:rPr>
                <w:rFonts w:ascii="Arial" w:hAnsi="Arial" w:cs="Arial"/>
                <w:sz w:val="14"/>
                <w:szCs w:val="14"/>
              </w:rPr>
              <w:t>EH</w:t>
            </w:r>
            <w:r w:rsidR="00FA074B">
              <w:rPr>
                <w:rFonts w:ascii="Arial" w:hAnsi="Arial" w:cs="Arial"/>
                <w:sz w:val="14"/>
                <w:szCs w:val="14"/>
              </w:rPr>
              <w:t>/</w:t>
            </w:r>
            <w:r w:rsidR="00AF62B0" w:rsidRPr="00520CBD">
              <w:rPr>
                <w:rFonts w:ascii="Arial" w:hAnsi="Arial" w:cs="Arial"/>
                <w:sz w:val="14"/>
                <w:szCs w:val="14"/>
              </w:rPr>
              <w:t>ER 20</w:t>
            </w:r>
          </w:p>
        </w:tc>
      </w:tr>
      <w:tr w:rsidR="00AF62B0" w:rsidRPr="00520CBD" w:rsidTr="00AF62B0">
        <w:trPr>
          <w:trHeight w:val="189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Außergewöhnliche Erträge sind solche, die aus unvorhergesehenen Ereignissen und Geschäftsvorfällen entstehen, welche sich klar von denen der gewöhnlichen Tätigkeit der Kommune unterscheiden und von denen daher nicht anzunehmen ist, dass sie häufig oder regelmäßig wiederkehren. Sie stehen somit außerhalb der gewöhnlichen Geschäftstätigkeit der Kommune.</w:t>
            </w:r>
            <w:r w:rsidRPr="00520CBD">
              <w:rPr>
                <w:rFonts w:ascii="Arial" w:hAnsi="Arial" w:cs="Arial"/>
                <w:sz w:val="14"/>
                <w:szCs w:val="14"/>
              </w:rPr>
              <w:br/>
              <w:t>Ob ein Ereignis oder Geschäftsvorfall klar von der gewöhnlichen Tätigkeit einer Kommune zu unterscheiden ist, wird durch die Art des Ereignisses oder Geschäftsvorfalls im Hinblick auf die gewöhnlich von der Kommune betriebenen Geschäfte und weniger durch die Häufigkeit, mit der solche Ereignisse erwartet werden oder auftreten können, bestimmt.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Spenden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2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Spenden ohne Zweckbindung und unregelmäßig eingehende Spenden</w:t>
            </w:r>
            <w:r>
              <w:rPr>
                <w:rFonts w:ascii="Arial" w:hAnsi="Arial" w:cs="Arial"/>
                <w:sz w:val="14"/>
                <w:szCs w:val="14"/>
              </w:rPr>
              <w:t xml:space="preserve"> mit Zweckbindung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5012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Empfangene Schadensersatzleistungen und Ähnliches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5013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Außerplanmäßige Auflösung von Sonderposten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5019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Sonstige außergewöhnliche Erträge</w:t>
            </w: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Wertaufholungen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FA074B" w:rsidP="007D7419">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20</w:t>
            </w:r>
          </w:p>
        </w:tc>
      </w:tr>
      <w:tr w:rsidR="00AF62B0" w:rsidRPr="00520CBD" w:rsidTr="00AF62B0">
        <w:trPr>
          <w:trHeight w:val="26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Erträge aus der Veräußerung von immateriellem Vermögen und Sachvermögen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FA074B" w:rsidP="007D7419">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20</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5061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Erträge aus der Veräußerung von unbeweglichen Vermögensgegenständen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E31BE6">
        <w:trPr>
          <w:trHeight w:val="5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5062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Erträge aus der Veräußerung von beweglichen Vermögensgegenständen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0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5063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Erträge aus der Veräußerung von immateriellen Vermögensgegenständen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507</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Erträge aus der Veräußerung von Finanzanlagen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33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FA074B" w:rsidP="007D7419">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20</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5072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Börsennotierte Aktien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börsennotierte Aktien zu erfassen. Börsennotierte Aktien sind Aktien, deren Kurs an einer amtlichen Börse oder einem Sekundärmarkt notiert wird. Dies sind:</w:t>
            </w:r>
            <w:r w:rsidRPr="00520CBD">
              <w:rPr>
                <w:rFonts w:ascii="Arial" w:hAnsi="Arial" w:cs="Arial"/>
                <w:sz w:val="14"/>
                <w:szCs w:val="14"/>
              </w:rPr>
              <w:br/>
              <w:t>1. von Aktiengesellschaften ausgegebene Aktien;</w:t>
            </w:r>
            <w:r w:rsidRPr="00520CBD">
              <w:rPr>
                <w:rFonts w:ascii="Arial" w:hAnsi="Arial" w:cs="Arial"/>
                <w:sz w:val="14"/>
                <w:szCs w:val="14"/>
              </w:rPr>
              <w:br/>
              <w:t>2. von Aktiengesellschaften ausgegebene Genussscheine;</w:t>
            </w:r>
            <w:r w:rsidRPr="00520CBD">
              <w:rPr>
                <w:rFonts w:ascii="Arial" w:hAnsi="Arial" w:cs="Arial"/>
                <w:sz w:val="14"/>
                <w:szCs w:val="14"/>
              </w:rPr>
              <w:br/>
              <w:t>3. von Aktiengesellschaften begebene Dividendenaktien als Gründeranteile, Gewinnanteile, Gewinnschuldverschreibung, die nicht Bestandteile des im Handelsregister eingetragenen Kapitals sind, ihren Inhabern nicht die Rechte von eigentlichen Teilhabern gewähren und Anspruch auf einen Teil des nach Bedienung des Aktienkapitals verbleibenden ausschüttungsfähigen Gewinns und auf einen Anteil am Liquidationsüberschuss geben;</w:t>
            </w:r>
            <w:r w:rsidRPr="00520CBD">
              <w:rPr>
                <w:rFonts w:ascii="Arial" w:hAnsi="Arial" w:cs="Arial"/>
                <w:sz w:val="14"/>
                <w:szCs w:val="14"/>
              </w:rPr>
              <w:br/>
              <w:t>4. Vorzugsaktien, deren Inhaber am Liquidationserlös der betreffenden Kapitalgesellschaft beteiligt werden, unabhängig davon, ob diese Aktien an einer amtlichen Börse notiert werden oder nicht.</w:t>
            </w:r>
            <w:r w:rsidRPr="00520CBD">
              <w:rPr>
                <w:rFonts w:ascii="Arial" w:hAnsi="Arial" w:cs="Arial"/>
                <w:sz w:val="14"/>
                <w:szCs w:val="14"/>
              </w:rPr>
              <w:br/>
              <w:t>Zu den Aktien zählen nicht Aktien, die bei der Emission nicht platziert werden konnten, und in Aktien konvertierbare Wandelschuldverschreibungen. Börsennotierte Aktien umfassen nicht Bonusaktien, die durch Umwandlung von Rücklagen an die Aktionäre nach Maßgabe ihres bisherigen Beteiligungsverhältnisses ausgegeben werden. Das gleiche gilt für den Aktiensplit.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5073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Nichtbörsennotierte Aktien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9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Aktien, deren Kurs nicht notiert wird. Zur Abgrenzung vergleiche Konto 5072.</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5074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Anteilsrechte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7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1F0948">
            <w:pPr>
              <w:rPr>
                <w:rFonts w:ascii="Arial" w:hAnsi="Arial" w:cs="Arial"/>
                <w:sz w:val="14"/>
                <w:szCs w:val="14"/>
              </w:rPr>
            </w:pPr>
            <w:r w:rsidRPr="00520CBD">
              <w:rPr>
                <w:rFonts w:ascii="Arial" w:hAnsi="Arial" w:cs="Arial"/>
                <w:sz w:val="14"/>
                <w:szCs w:val="14"/>
              </w:rPr>
              <w:t>Zuzuordnen sind alle Arten von Anteilsrechten an Unternehmen und Einrichtungen, ohne börsennotierte oder nichtbörsennotierte Aktien und ohne Investmentzertifikate. Hierzu zählen Beteiligungen an Unternehmen, die nicht in Form von Aktien bestehen als Geschäftsanteile an Unternehmen, bei denen für die Gemeinde eine beschränkte Haftung besteht, oder Beteiligungen an Genossenschaften mit eigener Rechtspersönlichkeit und Kapitaleinlagen in 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5075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Investmentzertifikate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33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Investmentzertifikate sind die Kapitalanteile, die von finanziellen Kapitalgesellschaften ausgegeben werden, die je nach Land als Investmentfonds, Investmenttrusts oder als Kapitalanlagegesellschaft bezeichnet werden, unabhängig davon, ob es sich um offene, halboffene oder geschlossene Fonds handelt. Die Anteile können börsennotiert oder nicht börsennotiert sein. Im letztgenannten Fall sind sie in der Regel jederzeit rückzahlbar, und zwar zu einem Wert, der ihrem Anteil an den Eigenmitteln der finanziellen Kapitalgesellschaft entspricht. Diese Eigenmittel werden anhand der Marktpreise ihrer verschiedenen Geldanlagen regelmäßig neu bewertet.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5076</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Kapitalmarktpapiere und langfristige Geldanlagen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23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F5539">
            <w:pPr>
              <w:rPr>
                <w:rFonts w:ascii="Arial" w:hAnsi="Arial" w:cs="Arial"/>
                <w:sz w:val="14"/>
                <w:szCs w:val="14"/>
              </w:rPr>
            </w:pPr>
            <w:r w:rsidRPr="00520CBD">
              <w:rPr>
                <w:rFonts w:ascii="Arial" w:hAnsi="Arial" w:cs="Arial"/>
                <w:sz w:val="14"/>
                <w:szCs w:val="14"/>
              </w:rPr>
              <w:t>Langfristige Wertpapiere ohne Anteilsrechte, deren ursprüngliche Laufzeit in der Regel mehr als ein Jahr beträgt. Hierzu zählen:</w:t>
            </w:r>
            <w:r w:rsidRPr="00520CBD">
              <w:rPr>
                <w:rFonts w:ascii="Arial" w:hAnsi="Arial" w:cs="Arial"/>
                <w:sz w:val="14"/>
                <w:szCs w:val="14"/>
              </w:rPr>
              <w:br/>
              <w:t>1.  Inhaberschuldverschreibungen;</w:t>
            </w:r>
            <w:r w:rsidRPr="00520CBD">
              <w:rPr>
                <w:rFonts w:ascii="Arial" w:hAnsi="Arial" w:cs="Arial"/>
                <w:sz w:val="14"/>
                <w:szCs w:val="14"/>
              </w:rPr>
              <w:br/>
              <w:t>2.  Anleihen;</w:t>
            </w:r>
            <w:r w:rsidRPr="00520CBD">
              <w:rPr>
                <w:rFonts w:ascii="Arial" w:hAnsi="Arial" w:cs="Arial"/>
                <w:sz w:val="14"/>
                <w:szCs w:val="14"/>
              </w:rPr>
              <w:br/>
              <w:t>3.  durch die Umwandlung von Krediten entstandene Wertpapiere.</w:t>
            </w:r>
            <w:r w:rsidRPr="00520CBD">
              <w:rPr>
                <w:rFonts w:ascii="Arial" w:hAnsi="Arial" w:cs="Arial"/>
                <w:sz w:val="14"/>
                <w:szCs w:val="14"/>
              </w:rPr>
              <w:br/>
              <w:t xml:space="preserve">Zu den Kapitalmarktpapieren zählen ferner Forderungen, die im Rahmen der Verbriefung von Krediten, Hypotheken, Kreditkartenverbindlichkeiten, Forderungen aus Lieferungen und Leistungen und von sonstigen Forderungen gegeben werden. Langfristige Geldanlagen sind Geldanlagen mit einer ursprünglichen vertraglichen Laufzeit und einer zumindest beabsichtigten Mittelbindung von mehr als einem Jahr. Geldanlagen mit kürzerer Laufzeit und/oder Mittelbindung sind den </w:t>
            </w:r>
            <w:r w:rsidR="006F5539">
              <w:rPr>
                <w:rFonts w:ascii="Arial" w:hAnsi="Arial" w:cs="Arial"/>
                <w:sz w:val="14"/>
                <w:szCs w:val="14"/>
              </w:rPr>
              <w:t>l</w:t>
            </w:r>
            <w:r w:rsidRPr="00520CBD">
              <w:rPr>
                <w:rFonts w:ascii="Arial" w:hAnsi="Arial" w:cs="Arial"/>
                <w:sz w:val="14"/>
                <w:szCs w:val="14"/>
              </w:rPr>
              <w:t xml:space="preserve">iquiden Mitteln zuzuordnen. </w:t>
            </w:r>
            <w:r w:rsidRPr="00520CBD">
              <w:rPr>
                <w:rFonts w:ascii="Arial" w:hAnsi="Arial" w:cs="Arial"/>
                <w:sz w:val="14"/>
                <w:szCs w:val="14"/>
              </w:rPr>
              <w:br/>
              <w:t>Veräußerung im Sinne der Kontenart 507 umfasst auch die Rückzahlung bei Auflösung einer langfristigen Geldanlage.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5077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Geldmarktpapiere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49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Kurzfristige Wertpapiere, deren ursprüngliche Laufzeit in der Regel bis zu einem Jahr beträgt. Dies können zum Beispiel Staatspapiere, Bundesschatzbriefe oder Wertpapiere sein.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5078</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Finanzderivate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3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Finanzierungsinstrumente wie Zinsswaps oder Forward Rate Agreements als Zinsswaps, die auf einer Kreditvereinbarung basieren. Nicht zu den Finanzderivaten zählt der dem Geschäft zugrunde liegende Kredit.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Realisierte außerordentliche 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21</w:t>
            </w:r>
          </w:p>
        </w:tc>
      </w:tr>
      <w:tr w:rsidR="00AF62B0" w:rsidRPr="00520CBD" w:rsidTr="00AF62B0">
        <w:trPr>
          <w:trHeight w:val="5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Außergewöhnliche 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21</w:t>
            </w:r>
          </w:p>
        </w:tc>
      </w:tr>
      <w:tr w:rsidR="00AF62B0" w:rsidRPr="00520CBD" w:rsidTr="00AF62B0">
        <w:trPr>
          <w:trHeight w:val="5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Außergewöhnliche Aufwendungen sind solche, die aus unvorhergesehenen Ereignissen und Geschäftsvorfällen entstehen, welche sich klar von denen der gewöhnlichen Tätigkeit der Kommune unterscheiden und von denen daher nicht anzunehmen ist, dass sie häufig oder regelmäßig wiederkehren. Sie stehen außerhalb der gewöhnlichen Geschäftstätigkeit der Kommune. Ob ein Ereignis oder Geschäftsvorfall klar von der gewöhnlichen Tätigkeit einer Kommune zu unterscheiden ist, wird durch die Art des Ereignisses oder Geschäftsvorfalls im Hinblick auf die gewöhnlich von der Kommune betriebenen Geschäfte und weniger durch die Häufigkeit, mit der solche Ereignisse erwartet werden oder auftreten können, bestimmt.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33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Aufwendungen im Zusammenhang mit Katastrophen und ähnlichen Ereignissen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5112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Spenden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5113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Geleisteter Schadensersatz und Ähnliches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5114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Inanspruchnahme von Gewährleistungen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5115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Verlustübernahme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5116</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Zuschreibung von Sonderposten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5119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außergewöhnliche Aufwendungen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5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Abschreibungen</w:t>
            </w:r>
            <w:r w:rsidR="00976CC1">
              <w:rPr>
                <w:rFonts w:ascii="Arial" w:hAnsi="Arial" w:cs="Arial"/>
                <w:sz w:val="14"/>
                <w:szCs w:val="14"/>
              </w:rPr>
              <w:t xml:space="preserve"> im Sonderergebnis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21</w:t>
            </w:r>
          </w:p>
        </w:tc>
      </w:tr>
      <w:tr w:rsidR="00AF62B0" w:rsidRPr="00520CBD" w:rsidTr="00AF62B0">
        <w:trPr>
          <w:trHeight w:val="175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976CC1" w:rsidP="006F5539">
            <w:pPr>
              <w:rPr>
                <w:rFonts w:ascii="Arial" w:hAnsi="Arial" w:cs="Arial"/>
                <w:sz w:val="14"/>
                <w:szCs w:val="14"/>
              </w:rPr>
            </w:pPr>
            <w:r>
              <w:rPr>
                <w:rFonts w:ascii="Arial" w:hAnsi="Arial" w:cs="Arial"/>
                <w:sz w:val="14"/>
                <w:szCs w:val="14"/>
              </w:rPr>
              <w:t xml:space="preserve">Insbesondere </w:t>
            </w:r>
            <w:r w:rsidR="00AF62B0" w:rsidRPr="00520CBD">
              <w:rPr>
                <w:rFonts w:ascii="Arial" w:hAnsi="Arial" w:cs="Arial"/>
                <w:sz w:val="14"/>
                <w:szCs w:val="14"/>
              </w:rPr>
              <w:t>Abschreibungen, die außergewöhnliche Wertminderungen von Vermögensgegenständen erfassen. Ursachen können erhöhte Inanspruchnahme, unterlassene Instandhaltung, der technische Fortschritt, Katastrophen und andere außergewöhnliche Ereignisse oder eine anderweitige mangelnde Verwendbarkeit des Vermögensgegenstands sein. Voraussetzung für die Abschreibung ist die voraussichtlich dauernde Wertminderung.</w:t>
            </w:r>
            <w:r w:rsidR="00AF62B0" w:rsidRPr="00520CBD">
              <w:rPr>
                <w:rFonts w:ascii="Arial" w:hAnsi="Arial" w:cs="Arial"/>
                <w:sz w:val="14"/>
                <w:szCs w:val="14"/>
              </w:rPr>
              <w:br/>
              <w:t xml:space="preserve">Ferner ist eine Abschreibung </w:t>
            </w:r>
            <w:r>
              <w:rPr>
                <w:rFonts w:ascii="Arial" w:hAnsi="Arial" w:cs="Arial"/>
                <w:sz w:val="14"/>
                <w:szCs w:val="14"/>
              </w:rPr>
              <w:t xml:space="preserve">im Sonderergebnis </w:t>
            </w:r>
            <w:r w:rsidR="00AF62B0" w:rsidRPr="00520CBD">
              <w:rPr>
                <w:rFonts w:ascii="Arial" w:hAnsi="Arial" w:cs="Arial"/>
                <w:sz w:val="14"/>
                <w:szCs w:val="14"/>
              </w:rPr>
              <w:t>bei Vermögensabgang vorzunehmen</w:t>
            </w:r>
            <w:r>
              <w:rPr>
                <w:rFonts w:ascii="Arial" w:hAnsi="Arial" w:cs="Arial"/>
                <w:sz w:val="14"/>
                <w:szCs w:val="14"/>
              </w:rPr>
              <w:t>. Aufwendungen im Zusammenhang mit Veräußerungen (Abgang gegen Entgelt) sind nicht unter K</w:t>
            </w:r>
            <w:r w:rsidR="006F5539">
              <w:rPr>
                <w:rFonts w:ascii="Arial" w:hAnsi="Arial" w:cs="Arial"/>
                <w:sz w:val="14"/>
                <w:szCs w:val="14"/>
              </w:rPr>
              <w:t>ontenart</w:t>
            </w:r>
            <w:r>
              <w:rPr>
                <w:rFonts w:ascii="Arial" w:hAnsi="Arial" w:cs="Arial"/>
                <w:sz w:val="14"/>
                <w:szCs w:val="14"/>
              </w:rPr>
              <w:t xml:space="preserve"> 513 zu erfassen.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5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Außerplanmäßige Abschreibungen durch erhöhte Inanspruchnahme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3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5132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Außerplanmäßige Abschreibungen aufgrund dauerhaft unterlassener Instandhaltung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5139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außerplanmäßige Abschreibungen aufgrund dauerhafter Wertminderungen sowie aufgrund von Vermögensabgang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9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Aufwendungen</w:t>
            </w:r>
            <w:r w:rsidRPr="00520CBD">
              <w:rPr>
                <w:rFonts w:ascii="Arial" w:hAnsi="Arial" w:cs="Arial"/>
                <w:sz w:val="14"/>
                <w:szCs w:val="14"/>
              </w:rPr>
              <w:t xml:space="preserve"> aus der Veräußerung von immateriellem Vermögen und Sachvermögen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21</w:t>
            </w:r>
          </w:p>
        </w:tc>
      </w:tr>
      <w:tr w:rsidR="00AF62B0" w:rsidRPr="00520CBD" w:rsidTr="00AF62B0">
        <w:trPr>
          <w:trHeight w:val="17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5161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Aufwendungen</w:t>
            </w:r>
            <w:r w:rsidRPr="00520CBD">
              <w:rPr>
                <w:rFonts w:ascii="Arial" w:hAnsi="Arial" w:cs="Arial"/>
                <w:sz w:val="14"/>
                <w:szCs w:val="14"/>
              </w:rPr>
              <w:t xml:space="preserve"> aus der Veräußerung von unbeweglichen Vermögensgegenständen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2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5162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Aufwendungen</w:t>
            </w:r>
            <w:r w:rsidRPr="00520CBD">
              <w:rPr>
                <w:rFonts w:ascii="Arial" w:hAnsi="Arial" w:cs="Arial"/>
                <w:sz w:val="14"/>
                <w:szCs w:val="14"/>
              </w:rPr>
              <w:t xml:space="preserve"> aus der Veräußerung von beweglichen Vermögensgegenständen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4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5163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Aufwendungen</w:t>
            </w:r>
            <w:r w:rsidRPr="00520CBD">
              <w:rPr>
                <w:rFonts w:ascii="Arial" w:hAnsi="Arial" w:cs="Arial"/>
                <w:sz w:val="14"/>
                <w:szCs w:val="14"/>
              </w:rPr>
              <w:t xml:space="preserve"> aus der Veräußerung von immateriellen Vermögensgegenständen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517</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Aufwendungen</w:t>
            </w:r>
            <w:r w:rsidRPr="00520CBD">
              <w:rPr>
                <w:rFonts w:ascii="Arial" w:hAnsi="Arial" w:cs="Arial"/>
                <w:sz w:val="14"/>
                <w:szCs w:val="14"/>
              </w:rPr>
              <w:t xml:space="preserve"> aus der Veräußerung von Finanzanlagen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33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EH/</w:t>
            </w:r>
            <w:r w:rsidR="00AF62B0" w:rsidRPr="00520CBD">
              <w:rPr>
                <w:rFonts w:ascii="Arial" w:hAnsi="Arial" w:cs="Arial"/>
                <w:sz w:val="14"/>
                <w:szCs w:val="14"/>
              </w:rPr>
              <w:t>ER 21</w:t>
            </w:r>
          </w:p>
        </w:tc>
      </w:tr>
      <w:tr w:rsidR="00AF62B0" w:rsidRPr="00520CBD" w:rsidTr="00AF62B0">
        <w:trPr>
          <w:trHeight w:val="9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5172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Börsennotierte Aktien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börsennotierte Aktien zu erfassen. Börsennotierte Aktien sind Aktien, deren Kurs an einer amtlichen Börse oder einem Sekundärmarkt notiert wird. Dies sind:</w:t>
            </w:r>
            <w:r w:rsidRPr="00520CBD">
              <w:rPr>
                <w:rFonts w:ascii="Arial" w:hAnsi="Arial" w:cs="Arial"/>
                <w:sz w:val="14"/>
                <w:szCs w:val="14"/>
              </w:rPr>
              <w:br/>
              <w:t>1. von Aktiengesellschaften ausgegebene Aktien;</w:t>
            </w:r>
            <w:r w:rsidRPr="00520CBD">
              <w:rPr>
                <w:rFonts w:ascii="Arial" w:hAnsi="Arial" w:cs="Arial"/>
                <w:sz w:val="14"/>
                <w:szCs w:val="14"/>
              </w:rPr>
              <w:br/>
              <w:t>2. von Aktiengesellschaften ausgegebene Genussscheine;</w:t>
            </w:r>
            <w:r w:rsidRPr="00520CBD">
              <w:rPr>
                <w:rFonts w:ascii="Arial" w:hAnsi="Arial" w:cs="Arial"/>
                <w:sz w:val="14"/>
                <w:szCs w:val="14"/>
              </w:rPr>
              <w:br/>
              <w:t>3. von Aktiengesellschaften begebene Dividendenaktien als Gründeranteile, Gewinnanteile, Gewinnschuldverschreibung, die nicht Bestandteile des im Handelsregister eingetragenen Kapitals sind, ihren Inhabern nicht die Rechte von eigentlichen Teilhabern gewähren und Anspruch auf einen Teil des nach Bedienung des Aktienkapitals verbleibenden ausschüttungsfähigen Gewinns und auf einen Anteil am Liquidationsüberschuss geben;</w:t>
            </w:r>
            <w:r w:rsidRPr="00520CBD">
              <w:rPr>
                <w:rFonts w:ascii="Arial" w:hAnsi="Arial" w:cs="Arial"/>
                <w:sz w:val="14"/>
                <w:szCs w:val="14"/>
              </w:rPr>
              <w:br/>
              <w:t>4. Vorzugsaktien, deren Inhaber am Liquidationserlös der betreffenden Kapitalgesellschaft beteiligt werden, unabhängig davon, ob diese Aktien an einer amtlichen Börse notiert werden oder nicht.</w:t>
            </w:r>
            <w:r w:rsidRPr="00520CBD">
              <w:rPr>
                <w:rFonts w:ascii="Arial" w:hAnsi="Arial" w:cs="Arial"/>
                <w:sz w:val="14"/>
                <w:szCs w:val="14"/>
              </w:rPr>
              <w:br/>
              <w:t>Zu den Aktien zählen nicht Aktien, die bei der Emission nicht platziert werden konnten, und in Aktien konvertierbare Wandelschuldverschreibungen. Börsennotierte Aktien umfassen nicht Bonusaktien, die durch Umwandlung von Rücklagen an die Aktionäre nach Maßgabe ihres bisherigen Beteiligungsverhältnisses ausgegeben werden. Das gleiche gilt für den Aktiensplit.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5173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Nichtbörsennotierte Aktien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6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Aktien, deren Kurs nicht notiert wird. Zur Abgrenzung vergleiche Konto 5172.</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5174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Anteilsrechte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6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Zuzuordnen sind alle Arten von Anteilsrechten an Unternehmen und Einrichtungen, ohne börsennotierte oder nichtbörsennotierte Aktien und ohne Investmentzertifikate. Hierzu zählen Beteiligungen an Unternehmen, die nicht in Form von Aktien bestehen als Geschäftsanteile an Unternehmen, bei denen für die Gemeinde eine beschränkte Haftung besteht, oder Beteiligungen an Genossenschaften mit eigener Rechtspersönlichkeit und Kapitaleinlagen in Einrichtungen. Der Wert dieser Beteiligungen entspricht dem anteiligen Eigenkapital.</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5175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Investmentzertifikate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Investmentzertifikate sind die Kapitalanteile, die von finanziellen Kapitalgesellschaften ausgegeben werden, die je nach Land als Investmentfonds, Investmenttrusts oder als Kapitalanlagegesellschaft bezeichnet werden, unabhängig davon, ob es sich um offene, halboffene oder geschlossene Fonds handelt. Die Anteile können börsennotiert oder nicht börsennotiert sein. Im letztgenannten Fall sind sie in der Regel jederzeit rückzahlbar, und zwar zu einem Wert, der ihrem Anteil an den Eigenmitteln der finanziellen Kapitalgesellschaft entspricht. Diese Eigenmittel werden anhand der Marktpreise ihrer verschiedenen Geldanlagen regelmäßig neu bewertet.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5176</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Kapitalmarktpapiere und langfristige Geldanlagen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05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F5539">
            <w:pPr>
              <w:rPr>
                <w:rFonts w:ascii="Arial" w:hAnsi="Arial" w:cs="Arial"/>
                <w:sz w:val="14"/>
                <w:szCs w:val="14"/>
              </w:rPr>
            </w:pPr>
            <w:r w:rsidRPr="00520CBD">
              <w:rPr>
                <w:rFonts w:ascii="Arial" w:hAnsi="Arial" w:cs="Arial"/>
                <w:sz w:val="14"/>
                <w:szCs w:val="14"/>
              </w:rPr>
              <w:t>Langfristige Wertpapiere ohne Anteilsrechte, deren ursprüngliche Laufzeit in der Regel mehr als ein Jahr beträgt. Hierzu zählen:</w:t>
            </w:r>
            <w:r w:rsidRPr="00520CBD">
              <w:rPr>
                <w:rFonts w:ascii="Arial" w:hAnsi="Arial" w:cs="Arial"/>
                <w:sz w:val="14"/>
                <w:szCs w:val="14"/>
              </w:rPr>
              <w:br/>
              <w:t>1.  Inhaberschuldverschreibungen;</w:t>
            </w:r>
            <w:r w:rsidRPr="00520CBD">
              <w:rPr>
                <w:rFonts w:ascii="Arial" w:hAnsi="Arial" w:cs="Arial"/>
                <w:sz w:val="14"/>
                <w:szCs w:val="14"/>
              </w:rPr>
              <w:br/>
              <w:t>2.  Anleihen;</w:t>
            </w:r>
            <w:r w:rsidRPr="00520CBD">
              <w:rPr>
                <w:rFonts w:ascii="Arial" w:hAnsi="Arial" w:cs="Arial"/>
                <w:sz w:val="14"/>
                <w:szCs w:val="14"/>
              </w:rPr>
              <w:br/>
              <w:t>3.  durch die Umwandlung von Krediten entstandene Wertpapiere.</w:t>
            </w:r>
            <w:r w:rsidRPr="00520CBD">
              <w:rPr>
                <w:rFonts w:ascii="Arial" w:hAnsi="Arial" w:cs="Arial"/>
                <w:sz w:val="14"/>
                <w:szCs w:val="14"/>
              </w:rPr>
              <w:br/>
              <w:t xml:space="preserve">Zu den Kapitalmarktpapieren zählen ferner Forderungen, die im Rahmen der Verbriefung von Krediten, Hypotheken, Kreditkartenverbindlichkeiten, Forderungen aus Lieferungen und Leistungen und von sonstigen Forderungen gegeben werden. Langfristige Geldanlagen sind Geldanlagen mit einer ursprünglichen vertraglichen Laufzeit und einer zumindest beabsichtigten Mittelbindung von mehr als einem Jahr. Geldanlagen mit kürzerer Laufzeit und/oder Mittelbindung sind den </w:t>
            </w:r>
            <w:r w:rsidR="006F5539">
              <w:rPr>
                <w:rFonts w:ascii="Arial" w:hAnsi="Arial" w:cs="Arial"/>
                <w:sz w:val="14"/>
                <w:szCs w:val="14"/>
              </w:rPr>
              <w:t>l</w:t>
            </w:r>
            <w:r w:rsidRPr="00520CBD">
              <w:rPr>
                <w:rFonts w:ascii="Arial" w:hAnsi="Arial" w:cs="Arial"/>
                <w:sz w:val="14"/>
                <w:szCs w:val="14"/>
              </w:rPr>
              <w:t xml:space="preserve">iquiden Mitteln zuzuordnen. </w:t>
            </w:r>
            <w:r w:rsidRPr="00520CBD">
              <w:rPr>
                <w:rFonts w:ascii="Arial" w:hAnsi="Arial" w:cs="Arial"/>
                <w:sz w:val="14"/>
                <w:szCs w:val="14"/>
              </w:rPr>
              <w:br/>
              <w:t>Veräußerung im Sinne der Kontenart 517 umfasst auch die Rückzahlung bei Auflösung einer langfristigen Geldanlage.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5177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Geldmarktpapiere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31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Kurzfristige Wertpapiere, deren ursprüngliche Laufzeit in der Regel bis zu einem Jahr beträgt. Dies können zum Beispiel Staatspapiere, Bundesschatzbriefe oder Wertpapiere sein.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5178</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Finanzderivate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45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Finanzierungsinstrumente wie Zinsswaps oder Forward Rate Agreements als Zinsswaps, die auf einer Kreditvereinbarung basieren. Nicht zu den Finanzderivaten zählt der dem Geschäft zugrunde liegende Kredit.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E31BE6">
        <w:trPr>
          <w:trHeight w:val="84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Einzahlungen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7D7419">
            <w:pPr>
              <w:rPr>
                <w:rFonts w:ascii="Arial" w:hAnsi="Arial" w:cs="Arial"/>
                <w:sz w:val="14"/>
                <w:szCs w:val="14"/>
              </w:rPr>
            </w:pPr>
            <w:r>
              <w:rPr>
                <w:rFonts w:ascii="Arial" w:hAnsi="Arial" w:cs="Arial"/>
                <w:sz w:val="14"/>
                <w:szCs w:val="14"/>
              </w:rPr>
              <w:t xml:space="preserve">Finanzhaushalt (FH) § 3 Abs. 1 </w:t>
            </w:r>
            <w:proofErr w:type="spellStart"/>
            <w:r>
              <w:rPr>
                <w:rFonts w:ascii="Arial" w:hAnsi="Arial" w:cs="Arial"/>
                <w:sz w:val="14"/>
                <w:szCs w:val="14"/>
              </w:rPr>
              <w:t>SächsKomHVO</w:t>
            </w:r>
            <w:proofErr w:type="spellEnd"/>
            <w:r>
              <w:rPr>
                <w:rFonts w:ascii="Arial" w:hAnsi="Arial" w:cs="Arial"/>
                <w:sz w:val="14"/>
                <w:szCs w:val="14"/>
              </w:rPr>
              <w:t xml:space="preserve">, </w:t>
            </w:r>
            <w:r w:rsidR="00AF62B0" w:rsidRPr="00520CBD">
              <w:rPr>
                <w:rFonts w:ascii="Arial" w:hAnsi="Arial" w:cs="Arial"/>
                <w:sz w:val="14"/>
                <w:szCs w:val="14"/>
              </w:rPr>
              <w:t xml:space="preserve">Finanzrechnung (FR) § 49 Abs. 2 </w:t>
            </w:r>
            <w:proofErr w:type="spellStart"/>
            <w:r w:rsidR="00AF62B0" w:rsidRPr="00520CBD">
              <w:rPr>
                <w:rFonts w:ascii="Arial" w:hAnsi="Arial" w:cs="Arial"/>
                <w:sz w:val="14"/>
                <w:szCs w:val="14"/>
              </w:rPr>
              <w:t>SächsKomHVO</w:t>
            </w:r>
            <w:proofErr w:type="spellEnd"/>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Steuern und ähnliche Abgaben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1</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Realsteuern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1</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Grundsteuer A</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000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Land- und forstwirtschaftliche Betriebe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6012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Grundsteuer B</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001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3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Grundstücke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6013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Gewerbesteuer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003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1968BF" w:rsidRPr="00520CBD" w:rsidTr="001968BF">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r>
              <w:rPr>
                <w:rFonts w:ascii="Arial" w:hAnsi="Arial" w:cs="Arial"/>
                <w:sz w:val="14"/>
                <w:szCs w:val="14"/>
              </w:rPr>
              <w:t>6014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1968BF" w:rsidRPr="00520CBD" w:rsidRDefault="001968BF" w:rsidP="00CB6FBF">
            <w:pPr>
              <w:rPr>
                <w:rFonts w:ascii="Arial" w:hAnsi="Arial" w:cs="Arial"/>
                <w:sz w:val="14"/>
                <w:szCs w:val="14"/>
              </w:rPr>
            </w:pPr>
            <w:r>
              <w:rPr>
                <w:rFonts w:ascii="Arial" w:hAnsi="Arial" w:cs="Arial"/>
                <w:sz w:val="14"/>
                <w:szCs w:val="14"/>
              </w:rPr>
              <w:t>Grundsteuer C</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1968BF" w:rsidRPr="00520CBD" w:rsidRDefault="001968BF" w:rsidP="00CB6FBF">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968BF" w:rsidRDefault="001968BF" w:rsidP="00CB6FBF">
            <w:pPr>
              <w:rPr>
                <w:rFonts w:ascii="Arial" w:hAnsi="Arial" w:cs="Arial"/>
                <w:sz w:val="14"/>
                <w:szCs w:val="14"/>
              </w:rPr>
            </w:pPr>
          </w:p>
        </w:tc>
      </w:tr>
      <w:tr w:rsidR="001968BF" w:rsidRPr="00520CBD" w:rsidTr="001968BF">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1968BF" w:rsidRDefault="001968BF" w:rsidP="00CB6FBF">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1968BF" w:rsidRDefault="001968BF" w:rsidP="00CB6FBF">
            <w:pPr>
              <w:rPr>
                <w:rFonts w:ascii="Arial" w:hAnsi="Arial" w:cs="Arial"/>
                <w:sz w:val="14"/>
                <w:szCs w:val="14"/>
              </w:rPr>
            </w:pPr>
            <w:r>
              <w:rPr>
                <w:rFonts w:ascii="Arial" w:hAnsi="Arial" w:cs="Arial"/>
                <w:sz w:val="14"/>
                <w:szCs w:val="14"/>
              </w:rPr>
              <w:t>Baureife Grundstücke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1968BF" w:rsidRPr="00520CBD" w:rsidRDefault="001968BF" w:rsidP="00CB6FBF">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968BF" w:rsidRDefault="001968BF" w:rsidP="00CB6FBF">
            <w:pPr>
              <w:rPr>
                <w:rFonts w:ascii="Arial" w:hAnsi="Arial" w:cs="Arial"/>
                <w:sz w:val="14"/>
                <w:szCs w:val="14"/>
              </w:rPr>
            </w:pPr>
          </w:p>
        </w:tc>
      </w:tr>
      <w:tr w:rsidR="001968BF" w:rsidRPr="00520CBD" w:rsidTr="001968BF">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1968BF" w:rsidRDefault="001968BF" w:rsidP="00CB6FBF">
            <w:pPr>
              <w:rPr>
                <w:rFonts w:ascii="Arial" w:hAnsi="Arial" w:cs="Arial"/>
                <w:sz w:val="14"/>
                <w:szCs w:val="14"/>
              </w:rPr>
            </w:pPr>
            <w:r>
              <w:rPr>
                <w:rFonts w:ascii="Arial" w:hAnsi="Arial" w:cs="Arial"/>
                <w:sz w:val="14"/>
                <w:szCs w:val="14"/>
              </w:rPr>
              <w:t>6015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1968BF" w:rsidRDefault="001968BF" w:rsidP="00CB6FBF">
            <w:pPr>
              <w:rPr>
                <w:rFonts w:ascii="Arial" w:hAnsi="Arial" w:cs="Arial"/>
                <w:sz w:val="14"/>
                <w:szCs w:val="14"/>
              </w:rPr>
            </w:pPr>
            <w:r>
              <w:rPr>
                <w:rFonts w:ascii="Arial" w:hAnsi="Arial" w:cs="Arial"/>
                <w:sz w:val="14"/>
                <w:szCs w:val="14"/>
              </w:rPr>
              <w:t>Grundsteuer D</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1968BF" w:rsidRPr="00520CBD" w:rsidRDefault="001968BF" w:rsidP="00CB6FBF">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968BF" w:rsidRDefault="001968BF" w:rsidP="00CB6FBF">
            <w:pPr>
              <w:rPr>
                <w:rFonts w:ascii="Arial" w:hAnsi="Arial" w:cs="Arial"/>
                <w:sz w:val="14"/>
                <w:szCs w:val="14"/>
              </w:rPr>
            </w:pPr>
          </w:p>
        </w:tc>
      </w:tr>
      <w:tr w:rsidR="001968BF" w:rsidRPr="00520CBD" w:rsidTr="001968BF">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1968BF" w:rsidRDefault="001968BF" w:rsidP="00CB6FBF">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968BF" w:rsidRPr="00520CBD" w:rsidRDefault="001968BF" w:rsidP="00CB6FBF">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1968BF" w:rsidRDefault="001968BF" w:rsidP="00CB6FBF">
            <w:pPr>
              <w:rPr>
                <w:rFonts w:ascii="Arial" w:hAnsi="Arial" w:cs="Arial"/>
                <w:sz w:val="14"/>
                <w:szCs w:val="14"/>
              </w:rPr>
            </w:pPr>
            <w:r>
              <w:rPr>
                <w:rFonts w:ascii="Arial" w:hAnsi="Arial" w:cs="Arial"/>
                <w:sz w:val="14"/>
                <w:szCs w:val="14"/>
              </w:rPr>
              <w:t>Gebiete für Windenergieanlagen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1968BF" w:rsidRPr="00520CBD" w:rsidRDefault="001968BF" w:rsidP="00CB6FBF">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968BF" w:rsidRDefault="001968BF" w:rsidP="00CB6FBF">
            <w:pPr>
              <w:rPr>
                <w:rFonts w:ascii="Arial" w:hAnsi="Arial" w:cs="Arial"/>
                <w:sz w:val="14"/>
                <w:szCs w:val="14"/>
              </w:rPr>
            </w:pPr>
          </w:p>
        </w:tc>
      </w:tr>
      <w:tr w:rsidR="00AF62B0" w:rsidRPr="00520CBD" w:rsidTr="00AF62B0">
        <w:trPr>
          <w:trHeight w:val="9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Gemeindeanteile an den Gemeinschaftssteuern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1</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Gemeindeanteil an der Einkommensteuer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010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Gemeindeanteil an der Lohn- und veranlagten Einkommensteuer nach dem </w:t>
            </w:r>
            <w:proofErr w:type="spellStart"/>
            <w:r w:rsidRPr="00520CBD">
              <w:rPr>
                <w:rFonts w:ascii="Arial" w:hAnsi="Arial" w:cs="Arial"/>
                <w:sz w:val="14"/>
                <w:szCs w:val="14"/>
              </w:rPr>
              <w:t>GemFinRefG</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6022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Gemeindeanteil an der Umsatzsteuer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012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Gemeindesteuern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1</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Vergnügung</w:t>
            </w:r>
            <w:r w:rsidR="00D90C89">
              <w:rPr>
                <w:rFonts w:ascii="Arial" w:hAnsi="Arial" w:cs="Arial"/>
                <w:sz w:val="14"/>
                <w:szCs w:val="14"/>
              </w:rPr>
              <w:t>s</w:t>
            </w:r>
            <w:r w:rsidRPr="00520CBD">
              <w:rPr>
                <w:rFonts w:ascii="Arial" w:hAnsi="Arial" w:cs="Arial"/>
                <w:sz w:val="14"/>
                <w:szCs w:val="14"/>
              </w:rPr>
              <w:t>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020, 021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6032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Hundesteuer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022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6033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Jagdsteuer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026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6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Jagd- und Fischereiabgabe, Jagdkartenabgabe als eigene 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4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6034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Zweitwohnungsteuer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027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4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6039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örtliche Steuern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029, 023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Zum Beispiel Verpackungsteuer, Getränkesteuer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Steuerähnliche Einzahlungen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1</w:t>
            </w:r>
          </w:p>
        </w:tc>
      </w:tr>
      <w:tr w:rsidR="00AF62B0" w:rsidRPr="00520CBD" w:rsidTr="00AF62B0">
        <w:trPr>
          <w:trHeight w:val="9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Soweit nicht zweckgebunden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6041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0A5C4F" w:rsidP="006A7603">
            <w:pPr>
              <w:rPr>
                <w:rFonts w:ascii="Arial" w:hAnsi="Arial" w:cs="Arial"/>
                <w:sz w:val="14"/>
                <w:szCs w:val="14"/>
              </w:rPr>
            </w:pPr>
            <w:r>
              <w:rPr>
                <w:rFonts w:ascii="Arial" w:hAnsi="Arial" w:cs="Arial"/>
                <w:sz w:val="14"/>
                <w:szCs w:val="14"/>
              </w:rPr>
              <w:t>Tourismusabgabe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030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42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F71132">
            <w:pPr>
              <w:rPr>
                <w:rFonts w:ascii="Arial" w:hAnsi="Arial" w:cs="Arial"/>
                <w:sz w:val="14"/>
                <w:szCs w:val="14"/>
              </w:rPr>
            </w:pPr>
            <w:r w:rsidRPr="00520CBD">
              <w:rPr>
                <w:rFonts w:ascii="Arial" w:hAnsi="Arial" w:cs="Arial"/>
                <w:sz w:val="14"/>
                <w:szCs w:val="14"/>
              </w:rPr>
              <w:t xml:space="preserve">Von Personen und Unternehmen, denen aus dem Fremdenverkehr oder aus dem Kurbetrieb Vorteile erwachsen. </w:t>
            </w:r>
            <w:r w:rsidR="005538E2">
              <w:rPr>
                <w:rFonts w:ascii="Arial" w:hAnsi="Arial" w:cs="Arial"/>
                <w:sz w:val="14"/>
                <w:szCs w:val="14"/>
              </w:rPr>
              <w:t xml:space="preserve">Gäste- bzw. </w:t>
            </w:r>
            <w:r w:rsidRPr="00520CBD">
              <w:rPr>
                <w:rFonts w:ascii="Arial" w:hAnsi="Arial" w:cs="Arial"/>
                <w:sz w:val="14"/>
                <w:szCs w:val="14"/>
              </w:rPr>
              <w:t>Kurtaxe</w:t>
            </w:r>
            <w:r w:rsidR="000A5C4F">
              <w:rPr>
                <w:rFonts w:ascii="Arial" w:hAnsi="Arial" w:cs="Arial"/>
                <w:sz w:val="14"/>
                <w:szCs w:val="14"/>
              </w:rPr>
              <w:t>, Tourismusabgabe</w:t>
            </w:r>
            <w:r w:rsidR="00F71132">
              <w:rPr>
                <w:rFonts w:ascii="Arial" w:hAnsi="Arial" w:cs="Arial"/>
                <w:sz w:val="14"/>
                <w:szCs w:val="14"/>
              </w:rPr>
              <w:t xml:space="preserve">, soweit zweckgebunden, </w:t>
            </w:r>
            <w:r w:rsidRPr="00520CBD">
              <w:rPr>
                <w:rFonts w:ascii="Arial" w:hAnsi="Arial" w:cs="Arial"/>
                <w:sz w:val="14"/>
                <w:szCs w:val="14"/>
              </w:rPr>
              <w:t>und dergleichen in 6361.</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6042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Abgabe von Spielbanken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031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Zuweisung des Gemeindeanteils in 613</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6049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steuerähnliche Einzahlungen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032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5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Geldwerte der von den Steuerpflichtigen geleisteten Naturaldienste wie Hand- und Spanndienste, Ablösung der Naturaldienste durch Bezahlung, Einzahlungen aus der Befreiung vom Feuerlöschdienst bei allgemeiner Befreiung von Hand- und Spanndiensten, nicht verteilte Einzahlungen aus Jagdpacht, Fischereipacht und dergleichen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Ausgleichsleistungen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09</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1</w:t>
            </w:r>
          </w:p>
        </w:tc>
      </w:tr>
      <w:tr w:rsidR="00AF62B0" w:rsidRPr="00520CBD" w:rsidTr="00AF62B0">
        <w:trPr>
          <w:trHeight w:val="18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6051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Leistungen nach dem Familienleistungsausgleich</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091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6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6052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Leistungen des Landes aus der Umsetzung des Vierten Gesetzes für moderne Dienstleistungen am Arbeitsmarkt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092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Die durch das Land an die Kommunen weiterzuleitenden Zahlungsleistungen aus der Umsetzung des Vierten Gesetzes für moderne Dienstleistungen am Arbeitsmarkt sind hier nachzuweisen.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47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6053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Leistungen des Landes aus dem Ausgleich von Sonderlasten bei der Zusammenführung von Arbeitslosen- und Sozialhilfe nach § 11 Abs. 3a FAG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093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Zuweisungen und allgemeine Umlagen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7D7419">
            <w:pPr>
              <w:rPr>
                <w:rFonts w:ascii="Arial" w:hAnsi="Arial" w:cs="Arial"/>
                <w:sz w:val="14"/>
                <w:szCs w:val="14"/>
              </w:rPr>
            </w:pPr>
            <w:r>
              <w:rPr>
                <w:rFonts w:ascii="Arial" w:hAnsi="Arial" w:cs="Arial"/>
                <w:sz w:val="14"/>
                <w:szCs w:val="14"/>
              </w:rPr>
              <w:t>FH/FR 2</w:t>
            </w:r>
          </w:p>
        </w:tc>
      </w:tr>
      <w:tr w:rsidR="00AF62B0" w:rsidRPr="00520CBD" w:rsidTr="00AF62B0">
        <w:trPr>
          <w:trHeight w:val="9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Schlüsselzuweisungen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2</w:t>
            </w:r>
          </w:p>
        </w:tc>
      </w:tr>
      <w:tr w:rsidR="00AF62B0" w:rsidRPr="00520CBD" w:rsidTr="00AF62B0">
        <w:trPr>
          <w:trHeight w:val="6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Allgemeine Schlüsselzuweisungen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041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D84FBA" w:rsidRPr="00D84FBA" w:rsidTr="00D84FBA">
        <w:trPr>
          <w:trHeight w:val="8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D84FBA" w:rsidRPr="00D84FBA" w:rsidRDefault="00D84FBA" w:rsidP="00D84FBA">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D84FBA" w:rsidRPr="00D84FBA" w:rsidRDefault="00D84FBA" w:rsidP="00D84FBA">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D84FBA" w:rsidRPr="00D84FBA" w:rsidRDefault="00D84FBA" w:rsidP="00D84FBA">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D84FBA" w:rsidRPr="00D84FBA" w:rsidRDefault="00D84FBA" w:rsidP="00D84FBA">
            <w:pPr>
              <w:rPr>
                <w:rFonts w:ascii="Arial" w:hAnsi="Arial" w:cs="Arial"/>
                <w:sz w:val="14"/>
                <w:szCs w:val="14"/>
              </w:rPr>
            </w:pPr>
            <w:r>
              <w:rPr>
                <w:rFonts w:ascii="Arial" w:hAnsi="Arial" w:cs="Arial"/>
                <w:sz w:val="14"/>
                <w:szCs w:val="14"/>
              </w:rPr>
              <w:t>6</w:t>
            </w:r>
            <w:r w:rsidRPr="00D84FBA">
              <w:rPr>
                <w:rFonts w:ascii="Arial" w:hAnsi="Arial" w:cs="Arial"/>
                <w:sz w:val="14"/>
                <w:szCs w:val="14"/>
              </w:rPr>
              <w:t>112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D84FBA" w:rsidRPr="00D84FBA" w:rsidRDefault="00D84FBA" w:rsidP="00D84FBA">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D84FBA" w:rsidRPr="00D84FBA" w:rsidRDefault="00D84FBA" w:rsidP="00D84FBA">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tcPr>
          <w:p w:rsidR="00D84FBA" w:rsidRPr="00D84FBA" w:rsidRDefault="00D84FBA" w:rsidP="00D84FBA">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D84FBA" w:rsidRPr="00D84FBA" w:rsidRDefault="00D84FBA" w:rsidP="00D84FBA">
            <w:pPr>
              <w:rPr>
                <w:rFonts w:ascii="Arial" w:hAnsi="Arial" w:cs="Arial"/>
                <w:sz w:val="14"/>
                <w:szCs w:val="14"/>
              </w:rPr>
            </w:pPr>
            <w:r w:rsidRPr="00D84FBA">
              <w:rPr>
                <w:rFonts w:ascii="Arial" w:hAnsi="Arial" w:cs="Arial"/>
                <w:sz w:val="14"/>
                <w:szCs w:val="14"/>
              </w:rPr>
              <w:t>Investive Schlüsselzuweisungen zur Verwendung für Instandsetzungen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D84FBA" w:rsidRPr="00D84FBA" w:rsidRDefault="00D84FBA" w:rsidP="00D84FBA">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84FBA" w:rsidRPr="00D84FBA" w:rsidRDefault="00D84FBA" w:rsidP="00D84FBA">
            <w:pPr>
              <w:rPr>
                <w:rFonts w:ascii="Arial" w:hAnsi="Arial" w:cs="Arial"/>
                <w:sz w:val="14"/>
                <w:szCs w:val="14"/>
              </w:rPr>
            </w:pP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Bedarfszuweisungen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2</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Bedarfszuweisungen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Bedarfszuweisungen nach Landesrecht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allgemeine Zuweisungen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2</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allgemeine Zuweisungen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864086">
            <w:pPr>
              <w:rPr>
                <w:rFonts w:ascii="Arial" w:hAnsi="Arial" w:cs="Arial"/>
                <w:sz w:val="14"/>
                <w:szCs w:val="14"/>
              </w:rPr>
            </w:pPr>
            <w:r w:rsidRPr="00520CBD">
              <w:rPr>
                <w:rFonts w:ascii="Arial" w:hAnsi="Arial" w:cs="Arial"/>
                <w:sz w:val="14"/>
                <w:szCs w:val="14"/>
              </w:rPr>
              <w:t>Hier sind zu erfassen:</w:t>
            </w:r>
            <w:r w:rsidRPr="00520CBD">
              <w:rPr>
                <w:rFonts w:ascii="Arial" w:hAnsi="Arial" w:cs="Arial"/>
                <w:sz w:val="14"/>
                <w:szCs w:val="14"/>
              </w:rPr>
              <w:br/>
              <w:t>1. Zuweisungen ohne Zweckbindung, insbesondere Zuweisungen im Rahmen des Finanzausgleichs;</w:t>
            </w:r>
            <w:r w:rsidRPr="00520CBD">
              <w:rPr>
                <w:rFonts w:ascii="Arial" w:hAnsi="Arial" w:cs="Arial"/>
                <w:sz w:val="14"/>
                <w:szCs w:val="14"/>
              </w:rPr>
              <w:br/>
              <w:t xml:space="preserve">2. Ausgleichsleistungen gemäß Art. 106 Abs. 8 </w:t>
            </w:r>
            <w:r w:rsidR="00864086">
              <w:rPr>
                <w:rFonts w:ascii="Arial" w:hAnsi="Arial" w:cs="Arial"/>
                <w:sz w:val="14"/>
                <w:szCs w:val="14"/>
              </w:rPr>
              <w:t>GG</w:t>
            </w:r>
            <w:r w:rsidRPr="00520CBD">
              <w:rPr>
                <w:rFonts w:ascii="Arial" w:hAnsi="Arial" w:cs="Arial"/>
                <w:sz w:val="14"/>
                <w:szCs w:val="14"/>
              </w:rPr>
              <w:t>;</w:t>
            </w:r>
            <w:r w:rsidRPr="00520CBD">
              <w:rPr>
                <w:rFonts w:ascii="Arial" w:hAnsi="Arial" w:cs="Arial"/>
                <w:sz w:val="14"/>
                <w:szCs w:val="14"/>
              </w:rPr>
              <w:br/>
              <w:t>3. Zuweisungen als pauschalierte Entgelte für die Wahrnehmung bestimmter Aufgaben (Mehrbelastungsausgleich);</w:t>
            </w:r>
            <w:r w:rsidRPr="00520CBD">
              <w:rPr>
                <w:rFonts w:ascii="Arial" w:hAnsi="Arial" w:cs="Arial"/>
                <w:sz w:val="14"/>
                <w:szCs w:val="14"/>
              </w:rPr>
              <w:br/>
              <w:t>4. Zuweisung des Landes aus dem Aufkommen an der Grunderwerbsteuer;</w:t>
            </w:r>
            <w:r w:rsidRPr="00520CBD">
              <w:rPr>
                <w:rFonts w:ascii="Arial" w:hAnsi="Arial" w:cs="Arial"/>
                <w:sz w:val="14"/>
                <w:szCs w:val="14"/>
              </w:rPr>
              <w:br/>
              <w:t>5. Zuweisung für kommunale Zusammenschlüsse;</w:t>
            </w:r>
            <w:r w:rsidRPr="00520CBD">
              <w:rPr>
                <w:rFonts w:ascii="Arial" w:hAnsi="Arial" w:cs="Arial"/>
                <w:sz w:val="14"/>
                <w:szCs w:val="14"/>
              </w:rPr>
              <w:br/>
              <w:t>6. Zuweisungen des Aufkommens an der Spielbankabgabe.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8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61311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Zuweisungen zur Bildung </w:t>
            </w:r>
            <w:r>
              <w:rPr>
                <w:rFonts w:ascii="Arial" w:hAnsi="Arial" w:cs="Arial"/>
                <w:sz w:val="14"/>
                <w:szCs w:val="14"/>
              </w:rPr>
              <w:t>des Sonderpostens für das Vorsorgevermögen</w:t>
            </w:r>
            <w:r w:rsidRPr="00520CBD">
              <w:rPr>
                <w:rFonts w:ascii="Arial" w:hAnsi="Arial" w:cs="Arial"/>
                <w:sz w:val="14"/>
                <w:szCs w:val="14"/>
              </w:rPr>
              <w:t xml:space="preserve">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Dieses Konto darf nicht mit einem Ertragskonto verknüpft werden.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61319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allgemeine Zuweisungen - Land</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Zuweisungen und Zuschüsse für laufende Zwecke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17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2</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Zuweisungen und Zuschüsse für laufende Zwecke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C42ACE" w:rsidRDefault="00AF62B0" w:rsidP="005946F8">
            <w:pPr>
              <w:rPr>
                <w:rFonts w:ascii="Arial" w:hAnsi="Arial" w:cs="Arial"/>
                <w:sz w:val="14"/>
                <w:szCs w:val="14"/>
              </w:rPr>
            </w:pPr>
            <w:r w:rsidRPr="00520CBD">
              <w:rPr>
                <w:rFonts w:ascii="Arial" w:hAnsi="Arial" w:cs="Arial"/>
                <w:sz w:val="14"/>
                <w:szCs w:val="14"/>
              </w:rPr>
              <w:t>In diesen Konten werden auch Rückzahlungen, soweit sie nicht von der Auszahlung abgesetzt werden, und darüber hinaus insbesondere folgende Einzahlungen aus Zuweisungen erfasst:</w:t>
            </w:r>
            <w:r w:rsidRPr="00520CBD">
              <w:rPr>
                <w:rFonts w:ascii="Arial" w:hAnsi="Arial" w:cs="Arial"/>
                <w:sz w:val="14"/>
                <w:szCs w:val="14"/>
              </w:rPr>
              <w:br/>
              <w:t>1. für Förderung des Verkehrs, für Aufgaben der Jugendhilfe, für kulturelle Einrichtungen, zu den Kosten der Untersuchung zur Stadterneuerung und -entwicklung;</w:t>
            </w:r>
            <w:r w:rsidRPr="00520CBD">
              <w:rPr>
                <w:rFonts w:ascii="Arial" w:hAnsi="Arial" w:cs="Arial"/>
                <w:sz w:val="14"/>
                <w:szCs w:val="14"/>
              </w:rPr>
              <w:br/>
              <w:t xml:space="preserve">2. für Schulen und andere Bildungseinrichtungen; </w:t>
            </w:r>
            <w:r w:rsidRPr="00520CBD">
              <w:rPr>
                <w:rFonts w:ascii="Arial" w:hAnsi="Arial" w:cs="Arial"/>
                <w:sz w:val="14"/>
                <w:szCs w:val="14"/>
              </w:rPr>
              <w:br/>
              <w:t>3. zu den Kosten der Schülerbeförderung;</w:t>
            </w:r>
            <w:r w:rsidRPr="00520CBD">
              <w:rPr>
                <w:rFonts w:ascii="Arial" w:hAnsi="Arial" w:cs="Arial"/>
                <w:sz w:val="14"/>
                <w:szCs w:val="14"/>
              </w:rPr>
              <w:br/>
              <w:t>4. für Kindergärten;</w:t>
            </w:r>
            <w:r w:rsidRPr="00520CBD">
              <w:rPr>
                <w:rFonts w:ascii="Arial" w:hAnsi="Arial" w:cs="Arial"/>
                <w:sz w:val="14"/>
                <w:szCs w:val="14"/>
              </w:rPr>
              <w:br/>
              <w:t xml:space="preserve">5. für Krankenhäuser; </w:t>
            </w:r>
            <w:r w:rsidRPr="00520CBD">
              <w:rPr>
                <w:rFonts w:ascii="Arial" w:hAnsi="Arial" w:cs="Arial"/>
                <w:sz w:val="14"/>
                <w:szCs w:val="14"/>
              </w:rPr>
              <w:br/>
              <w:t>6. für den Betrieb von Theatern und anderen kulturellen Einrichtungen;</w:t>
            </w:r>
            <w:r w:rsidRPr="00520CBD">
              <w:rPr>
                <w:rFonts w:ascii="Arial" w:hAnsi="Arial" w:cs="Arial"/>
                <w:sz w:val="14"/>
                <w:szCs w:val="14"/>
              </w:rPr>
              <w:br/>
              <w:t>7. für Einrichtungen der Sozial- und Jugendhilfe;</w:t>
            </w:r>
            <w:r w:rsidRPr="00520CBD">
              <w:rPr>
                <w:rFonts w:ascii="Arial" w:hAnsi="Arial" w:cs="Arial"/>
                <w:sz w:val="14"/>
                <w:szCs w:val="14"/>
              </w:rPr>
              <w:br/>
              <w:t>8. für soziale Maßnahmen, zum Beispiel Maßnahmen der Erholungsfürsorge für Mütter, Kinder und Jugendliche und alte Menschen;</w:t>
            </w:r>
            <w:r w:rsidRPr="00520CBD">
              <w:rPr>
                <w:rFonts w:ascii="Arial" w:hAnsi="Arial" w:cs="Arial"/>
                <w:sz w:val="14"/>
                <w:szCs w:val="14"/>
              </w:rPr>
              <w:br/>
              <w:t>9. für Maßnahmen des Jugendschutzes;</w:t>
            </w:r>
            <w:r w:rsidRPr="00520CBD">
              <w:rPr>
                <w:rFonts w:ascii="Arial" w:hAnsi="Arial" w:cs="Arial"/>
                <w:sz w:val="14"/>
                <w:szCs w:val="14"/>
              </w:rPr>
              <w:br/>
              <w:t>10. für laufende Zwecke aus der Abwasserabgabe;</w:t>
            </w:r>
            <w:r w:rsidRPr="00520CBD">
              <w:rPr>
                <w:rFonts w:ascii="Arial" w:hAnsi="Arial" w:cs="Arial"/>
                <w:sz w:val="14"/>
                <w:szCs w:val="14"/>
              </w:rPr>
              <w:br/>
              <w:t>11. für die Straßenunterhaltung, für den öffentlichen Personennahverkehr, soweit nicht an Verkehrsunternehmen;</w:t>
            </w:r>
            <w:r w:rsidRPr="00520CBD">
              <w:rPr>
                <w:rFonts w:ascii="Arial" w:hAnsi="Arial" w:cs="Arial"/>
                <w:sz w:val="14"/>
                <w:szCs w:val="14"/>
              </w:rPr>
              <w:br/>
              <w:t>12. Personalkostenzuschüsse;</w:t>
            </w:r>
            <w:r w:rsidRPr="00520CBD">
              <w:rPr>
                <w:rFonts w:ascii="Arial" w:hAnsi="Arial" w:cs="Arial"/>
                <w:sz w:val="14"/>
                <w:szCs w:val="14"/>
              </w:rPr>
              <w:br/>
              <w:t>13. Betriebskostenzuschüsse;</w:t>
            </w:r>
            <w:r w:rsidRPr="00520CBD">
              <w:rPr>
                <w:rFonts w:ascii="Arial" w:hAnsi="Arial" w:cs="Arial"/>
                <w:sz w:val="14"/>
                <w:szCs w:val="14"/>
              </w:rPr>
              <w:br/>
              <w:t>14. Kindergartenzuschüsse an die Gemeinden;</w:t>
            </w:r>
            <w:r w:rsidRPr="00520CBD">
              <w:rPr>
                <w:rFonts w:ascii="Arial" w:hAnsi="Arial" w:cs="Arial"/>
                <w:sz w:val="14"/>
                <w:szCs w:val="14"/>
              </w:rPr>
              <w:br/>
              <w:t>15. für kulturelle Einrichtungen, soziale Leistungen, auch nach dem SGB IX, für Einrichtungen des Gesundheitswesens und dergleichen;</w:t>
            </w:r>
            <w:r w:rsidRPr="00520CBD">
              <w:rPr>
                <w:rFonts w:ascii="Arial" w:hAnsi="Arial" w:cs="Arial"/>
                <w:sz w:val="14"/>
                <w:szCs w:val="14"/>
              </w:rPr>
              <w:br/>
              <w:t>16. Verwaltungs- und Betriebskostenumlagen auch für erfüllende Gemeinden von Verwaltungsgemeinschaften;</w:t>
            </w:r>
            <w:r w:rsidRPr="00520CBD">
              <w:rPr>
                <w:rFonts w:ascii="Arial" w:hAnsi="Arial" w:cs="Arial"/>
                <w:sz w:val="14"/>
                <w:szCs w:val="14"/>
              </w:rPr>
              <w:br/>
              <w:t>17. Zuweisungen der Bundesagentur für Arbeit für die Beschäftigung von Arbeitslosen;</w:t>
            </w:r>
            <w:r w:rsidRPr="00520CBD">
              <w:rPr>
                <w:rFonts w:ascii="Arial" w:hAnsi="Arial" w:cs="Arial"/>
                <w:sz w:val="14"/>
                <w:szCs w:val="14"/>
              </w:rPr>
              <w:br/>
              <w:t>18. Förderungszuschüsse von Sparkassen;</w:t>
            </w:r>
            <w:r w:rsidRPr="00520CBD">
              <w:rPr>
                <w:rFonts w:ascii="Arial" w:hAnsi="Arial" w:cs="Arial"/>
                <w:sz w:val="14"/>
                <w:szCs w:val="14"/>
              </w:rPr>
              <w:br/>
              <w:t>19. Förderungszuschüsse;</w:t>
            </w:r>
            <w:r w:rsidRPr="00520CBD">
              <w:rPr>
                <w:rFonts w:ascii="Arial" w:hAnsi="Arial" w:cs="Arial"/>
                <w:sz w:val="14"/>
                <w:szCs w:val="14"/>
              </w:rPr>
              <w:br/>
              <w:t>20. von Kirchen für Kindergärten;</w:t>
            </w:r>
            <w:r w:rsidRPr="00520CBD">
              <w:rPr>
                <w:rFonts w:ascii="Arial" w:hAnsi="Arial" w:cs="Arial"/>
                <w:sz w:val="14"/>
                <w:szCs w:val="14"/>
              </w:rPr>
              <w:br/>
              <w:t>21. von Jagdgenossenschaften für die Unterhaltung von Feldwegen;</w:t>
            </w:r>
            <w:r w:rsidRPr="00520CBD">
              <w:rPr>
                <w:rFonts w:ascii="Arial" w:hAnsi="Arial" w:cs="Arial"/>
                <w:sz w:val="14"/>
                <w:szCs w:val="14"/>
              </w:rPr>
              <w:br/>
              <w:t>22. von rechtsfähigen Vereinen oder Berufsorganisationen für Schulen;</w:t>
            </w:r>
            <w:r w:rsidRPr="00520CBD">
              <w:rPr>
                <w:rFonts w:ascii="Arial" w:hAnsi="Arial" w:cs="Arial"/>
                <w:sz w:val="14"/>
                <w:szCs w:val="14"/>
              </w:rPr>
              <w:br/>
              <w:t>23. Spenden, auch aus Kontenklasse 5;</w:t>
            </w:r>
            <w:r w:rsidRPr="00520CBD">
              <w:rPr>
                <w:rFonts w:ascii="Arial" w:hAnsi="Arial" w:cs="Arial"/>
                <w:sz w:val="14"/>
                <w:szCs w:val="14"/>
              </w:rPr>
              <w:br/>
              <w:t>24. Schenkungen, Erbschaften;</w:t>
            </w:r>
            <w:r w:rsidRPr="00520CBD">
              <w:rPr>
                <w:rFonts w:ascii="Arial" w:hAnsi="Arial" w:cs="Arial"/>
                <w:sz w:val="14"/>
                <w:szCs w:val="14"/>
              </w:rPr>
              <w:br/>
              <w:t>25. Einzahlungen rechtlich selbständiger Stiftungen</w:t>
            </w:r>
            <w:r w:rsidR="00C42ACE">
              <w:rPr>
                <w:rFonts w:ascii="Arial" w:hAnsi="Arial" w:cs="Arial"/>
                <w:sz w:val="14"/>
                <w:szCs w:val="14"/>
              </w:rPr>
              <w:t>;</w:t>
            </w:r>
          </w:p>
          <w:p w:rsidR="00AF62B0" w:rsidRPr="00520CBD" w:rsidRDefault="00C42ACE" w:rsidP="00C35B08">
            <w:pPr>
              <w:rPr>
                <w:rFonts w:ascii="Arial" w:hAnsi="Arial" w:cs="Arial"/>
                <w:sz w:val="14"/>
                <w:szCs w:val="14"/>
              </w:rPr>
            </w:pPr>
            <w:r>
              <w:rPr>
                <w:rFonts w:ascii="Arial" w:hAnsi="Arial" w:cs="Arial"/>
                <w:sz w:val="14"/>
                <w:szCs w:val="14"/>
              </w:rPr>
              <w:lastRenderedPageBreak/>
              <w:t>26. für Bundesfreiwilligendienst.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618</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Allgemeine Umlagen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07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2</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618-</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Allgemeine Umlagen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42ACE" w:rsidP="006A7603">
            <w:pPr>
              <w:rPr>
                <w:rFonts w:ascii="Arial" w:hAnsi="Arial" w:cs="Arial"/>
                <w:sz w:val="14"/>
                <w:szCs w:val="14"/>
              </w:rPr>
            </w:pPr>
            <w:r w:rsidRPr="00520CBD">
              <w:rPr>
                <w:rFonts w:ascii="Arial" w:hAnsi="Arial" w:cs="Arial"/>
                <w:sz w:val="14"/>
                <w:szCs w:val="14"/>
              </w:rPr>
              <w:t xml:space="preserve">Umlagen an Gemeindeverbände zur Deckung ihres allgemeinen Finanzbedarfs wie zum Beispiel Umlage an Verwaltungsverbände und Zusatzumlagen; Umlagen, die </w:t>
            </w:r>
            <w:proofErr w:type="spellStart"/>
            <w:r w:rsidRPr="00520CBD">
              <w:rPr>
                <w:rFonts w:ascii="Arial" w:hAnsi="Arial" w:cs="Arial"/>
                <w:sz w:val="14"/>
                <w:szCs w:val="14"/>
              </w:rPr>
              <w:t>unaufgeteilt</w:t>
            </w:r>
            <w:proofErr w:type="spellEnd"/>
            <w:r w:rsidRPr="00520CBD">
              <w:rPr>
                <w:rFonts w:ascii="Arial" w:hAnsi="Arial" w:cs="Arial"/>
                <w:sz w:val="14"/>
                <w:szCs w:val="14"/>
              </w:rPr>
              <w:t xml:space="preserve"> der Deckung von Aufwendungen in mehreren Aufgabenbereichen dienen wie zum Beispiel Zinsumlagen</w:t>
            </w:r>
            <w:r>
              <w:rPr>
                <w:rFonts w:ascii="Arial" w:hAnsi="Arial" w:cs="Arial"/>
                <w:sz w:val="14"/>
                <w:szCs w:val="14"/>
              </w:rPr>
              <w:t>. Umlagen an die erfüllende Gemeinde einer Verwaltungsgemeinschaft in 6142.</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61821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Kreisumlage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42ACE" w:rsidP="006A7603">
            <w:pPr>
              <w:rPr>
                <w:rFonts w:ascii="Arial" w:hAnsi="Arial" w:cs="Arial"/>
                <w:sz w:val="14"/>
                <w:szCs w:val="14"/>
              </w:rPr>
            </w:pPr>
            <w:r>
              <w:rPr>
                <w:rFonts w:ascii="Arial" w:hAnsi="Arial" w:cs="Arial"/>
                <w:sz w:val="14"/>
                <w:szCs w:val="14"/>
              </w:rPr>
              <w:t>0721</w:t>
            </w:r>
            <w:r w:rsidR="00AF62B0"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61822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Finanzausgleichsumlage nach § 25a </w:t>
            </w:r>
            <w:proofErr w:type="spellStart"/>
            <w:r w:rsidRPr="00520CBD">
              <w:rPr>
                <w:rFonts w:ascii="Arial" w:hAnsi="Arial" w:cs="Arial"/>
                <w:sz w:val="14"/>
                <w:szCs w:val="14"/>
              </w:rPr>
              <w:t>SächsFAG</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42ACE" w:rsidP="006A7603">
            <w:pPr>
              <w:rPr>
                <w:rFonts w:ascii="Arial" w:hAnsi="Arial" w:cs="Arial"/>
                <w:sz w:val="14"/>
                <w:szCs w:val="14"/>
              </w:rPr>
            </w:pPr>
            <w:r>
              <w:rPr>
                <w:rFonts w:ascii="Arial" w:hAnsi="Arial" w:cs="Arial"/>
                <w:sz w:val="14"/>
                <w:szCs w:val="14"/>
              </w:rPr>
              <w:t>0722</w:t>
            </w:r>
            <w:r w:rsidR="00AF62B0"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33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Einzahlungen </w:t>
            </w:r>
            <w:r>
              <w:rPr>
                <w:rFonts w:ascii="Arial" w:hAnsi="Arial" w:cs="Arial"/>
                <w:sz w:val="14"/>
                <w:szCs w:val="14"/>
              </w:rPr>
              <w:t>an den Landkreis</w:t>
            </w:r>
            <w:r w:rsidRPr="00520CBD">
              <w:rPr>
                <w:rFonts w:ascii="Arial" w:hAnsi="Arial" w:cs="Arial"/>
                <w:sz w:val="14"/>
                <w:szCs w:val="14"/>
              </w:rPr>
              <w:t xml:space="preserve"> aus der Finanzausgleichsumlage nach § 25a </w:t>
            </w:r>
            <w:proofErr w:type="spellStart"/>
            <w:r w:rsidRPr="00520CBD">
              <w:rPr>
                <w:rFonts w:ascii="Arial" w:hAnsi="Arial" w:cs="Arial"/>
                <w:sz w:val="14"/>
                <w:szCs w:val="14"/>
              </w:rPr>
              <w:t>SächsFAG</w:t>
            </w:r>
            <w:proofErr w:type="spellEnd"/>
            <w:r w:rsidRPr="00520CBD">
              <w:rPr>
                <w:rFonts w:ascii="Arial" w:hAnsi="Arial" w:cs="Arial"/>
                <w:sz w:val="14"/>
                <w:szCs w:val="14"/>
              </w:rPr>
              <w:t xml:space="preserve"> von den Gemeinden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4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61823</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Sozialumlage nach § 22 Abs. 2 </w:t>
            </w:r>
            <w:proofErr w:type="spellStart"/>
            <w:r w:rsidRPr="00520CBD">
              <w:rPr>
                <w:rFonts w:ascii="Arial" w:hAnsi="Arial" w:cs="Arial"/>
                <w:sz w:val="14"/>
                <w:szCs w:val="14"/>
              </w:rPr>
              <w:t>SächsKomSozVG</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42ACE" w:rsidP="006A7603">
            <w:pPr>
              <w:rPr>
                <w:rFonts w:ascii="Arial" w:hAnsi="Arial" w:cs="Arial"/>
                <w:sz w:val="14"/>
                <w:szCs w:val="14"/>
              </w:rPr>
            </w:pPr>
            <w:r>
              <w:rPr>
                <w:rFonts w:ascii="Arial" w:hAnsi="Arial" w:cs="Arial"/>
                <w:sz w:val="14"/>
                <w:szCs w:val="14"/>
              </w:rPr>
              <w:t>0723</w:t>
            </w:r>
            <w:r w:rsidR="00AF62B0"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4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61824</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Kulturumlage nach § 6 Abs. 3 </w:t>
            </w:r>
            <w:proofErr w:type="spellStart"/>
            <w:r w:rsidRPr="00520CBD">
              <w:rPr>
                <w:rFonts w:ascii="Arial" w:hAnsi="Arial" w:cs="Arial"/>
                <w:sz w:val="14"/>
                <w:szCs w:val="14"/>
              </w:rPr>
              <w:t>SächsKRG</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42ACE" w:rsidP="006A7603">
            <w:pPr>
              <w:rPr>
                <w:rFonts w:ascii="Arial" w:hAnsi="Arial" w:cs="Arial"/>
                <w:sz w:val="14"/>
                <w:szCs w:val="14"/>
              </w:rPr>
            </w:pPr>
            <w:r>
              <w:rPr>
                <w:rFonts w:ascii="Arial" w:hAnsi="Arial" w:cs="Arial"/>
                <w:sz w:val="14"/>
                <w:szCs w:val="14"/>
              </w:rPr>
              <w:t>0724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30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61829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allgemeine Umlagen - Gemeinden und Gemeindeverbände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C42ACE" w:rsidP="006A7603">
            <w:pPr>
              <w:rPr>
                <w:rFonts w:ascii="Arial" w:hAnsi="Arial" w:cs="Arial"/>
                <w:sz w:val="14"/>
                <w:szCs w:val="14"/>
              </w:rPr>
            </w:pPr>
            <w:r>
              <w:rPr>
                <w:rFonts w:ascii="Arial" w:hAnsi="Arial" w:cs="Arial"/>
                <w:sz w:val="14"/>
                <w:szCs w:val="14"/>
              </w:rPr>
              <w:t>0725</w:t>
            </w:r>
            <w:r w:rsidR="00AF62B0"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Aufgabenbezogene Leistungsbeteiligungen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2</w:t>
            </w:r>
          </w:p>
        </w:tc>
      </w:tr>
      <w:tr w:rsidR="00AF62B0" w:rsidRPr="00520CBD" w:rsidTr="00AF62B0">
        <w:trPr>
          <w:trHeight w:val="5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6191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Aufgabenbezogene Leistungsbeteiligungen des Bundes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191, 192, 193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E749F3" w:rsidRPr="00520CBD" w:rsidTr="00AF62B0">
        <w:trPr>
          <w:trHeight w:val="5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E749F3" w:rsidRPr="00520CBD" w:rsidRDefault="00E749F3" w:rsidP="006A7603">
            <w:pPr>
              <w:rPr>
                <w:rFonts w:ascii="Arial" w:hAnsi="Arial" w:cs="Arial"/>
                <w:sz w:val="14"/>
                <w:szCs w:val="14"/>
              </w:rPr>
            </w:pPr>
            <w:r w:rsidRPr="00520CBD">
              <w:rPr>
                <w:rFonts w:ascii="Arial" w:hAnsi="Arial" w:cs="Arial"/>
                <w:sz w:val="14"/>
                <w:szCs w:val="14"/>
              </w:rPr>
              <w:t>Hier sind zu erfassen:</w:t>
            </w:r>
            <w:r w:rsidRPr="00520CBD">
              <w:rPr>
                <w:rFonts w:ascii="Arial" w:hAnsi="Arial" w:cs="Arial"/>
                <w:sz w:val="14"/>
                <w:szCs w:val="14"/>
              </w:rPr>
              <w:br/>
              <w:t>1. Einzahlungen aus Ausgleichsleistungen des Bundes nach § 46 Abs. 5 bis 7 SGB II. Dabei sind zweckgebundene Leistungen zu den Kosten für Unterkunft und Heizung, welche über die Länder den Kommunen zugewiesen werden, als "Leistungsbeteiligungen bei Leistungen für Unterkunft und Heizung an Leistungsberechtigte“ nachzuweisen. Statistisch wird dieser Sachverhalt in Kombination mit der Produktuntergruppe 3121 erhoben;</w:t>
            </w:r>
            <w:r w:rsidRPr="00520CBD">
              <w:rPr>
                <w:rFonts w:ascii="Arial" w:hAnsi="Arial" w:cs="Arial"/>
                <w:sz w:val="14"/>
                <w:szCs w:val="14"/>
              </w:rPr>
              <w:br/>
              <w:t>2. Zahlungsleistungen des Bundes nach § 6b Abs. 2 SGB II zu den von Optionskommunen übernommenen Leistungen für die "Leistungsbeteiligung beim Arbeitslosengeld II nach §§ 19 ff. SGB II ohne Leistungen für Unterkunft und Heizung"/Optionskommunen. Statistisch wird dieser Sachverhalt in Kombination mit der Produktuntergruppe 3124 erhoben;</w:t>
            </w:r>
            <w:r w:rsidRPr="00520CBD">
              <w:rPr>
                <w:rFonts w:ascii="Arial" w:hAnsi="Arial" w:cs="Arial"/>
                <w:sz w:val="14"/>
                <w:szCs w:val="14"/>
              </w:rPr>
              <w:br/>
              <w:t>3. Zahlungsleistungen des Bundes nach § 6b Abs. 2 SGB II zu den von Optionskommunen übernommenen Leistungen für die "Leistungsbeteiligungen bei der Eingliederung von erwerbsfähigen Leistungsberechtigten nach § 16 Abs. 1 und Abs. 3, §§ 16b bis 16f SGB II"/Optionskommunen. Statistisch wird dieser Sachverhalt in Kombination mit der Produktuntergruppe 3125 erhoben</w:t>
            </w:r>
            <w:r>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749F3" w:rsidRPr="00520CBD" w:rsidRDefault="00E749F3"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E749F3" w:rsidRPr="00520CBD" w:rsidRDefault="00E749F3" w:rsidP="006A7603">
            <w:pPr>
              <w:rPr>
                <w:rFonts w:ascii="Arial" w:hAnsi="Arial" w:cs="Arial"/>
                <w:sz w:val="14"/>
                <w:szCs w:val="14"/>
              </w:rPr>
            </w:pPr>
          </w:p>
        </w:tc>
      </w:tr>
      <w:tr w:rsidR="00AF62B0" w:rsidRPr="00520CBD" w:rsidTr="00E749F3">
        <w:trPr>
          <w:trHeight w:val="5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62</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Transfereinzahlungen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7D7419">
            <w:pPr>
              <w:rPr>
                <w:rFonts w:ascii="Arial" w:hAnsi="Arial" w:cs="Arial"/>
                <w:sz w:val="14"/>
                <w:szCs w:val="14"/>
              </w:rPr>
            </w:pPr>
            <w:r>
              <w:rPr>
                <w:rFonts w:ascii="Arial" w:hAnsi="Arial" w:cs="Arial"/>
                <w:sz w:val="14"/>
                <w:szCs w:val="14"/>
              </w:rPr>
              <w:t>FH/FR 3</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ist sämtlicher Kostenersatz einschließlich Kostenbeitrag, Aufwendungsersatz, Ersatzleistung, der in den Sozialleistungsgesetzen vorgesehen ist, soweit er den vollen oder teilweisen Ersatz einer sozialen Leistung darstellt und von privaten Personen stammt, also vom Hilfeempfänger selbst, von dessen unterhaltspflichtigen Angehörigen oder sonstigen Verpflichteten. Hierher gehört auch Kostenersatz von Sozialleistungsträgern, der rechtlich dem Versicherten zusteht, auch in solchen Fällen, in denen dieser Ersatz lediglich aus Zweckmäßigkeitsgründen als Kostenbeitrag direkt an den Sozialhilfeträger überwiesen wird, zum Beispiel als Renten von Heimbewohnern, Zuschüsse der Krankenkassen zu Erholungsmaßnahmen, Wohngeld. Darüber hinaus wird der Ersatz rückzahlbarer Hilfen wie Darlehen, die im Rahmen der Sozialhilfe und Kriegsopferfürsorge gewährt wurden, hier erfasst.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621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Ersatz von sozialen Leistungen außerhalb von Einrichtungen</w:t>
            </w:r>
            <w:r w:rsidR="001A7EAE">
              <w:rPr>
                <w:rFonts w:ascii="Arial" w:hAnsi="Arial" w:cs="Arial"/>
                <w:sz w:val="14"/>
                <w:szCs w:val="14"/>
              </w:rPr>
              <w:t xml:space="preserve"> </w:t>
            </w:r>
            <w:r w:rsidR="001A7EAE" w:rsidRPr="001A7EAE">
              <w:rPr>
                <w:rFonts w:ascii="Arial" w:hAnsi="Arial" w:cs="Arial"/>
                <w:sz w:val="14"/>
                <w:szCs w:val="14"/>
              </w:rPr>
              <w:t>und von Eingliederungshilfen für Menschen mit Behinderung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3</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6211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Kostenbeiträge und Aufwendungsersatz, Kostenersatz</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241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6212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Übergeleitete Unterhaltsansprüche gegen bürgerlich-rechtlich Unterhaltsverpflichtete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243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6213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Leistungen von Sozialleistungsträgern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245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6214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Ersatzleistungen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247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4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6215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Rückzahlung gewährter Hilfen (Tilgung und Zinsen von Darlehen)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249</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622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Ersatz von sozialen Leistungen in 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3</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6221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Kostenbeiträge und Aufwendungsersatz, Kostenersatz</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251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6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6222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Übergeleitete Unterhaltsansprüche gegen bürgerlich-rechtlich Unterhaltsverpflichtete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253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6223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Leistungen von Sozialleistungsträgern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255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6224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Ersatzleistungen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257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6225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Rückzahlung gewährter Hilfen (Tilgung und Zinsen von Darlehen)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259</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623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Schuldendiensthilfen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3</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623-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Schuldendiensthilfen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629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Weitere sonstige Transfereinzahlungen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3</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6291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Weitere sonstige Transfereinzahlungen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DF3AE9"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r w:rsidRPr="00BC34AB">
              <w:rPr>
                <w:rFonts w:ascii="Arial" w:hAnsi="Arial" w:cs="Arial"/>
                <w:sz w:val="14"/>
                <w:szCs w:val="14"/>
              </w:rPr>
              <w:t>62911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DF3AE9" w:rsidRPr="00BC34AB" w:rsidRDefault="00DF3AE9" w:rsidP="00DF3AE9">
            <w:pPr>
              <w:rPr>
                <w:rFonts w:ascii="Arial" w:hAnsi="Arial" w:cs="Arial"/>
                <w:sz w:val="14"/>
                <w:szCs w:val="14"/>
              </w:rPr>
            </w:pPr>
            <w:r w:rsidRPr="00BC34AB">
              <w:rPr>
                <w:rFonts w:ascii="Arial" w:hAnsi="Arial" w:cs="Arial"/>
                <w:sz w:val="14"/>
                <w:szCs w:val="14"/>
              </w:rPr>
              <w:t>Einzahlungen aus Grundsteuerausgleich</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DF3AE9" w:rsidRPr="00BC34AB" w:rsidRDefault="00DF3AE9"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F3AE9" w:rsidRPr="00BC34AB" w:rsidRDefault="00DF3AE9" w:rsidP="006A7603">
            <w:pPr>
              <w:rPr>
                <w:rFonts w:ascii="Arial" w:hAnsi="Arial" w:cs="Arial"/>
                <w:sz w:val="14"/>
                <w:szCs w:val="14"/>
              </w:rPr>
            </w:pPr>
          </w:p>
        </w:tc>
      </w:tr>
      <w:tr w:rsidR="00DF3AE9"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DF3AE9" w:rsidRPr="00BC34AB" w:rsidRDefault="00DF3AE9" w:rsidP="00DF3AE9">
            <w:pPr>
              <w:rPr>
                <w:rFonts w:ascii="Arial" w:hAnsi="Arial" w:cs="Arial"/>
                <w:sz w:val="14"/>
                <w:szCs w:val="14"/>
              </w:rPr>
            </w:pPr>
            <w:r w:rsidRPr="00BC34AB">
              <w:rPr>
                <w:rFonts w:ascii="Arial" w:hAnsi="Arial" w:cs="Arial"/>
                <w:sz w:val="14"/>
                <w:szCs w:val="14"/>
              </w:rPr>
              <w:t xml:space="preserve">Hier sind Einzahlungen aus Grundsteuerausgleichsleistungen im Sinne von § 8 Abs. 5 </w:t>
            </w:r>
            <w:proofErr w:type="spellStart"/>
            <w:r w:rsidRPr="00BC34AB">
              <w:rPr>
                <w:rFonts w:ascii="Arial" w:hAnsi="Arial" w:cs="Arial"/>
                <w:sz w:val="14"/>
                <w:szCs w:val="14"/>
              </w:rPr>
              <w:t>SächsFAG</w:t>
            </w:r>
            <w:proofErr w:type="spellEnd"/>
            <w:r w:rsidRPr="00BC34AB">
              <w:rPr>
                <w:rFonts w:ascii="Arial" w:hAnsi="Arial" w:cs="Arial"/>
                <w:sz w:val="14"/>
                <w:szCs w:val="14"/>
              </w:rPr>
              <w:t xml:space="preserve">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DF3AE9" w:rsidRPr="00BC34AB" w:rsidRDefault="00DF3AE9"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F3AE9" w:rsidRPr="00BC34AB" w:rsidRDefault="00DF3AE9" w:rsidP="006A7603">
            <w:pPr>
              <w:rPr>
                <w:rFonts w:ascii="Arial" w:hAnsi="Arial" w:cs="Arial"/>
                <w:sz w:val="14"/>
                <w:szCs w:val="14"/>
              </w:rPr>
            </w:pPr>
          </w:p>
        </w:tc>
      </w:tr>
      <w:tr w:rsidR="00DF3AE9"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r w:rsidRPr="00BC34AB">
              <w:rPr>
                <w:rFonts w:ascii="Arial" w:hAnsi="Arial" w:cs="Arial"/>
                <w:sz w:val="14"/>
                <w:szCs w:val="14"/>
              </w:rPr>
              <w:t>62912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DF3AE9" w:rsidRPr="00BC34AB" w:rsidRDefault="00DF3AE9" w:rsidP="00DF3AE9">
            <w:pPr>
              <w:rPr>
                <w:rFonts w:ascii="Arial" w:hAnsi="Arial" w:cs="Arial"/>
                <w:sz w:val="14"/>
                <w:szCs w:val="14"/>
              </w:rPr>
            </w:pPr>
            <w:r w:rsidRPr="00BC34AB">
              <w:rPr>
                <w:rFonts w:ascii="Arial" w:hAnsi="Arial" w:cs="Arial"/>
                <w:sz w:val="14"/>
                <w:szCs w:val="14"/>
              </w:rPr>
              <w:t>Einzahlungen aus Gewerbesteuerausgleich</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DF3AE9" w:rsidRPr="00BC34AB" w:rsidRDefault="00DF3AE9"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F3AE9" w:rsidRPr="00BC34AB" w:rsidRDefault="00DF3AE9" w:rsidP="006A7603">
            <w:pPr>
              <w:rPr>
                <w:rFonts w:ascii="Arial" w:hAnsi="Arial" w:cs="Arial"/>
                <w:sz w:val="14"/>
                <w:szCs w:val="14"/>
              </w:rPr>
            </w:pPr>
          </w:p>
        </w:tc>
      </w:tr>
      <w:tr w:rsidR="00DF3AE9"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DF3AE9" w:rsidRPr="00BC34AB" w:rsidRDefault="00DF3AE9" w:rsidP="00DF3AE9">
            <w:pPr>
              <w:rPr>
                <w:rFonts w:ascii="Arial" w:hAnsi="Arial" w:cs="Arial"/>
                <w:sz w:val="14"/>
                <w:szCs w:val="14"/>
              </w:rPr>
            </w:pPr>
            <w:r w:rsidRPr="00BC34AB">
              <w:rPr>
                <w:rFonts w:ascii="Arial" w:hAnsi="Arial" w:cs="Arial"/>
                <w:sz w:val="14"/>
                <w:szCs w:val="14"/>
              </w:rPr>
              <w:t xml:space="preserve">Hier sind Einzahlungen aus Gewerbesteuerausgleichsleistungen im Sinne von § 8 Abs. 5 </w:t>
            </w:r>
            <w:proofErr w:type="spellStart"/>
            <w:r w:rsidRPr="00BC34AB">
              <w:rPr>
                <w:rFonts w:ascii="Arial" w:hAnsi="Arial" w:cs="Arial"/>
                <w:sz w:val="14"/>
                <w:szCs w:val="14"/>
              </w:rPr>
              <w:t>SächsFAG</w:t>
            </w:r>
            <w:proofErr w:type="spellEnd"/>
            <w:r w:rsidRPr="00BC34AB">
              <w:rPr>
                <w:rFonts w:ascii="Arial" w:hAnsi="Arial" w:cs="Arial"/>
                <w:sz w:val="14"/>
                <w:szCs w:val="14"/>
              </w:rPr>
              <w:t xml:space="preserve">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DF3AE9" w:rsidRPr="00BC34AB" w:rsidRDefault="00DF3AE9"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F3AE9" w:rsidRPr="00BC34AB" w:rsidRDefault="00DF3AE9" w:rsidP="006A7603">
            <w:pPr>
              <w:rPr>
                <w:rFonts w:ascii="Arial" w:hAnsi="Arial" w:cs="Arial"/>
                <w:sz w:val="14"/>
                <w:szCs w:val="14"/>
              </w:rPr>
            </w:pPr>
          </w:p>
        </w:tc>
      </w:tr>
      <w:tr w:rsidR="00DF3AE9"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r w:rsidRPr="00BC34AB">
              <w:rPr>
                <w:rFonts w:ascii="Arial" w:hAnsi="Arial" w:cs="Arial"/>
                <w:sz w:val="14"/>
                <w:szCs w:val="14"/>
              </w:rPr>
              <w:t>62919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DF3AE9" w:rsidRPr="00BC34AB" w:rsidRDefault="00DF3AE9"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DF3AE9" w:rsidRPr="00BC34AB" w:rsidRDefault="00DF3AE9" w:rsidP="00DF3AE9">
            <w:pPr>
              <w:rPr>
                <w:rFonts w:ascii="Arial" w:hAnsi="Arial" w:cs="Arial"/>
                <w:sz w:val="14"/>
                <w:szCs w:val="14"/>
              </w:rPr>
            </w:pPr>
            <w:r w:rsidRPr="00BC34AB">
              <w:rPr>
                <w:rFonts w:ascii="Arial" w:hAnsi="Arial" w:cs="Arial"/>
                <w:sz w:val="14"/>
                <w:szCs w:val="14"/>
              </w:rPr>
              <w:t>Weitere sonstige Transfereinzahlungen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DF3AE9" w:rsidRPr="00BC34AB" w:rsidRDefault="00DF3AE9"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DF3AE9" w:rsidRPr="00BC34AB" w:rsidRDefault="00DF3AE9"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63</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Öffentlich-rechtliche Leistungsentgelte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7D7419">
            <w:pPr>
              <w:rPr>
                <w:rFonts w:ascii="Arial" w:hAnsi="Arial" w:cs="Arial"/>
                <w:sz w:val="14"/>
                <w:szCs w:val="14"/>
              </w:rPr>
            </w:pPr>
            <w:r>
              <w:rPr>
                <w:rFonts w:ascii="Arial" w:hAnsi="Arial" w:cs="Arial"/>
                <w:sz w:val="14"/>
                <w:szCs w:val="14"/>
              </w:rPr>
              <w:t>FH/FR 4</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631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Verwaltungsgebühren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10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4</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6311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Verwaltungsgebühren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3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583C20">
            <w:pPr>
              <w:rPr>
                <w:rFonts w:ascii="Arial" w:hAnsi="Arial" w:cs="Arial"/>
                <w:sz w:val="14"/>
                <w:szCs w:val="14"/>
              </w:rPr>
            </w:pPr>
            <w:r w:rsidRPr="00520CBD">
              <w:rPr>
                <w:rFonts w:ascii="Arial" w:hAnsi="Arial" w:cs="Arial"/>
                <w:sz w:val="14"/>
                <w:szCs w:val="14"/>
              </w:rPr>
              <w:t xml:space="preserve">Zu erfassen sind insbesondere öffentlich-rechtliche Entgelte für die Inanspruchnahme von Verwaltungsleistungen im engeren Sinne (Amtshandlungen). Dies können insbesondere Passgebühren, Genehmigungsgebühren, Gebühren für die Bauüberwachung, Baugenehmigung, </w:t>
            </w:r>
            <w:r w:rsidR="00583C20">
              <w:rPr>
                <w:rFonts w:ascii="Arial" w:hAnsi="Arial" w:cs="Arial"/>
                <w:sz w:val="14"/>
                <w:szCs w:val="14"/>
              </w:rPr>
              <w:t>Brandverhütungs</w:t>
            </w:r>
            <w:r w:rsidR="00583C20" w:rsidRPr="00520CBD">
              <w:rPr>
                <w:rFonts w:ascii="Arial" w:hAnsi="Arial" w:cs="Arial"/>
                <w:sz w:val="14"/>
                <w:szCs w:val="14"/>
              </w:rPr>
              <w:t>schau</w:t>
            </w:r>
            <w:r w:rsidRPr="00520CBD">
              <w:rPr>
                <w:rFonts w:ascii="Arial" w:hAnsi="Arial" w:cs="Arial"/>
                <w:sz w:val="14"/>
                <w:szCs w:val="14"/>
              </w:rPr>
              <w:t>, Gebühren für Beglaubigungen, für Erlaubnisscheine, Ersatzvornahmen, Vermessungs- und Abmarkungsgebühren, Fischereigebühren sein. Der Ersatz von besonderen Auslagen kann hier ausgewiesen werden.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632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Benutzungsgebühren und ähnliche Entgelte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11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4</w:t>
            </w:r>
          </w:p>
        </w:tc>
      </w:tr>
      <w:tr w:rsidR="00AF62B0" w:rsidRPr="00520CBD" w:rsidTr="00AF62B0">
        <w:trPr>
          <w:trHeight w:val="8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6321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Benutzungsgebühren und ähnliche Entgelte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F233F8">
            <w:pPr>
              <w:rPr>
                <w:rFonts w:ascii="Arial" w:hAnsi="Arial" w:cs="Arial"/>
                <w:sz w:val="14"/>
                <w:szCs w:val="14"/>
              </w:rPr>
            </w:pPr>
            <w:r w:rsidRPr="00520CBD">
              <w:rPr>
                <w:rFonts w:ascii="Arial" w:hAnsi="Arial" w:cs="Arial"/>
                <w:sz w:val="14"/>
                <w:szCs w:val="14"/>
              </w:rPr>
              <w:t>Zu erfassen sind insbesondere Entgelte für:</w:t>
            </w:r>
            <w:r w:rsidRPr="00520CBD">
              <w:rPr>
                <w:rFonts w:ascii="Arial" w:hAnsi="Arial" w:cs="Arial"/>
                <w:sz w:val="14"/>
                <w:szCs w:val="14"/>
              </w:rPr>
              <w:br/>
              <w:t>1. die Benutzung von öffentlichen Einrichtungen und die Inanspruchnahme wirtschaftlicher Dienstleistungen, insbesondere:</w:t>
            </w:r>
            <w:r w:rsidRPr="00520CBD">
              <w:rPr>
                <w:rFonts w:ascii="Arial" w:hAnsi="Arial" w:cs="Arial"/>
                <w:sz w:val="14"/>
                <w:szCs w:val="14"/>
              </w:rPr>
              <w:br/>
              <w:t>a) die Lieferung von Gas, Wasser, Fernwärme, Strom, einschließlich Grundgebühren;</w:t>
            </w:r>
            <w:r w:rsidRPr="00520CBD">
              <w:rPr>
                <w:rFonts w:ascii="Arial" w:hAnsi="Arial" w:cs="Arial"/>
                <w:sz w:val="14"/>
                <w:szCs w:val="14"/>
              </w:rPr>
              <w:br/>
              <w:t xml:space="preserve">b) die Zählermiete; </w:t>
            </w:r>
            <w:r w:rsidRPr="00520CBD">
              <w:rPr>
                <w:rFonts w:ascii="Arial" w:hAnsi="Arial" w:cs="Arial"/>
                <w:sz w:val="14"/>
                <w:szCs w:val="14"/>
              </w:rPr>
              <w:br/>
              <w:t>2. die Benutzung von Verkehrsunternehmen;</w:t>
            </w:r>
            <w:r w:rsidRPr="00520CBD">
              <w:rPr>
                <w:rFonts w:ascii="Arial" w:hAnsi="Arial" w:cs="Arial"/>
                <w:sz w:val="14"/>
                <w:szCs w:val="14"/>
              </w:rPr>
              <w:br/>
              <w:t>3. EDV-Leistungen;</w:t>
            </w:r>
            <w:r w:rsidRPr="00520CBD">
              <w:rPr>
                <w:rFonts w:ascii="Arial" w:hAnsi="Arial" w:cs="Arial"/>
                <w:sz w:val="14"/>
                <w:szCs w:val="14"/>
              </w:rPr>
              <w:br/>
              <w:t>4. die Inanspruchnahme von Einrichtungen der Feuerwehr, des Fuhrparks, der Müllabfuhr, der Tierkörperbeseitigung, der Fleischbeschau, der Einrichtungen des Schlacht- und Viehhofs, der Straßenreinigung, des Bestattungswesens;</w:t>
            </w:r>
            <w:r w:rsidRPr="00520CBD">
              <w:rPr>
                <w:rFonts w:ascii="Arial" w:hAnsi="Arial" w:cs="Arial"/>
                <w:sz w:val="14"/>
                <w:szCs w:val="14"/>
              </w:rPr>
              <w:br/>
              <w:t>5. die Sondernutzung von Straßen;</w:t>
            </w:r>
            <w:r w:rsidRPr="00520CBD">
              <w:rPr>
                <w:rFonts w:ascii="Arial" w:hAnsi="Arial" w:cs="Arial"/>
                <w:sz w:val="14"/>
                <w:szCs w:val="14"/>
              </w:rPr>
              <w:br/>
              <w:t>6. die Abwasserbeseitigung einschließlich Einzahlungen aus der Abwälzung der anstelle von Einleitern zu entrichtenden Abwasserabgabe;</w:t>
            </w:r>
            <w:r w:rsidRPr="00520CBD">
              <w:rPr>
                <w:rFonts w:ascii="Arial" w:hAnsi="Arial" w:cs="Arial"/>
                <w:sz w:val="14"/>
                <w:szCs w:val="14"/>
              </w:rPr>
              <w:br/>
              <w:t xml:space="preserve">7. die Arbeiten zur Unterhaltung von Straßen, Anlagen und dergleichen; </w:t>
            </w:r>
            <w:r w:rsidRPr="00520CBD">
              <w:rPr>
                <w:rFonts w:ascii="Arial" w:hAnsi="Arial" w:cs="Arial"/>
                <w:sz w:val="14"/>
                <w:szCs w:val="14"/>
              </w:rPr>
              <w:br/>
              <w:t xml:space="preserve">8. die Pflege von Gräbern; </w:t>
            </w:r>
            <w:r w:rsidRPr="00520CBD">
              <w:rPr>
                <w:rFonts w:ascii="Arial" w:hAnsi="Arial" w:cs="Arial"/>
                <w:sz w:val="14"/>
                <w:szCs w:val="14"/>
              </w:rPr>
              <w:br/>
              <w:t xml:space="preserve">9. die Herstellung und Unterhaltung der Hausanschlüsse für Strom, Gas, Wasser, Abwasser; </w:t>
            </w:r>
            <w:r w:rsidRPr="00520CBD">
              <w:rPr>
                <w:rFonts w:ascii="Arial" w:hAnsi="Arial" w:cs="Arial"/>
                <w:sz w:val="14"/>
                <w:szCs w:val="14"/>
              </w:rPr>
              <w:br/>
              <w:t>10. bakteriologische Untersuchungen.</w:t>
            </w:r>
            <w:r w:rsidRPr="00520CBD">
              <w:rPr>
                <w:rFonts w:ascii="Arial" w:hAnsi="Arial" w:cs="Arial"/>
                <w:sz w:val="14"/>
                <w:szCs w:val="14"/>
              </w:rPr>
              <w:br/>
              <w:t>Darüber hinaus fallen hierunter:</w:t>
            </w:r>
            <w:r w:rsidRPr="00520CBD">
              <w:rPr>
                <w:rFonts w:ascii="Arial" w:hAnsi="Arial" w:cs="Arial"/>
                <w:sz w:val="14"/>
                <w:szCs w:val="14"/>
              </w:rPr>
              <w:br/>
              <w:t xml:space="preserve">11. Parkgebühren; </w:t>
            </w:r>
            <w:r w:rsidRPr="00520CBD">
              <w:rPr>
                <w:rFonts w:ascii="Arial" w:hAnsi="Arial" w:cs="Arial"/>
                <w:sz w:val="14"/>
                <w:szCs w:val="14"/>
              </w:rPr>
              <w:br/>
              <w:t>12. Wiegegebühren;</w:t>
            </w:r>
            <w:r w:rsidRPr="00520CBD">
              <w:rPr>
                <w:rFonts w:ascii="Arial" w:hAnsi="Arial" w:cs="Arial"/>
                <w:sz w:val="14"/>
                <w:szCs w:val="14"/>
              </w:rPr>
              <w:br/>
              <w:t>13. Zuchttierumlagen;</w:t>
            </w:r>
            <w:r w:rsidRPr="00520CBD">
              <w:rPr>
                <w:rFonts w:ascii="Arial" w:hAnsi="Arial" w:cs="Arial"/>
                <w:sz w:val="14"/>
                <w:szCs w:val="14"/>
              </w:rPr>
              <w:br/>
              <w:t>14. Pflegegelder der Krankenhäuser ohne Sonderrechnungen, der Alten- und Pflegeheime und sonstiger Einrichtungen der Sozial- und Jugendhilfe, auch Einkaufsgelder;</w:t>
            </w:r>
            <w:r w:rsidRPr="00520CBD">
              <w:rPr>
                <w:rFonts w:ascii="Arial" w:hAnsi="Arial" w:cs="Arial"/>
                <w:sz w:val="14"/>
                <w:szCs w:val="14"/>
              </w:rPr>
              <w:br/>
              <w:t>15. Entgelte von Asylberechtigten und Kontingentflüchtlingen für die Gewährung von Leistungen in Gemeinschaftseinrichtungen;</w:t>
            </w:r>
            <w:r w:rsidRPr="00520CBD">
              <w:rPr>
                <w:rFonts w:ascii="Arial" w:hAnsi="Arial" w:cs="Arial"/>
                <w:sz w:val="14"/>
                <w:szCs w:val="14"/>
              </w:rPr>
              <w:br/>
              <w:t xml:space="preserve">16. Eintrittsgelder zu kulturellen oder sportlichen Veranstaltungen; </w:t>
            </w:r>
            <w:r w:rsidRPr="00520CBD">
              <w:rPr>
                <w:rFonts w:ascii="Arial" w:hAnsi="Arial" w:cs="Arial"/>
                <w:sz w:val="14"/>
                <w:szCs w:val="14"/>
              </w:rPr>
              <w:br/>
              <w:t>17. Kindergartengebühren oder -beiträge.</w:t>
            </w:r>
            <w:r w:rsidRPr="00520CBD">
              <w:rPr>
                <w:rFonts w:ascii="Arial" w:hAnsi="Arial" w:cs="Arial"/>
                <w:sz w:val="14"/>
                <w:szCs w:val="14"/>
              </w:rPr>
              <w:br/>
              <w:t>Entgelte für Veranstaltungsprogramme und dergleichen können zusammen mit den Benutzungsgebühren oder ähnlichen Entgelten ausgewiesen werden. Anschlussbeiträge werden in 6881 erfasst.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4</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634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Schülerbeförderungsentgelt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4</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636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zweckgebundene Abgaben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12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4</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6361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zweckgebundene Abgaben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37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5538E2">
            <w:pPr>
              <w:rPr>
                <w:rFonts w:ascii="Arial" w:hAnsi="Arial" w:cs="Arial"/>
                <w:sz w:val="14"/>
                <w:szCs w:val="14"/>
              </w:rPr>
            </w:pPr>
            <w:r w:rsidRPr="00520CBD">
              <w:rPr>
                <w:rFonts w:ascii="Arial" w:hAnsi="Arial" w:cs="Arial"/>
                <w:sz w:val="14"/>
                <w:szCs w:val="14"/>
              </w:rPr>
              <w:t xml:space="preserve">Hier sind insbesondere </w:t>
            </w:r>
            <w:r w:rsidR="005538E2">
              <w:rPr>
                <w:rFonts w:ascii="Arial" w:hAnsi="Arial" w:cs="Arial"/>
                <w:sz w:val="14"/>
                <w:szCs w:val="14"/>
              </w:rPr>
              <w:t xml:space="preserve">Gäste- bzw. </w:t>
            </w:r>
            <w:r w:rsidRPr="00520CBD">
              <w:rPr>
                <w:rFonts w:ascii="Arial" w:hAnsi="Arial" w:cs="Arial"/>
                <w:sz w:val="14"/>
                <w:szCs w:val="14"/>
              </w:rPr>
              <w:t xml:space="preserve">Kurtaxe, Kurbeiträge oder ähnliche Entgelte zur Finanzierung öffentlicher Anlagen, </w:t>
            </w:r>
            <w:r w:rsidR="000A5C4F">
              <w:rPr>
                <w:rFonts w:ascii="Arial" w:hAnsi="Arial" w:cs="Arial"/>
                <w:sz w:val="14"/>
                <w:szCs w:val="14"/>
              </w:rPr>
              <w:t xml:space="preserve">Tourismusabgabe, </w:t>
            </w:r>
            <w:r w:rsidRPr="00520CBD">
              <w:rPr>
                <w:rFonts w:ascii="Arial" w:hAnsi="Arial" w:cs="Arial"/>
                <w:sz w:val="14"/>
                <w:szCs w:val="14"/>
              </w:rPr>
              <w:t>soweit zweckgebunden,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7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64</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Privatrechtliche Leistungsentgelte, Kostenerstattungen und Kostenumlagen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7D7419">
            <w:pPr>
              <w:rPr>
                <w:rFonts w:ascii="Arial" w:hAnsi="Arial" w:cs="Arial"/>
                <w:sz w:val="14"/>
                <w:szCs w:val="14"/>
              </w:rPr>
            </w:pPr>
            <w:r>
              <w:rPr>
                <w:rFonts w:ascii="Arial" w:hAnsi="Arial" w:cs="Arial"/>
                <w:sz w:val="14"/>
                <w:szCs w:val="14"/>
              </w:rPr>
              <w:t>FH/FR 5FH/FR 6</w:t>
            </w:r>
          </w:p>
        </w:tc>
      </w:tr>
      <w:tr w:rsidR="00AF62B0" w:rsidRPr="00520CBD" w:rsidTr="00AF62B0">
        <w:trPr>
          <w:trHeight w:val="15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641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Mieten und Pachten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14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7D7419">
            <w:pPr>
              <w:rPr>
                <w:rFonts w:ascii="Arial" w:hAnsi="Arial" w:cs="Arial"/>
                <w:sz w:val="14"/>
                <w:szCs w:val="14"/>
              </w:rPr>
            </w:pPr>
            <w:r>
              <w:rPr>
                <w:rFonts w:ascii="Arial" w:hAnsi="Arial" w:cs="Arial"/>
                <w:sz w:val="14"/>
                <w:szCs w:val="14"/>
              </w:rPr>
              <w:t>FH/FR 5</w:t>
            </w:r>
          </w:p>
        </w:tc>
      </w:tr>
      <w:tr w:rsidR="00AF62B0" w:rsidRPr="00520CBD" w:rsidTr="00AF62B0">
        <w:trPr>
          <w:trHeight w:val="12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6411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Mieten und Pachten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2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Zu erfassen sind hierunter insbesondere Einzahlungen aus Vermietung und Verpachtung von Grundstücken, Wohn- und Geschäftsräumen, Schulräumen, Dienst- und Werkswohnungen, </w:t>
            </w:r>
            <w:r w:rsidRPr="00520CBD">
              <w:rPr>
                <w:rFonts w:ascii="Arial" w:hAnsi="Arial" w:cs="Arial"/>
                <w:sz w:val="14"/>
                <w:szCs w:val="14"/>
              </w:rPr>
              <w:lastRenderedPageBreak/>
              <w:t>Altenwohnungen, von Betriebsanlagen, Garagen, Standplätzen auf Märkten und Messen, Reklameflächen. Darüber hinaus fallen hierunter Entgelte für die Überlassung von Inventar in vermieteten Räumen, besonderer Ersatz für Nebenleistungen im Rahmen von Miet- und Pachtverträgen, die Einzahlungen aus Erbbaurecht, Erbpacht und der Jagd- und Fischereipacht aus eigenen Grundstücken und der Mietwert der freien Wohnung des Anstalts- und Pflegepersonals sowie der auf die Dienstbezüge angerechneten Dienstwohnung.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642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Verkauf</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13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7D7419">
            <w:pPr>
              <w:rPr>
                <w:rFonts w:ascii="Arial" w:hAnsi="Arial" w:cs="Arial"/>
                <w:sz w:val="14"/>
                <w:szCs w:val="14"/>
              </w:rPr>
            </w:pPr>
            <w:r>
              <w:rPr>
                <w:rFonts w:ascii="Arial" w:hAnsi="Arial" w:cs="Arial"/>
                <w:sz w:val="14"/>
                <w:szCs w:val="14"/>
              </w:rPr>
              <w:t>FH/FR 5</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6421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Verkauf</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26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fallen insbesondere Einzahlungen:</w:t>
            </w:r>
            <w:r w:rsidRPr="00520CBD">
              <w:rPr>
                <w:rFonts w:ascii="Arial" w:hAnsi="Arial" w:cs="Arial"/>
                <w:sz w:val="14"/>
                <w:szCs w:val="14"/>
              </w:rPr>
              <w:br/>
              <w:t>1. aus dem Verkauf beweglicher Sachen, die als Vorräte erfasst waren;</w:t>
            </w:r>
            <w:r w:rsidRPr="00520CBD">
              <w:rPr>
                <w:rFonts w:ascii="Arial" w:hAnsi="Arial" w:cs="Arial"/>
                <w:sz w:val="14"/>
                <w:szCs w:val="14"/>
              </w:rPr>
              <w:br/>
              <w:t xml:space="preserve">2. aus dem Verkauf von Drucksachen aller Art, wobei Entgelte für Veranstaltungsprogramme und dergleichen auch zusammen mit den anderen Entgelten für die Veranstaltung bei 6321 nachgewiesen werden können; </w:t>
            </w:r>
            <w:r w:rsidRPr="00520CBD">
              <w:rPr>
                <w:rFonts w:ascii="Arial" w:hAnsi="Arial" w:cs="Arial"/>
                <w:sz w:val="14"/>
                <w:szCs w:val="14"/>
              </w:rPr>
              <w:br/>
              <w:t xml:space="preserve">3. aus Erlösen für landwirtschaftliche, forstwirtschaftliche und gärtnerische Erzeugnisse sowie für Tiere; </w:t>
            </w:r>
            <w:r w:rsidRPr="00520CBD">
              <w:rPr>
                <w:rFonts w:ascii="Arial" w:hAnsi="Arial" w:cs="Arial"/>
                <w:sz w:val="14"/>
                <w:szCs w:val="14"/>
              </w:rPr>
              <w:br/>
              <w:t xml:space="preserve">4. aus Erlösen für Erzeugnisse und Leistungen von Werkstätten; </w:t>
            </w:r>
            <w:r w:rsidRPr="00520CBD">
              <w:rPr>
                <w:rFonts w:ascii="Arial" w:hAnsi="Arial" w:cs="Arial"/>
                <w:sz w:val="14"/>
                <w:szCs w:val="14"/>
              </w:rPr>
              <w:br/>
              <w:t>5. aus Erlösen für die Abgabe von Gegenständen von Materialbeschaffungsstellen wie Bauhof oder Zentralapotheke in Krankenhäusern;</w:t>
            </w:r>
            <w:r w:rsidRPr="00520CBD">
              <w:rPr>
                <w:rFonts w:ascii="Arial" w:hAnsi="Arial" w:cs="Arial"/>
                <w:sz w:val="14"/>
                <w:szCs w:val="14"/>
              </w:rPr>
              <w:br/>
              <w:t>6. aus Erlösen für Altmaterial;</w:t>
            </w:r>
            <w:r w:rsidRPr="00520CBD">
              <w:rPr>
                <w:rFonts w:ascii="Arial" w:hAnsi="Arial" w:cs="Arial"/>
                <w:sz w:val="14"/>
                <w:szCs w:val="14"/>
              </w:rPr>
              <w:br/>
              <w:t>7. aus Erlösen für die Abgabe von Verpflegung an Bedienstete und Gäste.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115CAB"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r>
              <w:rPr>
                <w:rFonts w:ascii="Arial" w:hAnsi="Arial" w:cs="Arial"/>
                <w:sz w:val="14"/>
                <w:szCs w:val="14"/>
              </w:rPr>
              <w:t>643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115CAB" w:rsidRPr="00520CBD" w:rsidRDefault="00115CAB" w:rsidP="006A7603">
            <w:pPr>
              <w:rPr>
                <w:rFonts w:ascii="Arial" w:hAnsi="Arial" w:cs="Arial"/>
                <w:sz w:val="14"/>
                <w:szCs w:val="14"/>
              </w:rPr>
            </w:pPr>
            <w:r w:rsidRPr="00115CAB">
              <w:rPr>
                <w:rFonts w:ascii="Arial" w:hAnsi="Arial" w:cs="Arial"/>
                <w:sz w:val="14"/>
                <w:szCs w:val="14"/>
              </w:rPr>
              <w:t>Privatrechtliche Entgelte für die Benutzung öffentlicher 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115CAB" w:rsidRPr="00520CBD" w:rsidRDefault="00115CAB"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15CAB" w:rsidRPr="00520CBD" w:rsidRDefault="007D7419" w:rsidP="007D7419">
            <w:pPr>
              <w:rPr>
                <w:rFonts w:ascii="Arial" w:hAnsi="Arial" w:cs="Arial"/>
                <w:sz w:val="14"/>
                <w:szCs w:val="14"/>
              </w:rPr>
            </w:pPr>
            <w:r>
              <w:rPr>
                <w:rFonts w:ascii="Arial" w:hAnsi="Arial" w:cs="Arial"/>
                <w:sz w:val="14"/>
                <w:szCs w:val="14"/>
              </w:rPr>
              <w:t>FH/FR 5</w:t>
            </w:r>
          </w:p>
        </w:tc>
      </w:tr>
      <w:tr w:rsidR="00115CAB"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r>
              <w:rPr>
                <w:rFonts w:ascii="Arial" w:hAnsi="Arial" w:cs="Arial"/>
                <w:sz w:val="14"/>
                <w:szCs w:val="14"/>
              </w:rPr>
              <w:t>6431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115CAB" w:rsidRPr="00520CBD" w:rsidRDefault="00115CAB" w:rsidP="006A7603">
            <w:pPr>
              <w:rPr>
                <w:rFonts w:ascii="Arial" w:hAnsi="Arial" w:cs="Arial"/>
                <w:sz w:val="14"/>
                <w:szCs w:val="14"/>
              </w:rPr>
            </w:pPr>
            <w:r w:rsidRPr="00115CAB">
              <w:rPr>
                <w:rFonts w:ascii="Arial" w:hAnsi="Arial" w:cs="Arial"/>
                <w:sz w:val="14"/>
                <w:szCs w:val="14"/>
              </w:rPr>
              <w:t>Privatrechtliche Entgelte für die Benutzung öffentlicher 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115CAB" w:rsidRPr="00520CBD" w:rsidRDefault="00115CAB"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15CAB" w:rsidRPr="00520CBD" w:rsidRDefault="00115CAB" w:rsidP="006A7603">
            <w:pPr>
              <w:rPr>
                <w:rFonts w:ascii="Arial" w:hAnsi="Arial" w:cs="Arial"/>
                <w:sz w:val="14"/>
                <w:szCs w:val="14"/>
              </w:rPr>
            </w:pPr>
          </w:p>
        </w:tc>
      </w:tr>
      <w:tr w:rsidR="00115CAB"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115CAB" w:rsidRPr="00520CBD" w:rsidRDefault="00115CAB"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115CAB" w:rsidRPr="00520CBD" w:rsidRDefault="00115CAB" w:rsidP="006A7603">
            <w:pPr>
              <w:rPr>
                <w:rFonts w:ascii="Arial" w:hAnsi="Arial" w:cs="Arial"/>
                <w:sz w:val="14"/>
                <w:szCs w:val="14"/>
              </w:rPr>
            </w:pPr>
            <w:r w:rsidRPr="00115CAB">
              <w:rPr>
                <w:rFonts w:ascii="Arial" w:hAnsi="Arial" w:cs="Arial"/>
                <w:sz w:val="14"/>
                <w:szCs w:val="14"/>
              </w:rPr>
              <w:t>Hierunter sind privatrechtliche Entgelte für die Benutzung öffentlicher Einrichtungen zu erfassen, soweit diese aufgrund einer privatrechtlichen Ausgestaltung des Benutzungsverhältnisses mit der betroffenen öffentlichen Einrichtung anstelle öffentlich-rechtlicher Entgelte erhoben werden.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115CAB" w:rsidRPr="00520CBD" w:rsidRDefault="00115CAB"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115CAB" w:rsidRPr="00520CBD" w:rsidRDefault="00115CAB"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646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privatrechtliche Leistungsentgelte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150/157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7D7419">
            <w:pPr>
              <w:rPr>
                <w:rFonts w:ascii="Arial" w:hAnsi="Arial" w:cs="Arial"/>
                <w:sz w:val="14"/>
                <w:szCs w:val="14"/>
              </w:rPr>
            </w:pPr>
            <w:r>
              <w:rPr>
                <w:rFonts w:ascii="Arial" w:hAnsi="Arial" w:cs="Arial"/>
                <w:sz w:val="14"/>
                <w:szCs w:val="14"/>
              </w:rPr>
              <w:t>FH/FR 5</w:t>
            </w:r>
          </w:p>
        </w:tc>
      </w:tr>
      <w:tr w:rsidR="00AF62B0" w:rsidRPr="00520CBD" w:rsidTr="00AF62B0">
        <w:trPr>
          <w:trHeight w:val="13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6461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privatrechtliche Leistungsentgelte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48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insbesondere folgende Einzahlungen zu erfassen:</w:t>
            </w:r>
            <w:r w:rsidRPr="00520CBD">
              <w:rPr>
                <w:rFonts w:ascii="Arial" w:hAnsi="Arial" w:cs="Arial"/>
                <w:sz w:val="14"/>
                <w:szCs w:val="14"/>
              </w:rPr>
              <w:br/>
              <w:t>1. für Ersatzleistungen auf Schadensfälle, auch aus Kontenklasse 5;</w:t>
            </w:r>
            <w:r w:rsidRPr="00520CBD">
              <w:rPr>
                <w:rFonts w:ascii="Arial" w:hAnsi="Arial" w:cs="Arial"/>
                <w:sz w:val="14"/>
                <w:szCs w:val="14"/>
              </w:rPr>
              <w:br/>
              <w:t>2. für Beratungen;</w:t>
            </w:r>
            <w:r w:rsidRPr="00520CBD">
              <w:rPr>
                <w:rFonts w:ascii="Arial" w:hAnsi="Arial" w:cs="Arial"/>
                <w:sz w:val="14"/>
                <w:szCs w:val="14"/>
              </w:rPr>
              <w:br/>
              <w:t>3. aus Werkverträgen;</w:t>
            </w:r>
            <w:r w:rsidRPr="00520CBD">
              <w:rPr>
                <w:rFonts w:ascii="Arial" w:hAnsi="Arial" w:cs="Arial"/>
                <w:sz w:val="14"/>
                <w:szCs w:val="14"/>
              </w:rPr>
              <w:br/>
              <w:t>4. aus Regressansprüchen;</w:t>
            </w:r>
            <w:r w:rsidRPr="00520CBD">
              <w:rPr>
                <w:rFonts w:ascii="Arial" w:hAnsi="Arial" w:cs="Arial"/>
                <w:sz w:val="14"/>
                <w:szCs w:val="14"/>
              </w:rPr>
              <w:br/>
              <w:t>5. aus der Ablieferung aus Nebentätigkeiten;</w:t>
            </w:r>
            <w:r w:rsidRPr="00520CBD">
              <w:rPr>
                <w:rFonts w:ascii="Arial" w:hAnsi="Arial" w:cs="Arial"/>
                <w:sz w:val="14"/>
                <w:szCs w:val="14"/>
              </w:rPr>
              <w:br/>
              <w:t>6. aus Tantiemen aus der Ausübung einer Aufsichtsratstätigkeit;</w:t>
            </w:r>
            <w:r w:rsidRPr="00520CBD">
              <w:rPr>
                <w:rFonts w:ascii="Arial" w:hAnsi="Arial" w:cs="Arial"/>
                <w:sz w:val="14"/>
                <w:szCs w:val="14"/>
              </w:rPr>
              <w:br/>
              <w:t>7. aus Ersatz für die private Nutzung öffentlicher Fernsprecheinrichtungen.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648</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Kostenerstattungen und Kostenumlagen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16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7D7419">
            <w:pPr>
              <w:rPr>
                <w:rFonts w:ascii="Arial" w:hAnsi="Arial" w:cs="Arial"/>
                <w:sz w:val="14"/>
                <w:szCs w:val="14"/>
              </w:rPr>
            </w:pPr>
            <w:r>
              <w:rPr>
                <w:rFonts w:ascii="Arial" w:hAnsi="Arial" w:cs="Arial"/>
                <w:sz w:val="14"/>
                <w:szCs w:val="14"/>
              </w:rPr>
              <w:t>FH/FR 6</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648-</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Kostenerstattungen und Kostenumlagen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F5539">
            <w:pPr>
              <w:rPr>
                <w:rFonts w:ascii="Arial" w:hAnsi="Arial" w:cs="Arial"/>
                <w:sz w:val="14"/>
                <w:szCs w:val="14"/>
              </w:rPr>
            </w:pPr>
            <w:r w:rsidRPr="00520CBD">
              <w:rPr>
                <w:rFonts w:ascii="Arial" w:hAnsi="Arial" w:cs="Arial"/>
                <w:sz w:val="14"/>
                <w:szCs w:val="14"/>
              </w:rPr>
              <w:t>Erstattungen sind Ersatz für Auszahlungen der laufenden Verwaltungstätigkeit, die eine Stelle für eine andere erbracht hat. Hierunter werden auch Rückzahlungen erfasst, soweit diese nicht von der Auszahlung abgesetzt werden. Hierunter fallen insbesondere Einzahlungen aus Kostenerstattungen:</w:t>
            </w:r>
            <w:r w:rsidRPr="00520CBD">
              <w:rPr>
                <w:rFonts w:ascii="Arial" w:hAnsi="Arial" w:cs="Arial"/>
                <w:sz w:val="14"/>
                <w:szCs w:val="14"/>
              </w:rPr>
              <w:br/>
              <w:t xml:space="preserve">1. für den Anteil des Bundes an den </w:t>
            </w:r>
            <w:r w:rsidR="006F5539">
              <w:rPr>
                <w:rFonts w:ascii="Arial" w:hAnsi="Arial" w:cs="Arial"/>
                <w:sz w:val="14"/>
                <w:szCs w:val="14"/>
              </w:rPr>
              <w:t>bzw.</w:t>
            </w:r>
            <w:r w:rsidRPr="00520CBD">
              <w:rPr>
                <w:rFonts w:ascii="Arial" w:hAnsi="Arial" w:cs="Arial"/>
                <w:sz w:val="14"/>
                <w:szCs w:val="14"/>
              </w:rPr>
              <w:t xml:space="preserve"> Erstattungen von Kosten der Krankenversorgung nach § 276 LAG und anderer abrechnungsfähiger Leistungen; </w:t>
            </w:r>
            <w:r w:rsidRPr="00520CBD">
              <w:rPr>
                <w:rFonts w:ascii="Arial" w:hAnsi="Arial" w:cs="Arial"/>
                <w:sz w:val="14"/>
                <w:szCs w:val="14"/>
              </w:rPr>
              <w:br/>
              <w:t>2. der Sozialhilfeträger;</w:t>
            </w:r>
            <w:r w:rsidRPr="00520CBD">
              <w:rPr>
                <w:rFonts w:ascii="Arial" w:hAnsi="Arial" w:cs="Arial"/>
                <w:sz w:val="14"/>
                <w:szCs w:val="14"/>
              </w:rPr>
              <w:br/>
              <w:t xml:space="preserve">3. der Kriegsfolgenhilfe; </w:t>
            </w:r>
            <w:r w:rsidRPr="00520CBD">
              <w:rPr>
                <w:rFonts w:ascii="Arial" w:hAnsi="Arial" w:cs="Arial"/>
                <w:sz w:val="14"/>
                <w:szCs w:val="14"/>
              </w:rPr>
              <w:br/>
              <w:t>4. für rückzahlbare Hilfen;</w:t>
            </w:r>
            <w:r w:rsidRPr="00520CBD">
              <w:rPr>
                <w:rFonts w:ascii="Arial" w:hAnsi="Arial" w:cs="Arial"/>
                <w:sz w:val="14"/>
                <w:szCs w:val="14"/>
              </w:rPr>
              <w:br/>
              <w:t>5. der Sozialhilfe für Deutsche im Ausland;</w:t>
            </w:r>
            <w:r w:rsidRPr="00520CBD">
              <w:rPr>
                <w:rFonts w:ascii="Arial" w:hAnsi="Arial" w:cs="Arial"/>
                <w:sz w:val="14"/>
                <w:szCs w:val="14"/>
              </w:rPr>
              <w:br/>
              <w:t>6. für Aufwand im Rahmen des Katastrophenschutzes;</w:t>
            </w:r>
            <w:r w:rsidRPr="00520CBD">
              <w:rPr>
                <w:rFonts w:ascii="Arial" w:hAnsi="Arial" w:cs="Arial"/>
                <w:sz w:val="14"/>
                <w:szCs w:val="14"/>
              </w:rPr>
              <w:br/>
              <w:t xml:space="preserve">7. für Aufwand für den Unterhalt von </w:t>
            </w:r>
            <w:proofErr w:type="spellStart"/>
            <w:r w:rsidRPr="00520CBD">
              <w:rPr>
                <w:rFonts w:ascii="Arial" w:hAnsi="Arial" w:cs="Arial"/>
                <w:sz w:val="14"/>
                <w:szCs w:val="14"/>
              </w:rPr>
              <w:t>Ortsdurchfahrten</w:t>
            </w:r>
            <w:proofErr w:type="spellEnd"/>
            <w:r w:rsidRPr="00520CBD">
              <w:rPr>
                <w:rFonts w:ascii="Arial" w:hAnsi="Arial" w:cs="Arial"/>
                <w:sz w:val="14"/>
                <w:szCs w:val="14"/>
              </w:rPr>
              <w:t xml:space="preserve"> im Zuge von Bundesstraßen in der Baulast des Bundes, soweit nicht für Rechnung des Bundes, und des Landes;</w:t>
            </w:r>
            <w:r w:rsidRPr="00520CBD">
              <w:rPr>
                <w:rFonts w:ascii="Arial" w:hAnsi="Arial" w:cs="Arial"/>
                <w:sz w:val="14"/>
                <w:szCs w:val="14"/>
              </w:rPr>
              <w:br/>
              <w:t>8. für Versorgungslasten;</w:t>
            </w:r>
            <w:r w:rsidRPr="00520CBD">
              <w:rPr>
                <w:rFonts w:ascii="Arial" w:hAnsi="Arial" w:cs="Arial"/>
                <w:sz w:val="14"/>
                <w:szCs w:val="14"/>
              </w:rPr>
              <w:br/>
              <w:t xml:space="preserve">9. für Wahlen, Zählungen, Volksentscheide und Ähnliches; </w:t>
            </w:r>
            <w:r w:rsidRPr="00520CBD">
              <w:rPr>
                <w:rFonts w:ascii="Arial" w:hAnsi="Arial" w:cs="Arial"/>
                <w:sz w:val="14"/>
                <w:szCs w:val="14"/>
              </w:rPr>
              <w:br/>
              <w:t xml:space="preserve">10. für Dienstbezüge; </w:t>
            </w:r>
            <w:r w:rsidRPr="00520CBD">
              <w:rPr>
                <w:rFonts w:ascii="Arial" w:hAnsi="Arial" w:cs="Arial"/>
                <w:sz w:val="14"/>
                <w:szCs w:val="14"/>
              </w:rPr>
              <w:br/>
              <w:t xml:space="preserve">11. Schülerbeförderungskosten; </w:t>
            </w:r>
            <w:r w:rsidRPr="00520CBD">
              <w:rPr>
                <w:rFonts w:ascii="Arial" w:hAnsi="Arial" w:cs="Arial"/>
                <w:sz w:val="14"/>
                <w:szCs w:val="14"/>
              </w:rPr>
              <w:br/>
              <w:t>12. Verwaltungsaufwand im Zusammenhang mit der Durchführung des AbwAG und der Erhebung der Fehlbelegungsabgabe;</w:t>
            </w:r>
            <w:r w:rsidRPr="00520CBD">
              <w:rPr>
                <w:rFonts w:ascii="Arial" w:hAnsi="Arial" w:cs="Arial"/>
                <w:sz w:val="14"/>
                <w:szCs w:val="14"/>
              </w:rPr>
              <w:br/>
              <w:t xml:space="preserve">13. von sozialen Leistungen, wie Erstattungen nach §§ 103 ff. </w:t>
            </w:r>
            <w:r w:rsidRPr="00520CBD">
              <w:rPr>
                <w:rFonts w:ascii="Arial" w:hAnsi="Arial" w:cs="Arial"/>
                <w:sz w:val="14"/>
                <w:szCs w:val="14"/>
              </w:rPr>
              <w:lastRenderedPageBreak/>
              <w:t xml:space="preserve">SGB XII, </w:t>
            </w:r>
            <w:r w:rsidR="00115CAB" w:rsidRPr="00115CAB">
              <w:rPr>
                <w:rFonts w:ascii="Arial" w:hAnsi="Arial" w:cs="Arial"/>
                <w:sz w:val="14"/>
                <w:szCs w:val="14"/>
              </w:rPr>
              <w:t xml:space="preserve">Erstattungen für Kosten der Grundsicherung im Alter und bei Erwerbsminderung nach § 46a SGB XII, Erstattungen für die </w:t>
            </w:r>
            <w:r w:rsidRPr="00520CBD">
              <w:rPr>
                <w:rFonts w:ascii="Arial" w:hAnsi="Arial" w:cs="Arial"/>
                <w:sz w:val="14"/>
                <w:szCs w:val="14"/>
              </w:rPr>
              <w:t>von den Fürsorgestellen im Auftrag der Hauptfürsorgestellen erbrachten Leistungen der Kriegsopferfürsorge (Erholungs- und Wohnungshilfe);</w:t>
            </w:r>
            <w:r w:rsidRPr="00520CBD">
              <w:rPr>
                <w:rFonts w:ascii="Arial" w:hAnsi="Arial" w:cs="Arial"/>
                <w:sz w:val="14"/>
                <w:szCs w:val="14"/>
              </w:rPr>
              <w:br/>
              <w:t xml:space="preserve">14. für Schulkosten aufgrund öffentlich-rechtlicher Vereinbarung oder Gesetze; </w:t>
            </w:r>
            <w:r w:rsidRPr="00520CBD">
              <w:rPr>
                <w:rFonts w:ascii="Arial" w:hAnsi="Arial" w:cs="Arial"/>
                <w:sz w:val="14"/>
                <w:szCs w:val="14"/>
              </w:rPr>
              <w:br/>
              <w:t>15. für die Pauschale für die Gräber der Opfer von Krieg und Gewaltherrschaft;</w:t>
            </w:r>
            <w:r w:rsidRPr="00520CBD">
              <w:rPr>
                <w:rFonts w:ascii="Arial" w:hAnsi="Arial" w:cs="Arial"/>
                <w:sz w:val="14"/>
                <w:szCs w:val="14"/>
              </w:rPr>
              <w:br/>
              <w:t>16. für Kosten für gemeinsame Verwaltungseinrichtungen und bei gemeinsamer Aufgabenerfüllung;</w:t>
            </w:r>
            <w:r w:rsidRPr="00520CBD">
              <w:rPr>
                <w:rFonts w:ascii="Arial" w:hAnsi="Arial" w:cs="Arial"/>
                <w:sz w:val="14"/>
                <w:szCs w:val="14"/>
              </w:rPr>
              <w:br/>
              <w:t>17. für Kosten von Feuerwehreinsätzen im Rahmen der Hilfeleistung;</w:t>
            </w:r>
            <w:r w:rsidRPr="00520CBD">
              <w:rPr>
                <w:rFonts w:ascii="Arial" w:hAnsi="Arial" w:cs="Arial"/>
                <w:sz w:val="14"/>
                <w:szCs w:val="14"/>
              </w:rPr>
              <w:br/>
              <w:t>18. zwischen den Trägern sozialer Leistungen;</w:t>
            </w:r>
            <w:r w:rsidRPr="00520CBD">
              <w:rPr>
                <w:rFonts w:ascii="Arial" w:hAnsi="Arial" w:cs="Arial"/>
                <w:sz w:val="14"/>
                <w:szCs w:val="14"/>
              </w:rPr>
              <w:br/>
              <w:t>19. für gemeinsame Unterhaltung und Mitbenutzung von Sportstätten, Kläranlagen, Friedhöfen und anderen Einrichtungen;</w:t>
            </w:r>
            <w:r w:rsidRPr="00520CBD">
              <w:rPr>
                <w:rFonts w:ascii="Arial" w:hAnsi="Arial" w:cs="Arial"/>
                <w:sz w:val="14"/>
                <w:szCs w:val="14"/>
              </w:rPr>
              <w:br/>
              <w:t>20. für Verwaltungskosten;</w:t>
            </w:r>
            <w:r w:rsidRPr="00520CBD">
              <w:rPr>
                <w:rFonts w:ascii="Arial" w:hAnsi="Arial" w:cs="Arial"/>
                <w:sz w:val="14"/>
                <w:szCs w:val="14"/>
              </w:rPr>
              <w:br/>
              <w:t>21. für Verwaltungskosten von Trägern der gesetzlichen Sozialversicherung und der öffentlichen Zusatzversorgung;</w:t>
            </w:r>
            <w:r w:rsidRPr="00520CBD">
              <w:rPr>
                <w:rFonts w:ascii="Arial" w:hAnsi="Arial" w:cs="Arial"/>
                <w:sz w:val="14"/>
                <w:szCs w:val="14"/>
              </w:rPr>
              <w:br/>
              <w:t>22. für Verwaltungsleistungen durch Eigenbetriebe, Eigengesellschaften, Krankenhäuser und Kliniken mit kaufmännischem Rechnungswesen;</w:t>
            </w:r>
            <w:r w:rsidRPr="00520CBD">
              <w:rPr>
                <w:rFonts w:ascii="Arial" w:hAnsi="Arial" w:cs="Arial"/>
                <w:sz w:val="14"/>
                <w:szCs w:val="14"/>
              </w:rPr>
              <w:br/>
              <w:t xml:space="preserve">23. für Verwaltungsleistungen von Sparkassen und Sparkassenzweckverbänden; </w:t>
            </w:r>
            <w:r w:rsidRPr="00520CBD">
              <w:rPr>
                <w:rFonts w:ascii="Arial" w:hAnsi="Arial" w:cs="Arial"/>
                <w:sz w:val="14"/>
                <w:szCs w:val="14"/>
              </w:rPr>
              <w:br/>
              <w:t>24. von Brandversicherungsanstalten, Genossenschaften, Versicherungen und dergleichen;</w:t>
            </w:r>
            <w:r w:rsidRPr="00520CBD">
              <w:rPr>
                <w:rFonts w:ascii="Arial" w:hAnsi="Arial" w:cs="Arial"/>
                <w:sz w:val="14"/>
                <w:szCs w:val="14"/>
              </w:rPr>
              <w:br/>
              <w:t xml:space="preserve">25. für die Einziehung von Beiträgen von Dritten; </w:t>
            </w:r>
            <w:r w:rsidRPr="00520CBD">
              <w:rPr>
                <w:rFonts w:ascii="Arial" w:hAnsi="Arial" w:cs="Arial"/>
                <w:sz w:val="14"/>
                <w:szCs w:val="14"/>
              </w:rPr>
              <w:br/>
              <w:t>26. für Verwaltungsleistungen durch Berufsvertretungen, Innungen, Industrie-, Handels- und Handwerkskammern, Stiftungen und Verbände.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12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65</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Einzahlungen aus laufender Verwaltungstätigkeit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7D7419">
            <w:pPr>
              <w:rPr>
                <w:rFonts w:ascii="Arial" w:hAnsi="Arial" w:cs="Arial"/>
                <w:sz w:val="14"/>
                <w:szCs w:val="14"/>
              </w:rPr>
            </w:pPr>
            <w:r>
              <w:rPr>
                <w:rFonts w:ascii="Arial" w:hAnsi="Arial" w:cs="Arial"/>
                <w:sz w:val="14"/>
                <w:szCs w:val="14"/>
              </w:rPr>
              <w:t>FH/FR 8</w:t>
            </w:r>
          </w:p>
        </w:tc>
      </w:tr>
      <w:tr w:rsidR="00AF62B0" w:rsidRPr="00520CBD" w:rsidTr="00AF62B0">
        <w:trPr>
          <w:trHeight w:val="10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651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Konzessionsabgaben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8</w:t>
            </w:r>
          </w:p>
        </w:tc>
      </w:tr>
      <w:tr w:rsidR="00AF62B0" w:rsidRPr="00520CBD" w:rsidTr="00AF62B0">
        <w:trPr>
          <w:trHeight w:val="9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6511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Konzessionsabgaben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Konzessionsabgaben von wirtschaftlichen Unternehmen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652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Erstattung von Steuern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8</w:t>
            </w:r>
          </w:p>
        </w:tc>
      </w:tr>
      <w:tr w:rsidR="00AF62B0" w:rsidRPr="00520CBD" w:rsidTr="00AF62B0">
        <w:trPr>
          <w:trHeight w:val="5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6521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Erstattung von Steuern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Soweit die Kommune steuerpflichtig ist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656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Besondere Einzahlungen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8</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6561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Bußgelder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260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35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fallen Verwarn- und Bußgelder, Zwangsgelder, Sühnegelder aus Schiedsverfahren, Disziplinarstrafen und Ordnungsstrafen.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3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6562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Säumniszuschläge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261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49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Hierunter fallen Säumniszuschläge, Stundungs-, Verzugs- und Prozesszinsen, Beitreibungsgebühren und Nebenforderungen, soweit diese Einzahlungen nicht </w:t>
            </w:r>
            <w:r w:rsidR="00115CAB">
              <w:rPr>
                <w:rFonts w:ascii="Arial" w:hAnsi="Arial" w:cs="Arial"/>
                <w:sz w:val="14"/>
                <w:szCs w:val="14"/>
              </w:rPr>
              <w:t xml:space="preserve">ausnahmsweise </w:t>
            </w:r>
            <w:r w:rsidRPr="00520CBD">
              <w:rPr>
                <w:rFonts w:ascii="Arial" w:hAnsi="Arial" w:cs="Arial"/>
                <w:sz w:val="14"/>
                <w:szCs w:val="14"/>
              </w:rPr>
              <w:t>mit der Hauptforderung gebucht werden, sowie Nachzahlungszinsen</w:t>
            </w:r>
            <w:r w:rsidR="009A7951">
              <w:rPr>
                <w:rFonts w:ascii="Arial" w:hAnsi="Arial" w:cs="Arial"/>
                <w:sz w:val="14"/>
                <w:szCs w:val="14"/>
              </w:rPr>
              <w:t xml:space="preserve"> (Nachzahlungszinsen auf Steuerforderungen unter Kto. 6691)</w:t>
            </w:r>
            <w:r w:rsidRPr="00520CBD">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6563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Inanspruchnahme von Gewährverträgen und Bürgschaften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262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659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Weitere</w:t>
            </w:r>
            <w:r w:rsidRPr="00520CBD">
              <w:rPr>
                <w:rFonts w:ascii="Arial" w:hAnsi="Arial" w:cs="Arial"/>
                <w:sz w:val="14"/>
                <w:szCs w:val="14"/>
              </w:rPr>
              <w:t xml:space="preserve"> sonstige Einzahlungen aus laufender Verwaltungstätigkeit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263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8</w:t>
            </w:r>
          </w:p>
        </w:tc>
      </w:tr>
      <w:tr w:rsidR="00AF62B0" w:rsidRPr="00520CBD" w:rsidTr="00AF62B0">
        <w:trPr>
          <w:trHeight w:val="10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6591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Weitere</w:t>
            </w:r>
            <w:r w:rsidRPr="00520CBD">
              <w:rPr>
                <w:rFonts w:ascii="Arial" w:hAnsi="Arial" w:cs="Arial"/>
                <w:sz w:val="14"/>
                <w:szCs w:val="14"/>
              </w:rPr>
              <w:t xml:space="preserve"> sonstige Einzahlungen aus laufender Verwaltungstätigkeit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40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fallen Konventionalstrafen, Ausgleichsabgabe nach dem SGB IX, einbehaltenes Disagio bei Hingabe von Darlehen und Abfindungen im Zusammenhang mit Gebietsänderungen.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66</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Zinsen und sonstige Finanzeinzahlungen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7D7419">
            <w:pPr>
              <w:rPr>
                <w:rFonts w:ascii="Arial" w:hAnsi="Arial" w:cs="Arial"/>
                <w:sz w:val="14"/>
                <w:szCs w:val="14"/>
              </w:rPr>
            </w:pPr>
            <w:r>
              <w:rPr>
                <w:rFonts w:ascii="Arial" w:hAnsi="Arial" w:cs="Arial"/>
                <w:sz w:val="14"/>
                <w:szCs w:val="14"/>
              </w:rPr>
              <w:t>FH/FR 7</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661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Zinseinzahlungen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7</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661-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B</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Zinseinzahlungen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02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fallen insbesondere Einzahlungen für Zinsen:</w:t>
            </w:r>
            <w:r w:rsidRPr="00520CBD">
              <w:rPr>
                <w:rFonts w:ascii="Arial" w:hAnsi="Arial" w:cs="Arial"/>
                <w:sz w:val="14"/>
                <w:szCs w:val="14"/>
              </w:rPr>
              <w:br/>
              <w:t>1. aus Darlehen;</w:t>
            </w:r>
            <w:r w:rsidRPr="00520CBD">
              <w:rPr>
                <w:rFonts w:ascii="Arial" w:hAnsi="Arial" w:cs="Arial"/>
                <w:sz w:val="14"/>
                <w:szCs w:val="14"/>
              </w:rPr>
              <w:br/>
              <w:t>2. aus Geldanlagen;</w:t>
            </w:r>
            <w:r w:rsidRPr="00520CBD">
              <w:rPr>
                <w:rFonts w:ascii="Arial" w:hAnsi="Arial" w:cs="Arial"/>
                <w:sz w:val="14"/>
                <w:szCs w:val="14"/>
              </w:rPr>
              <w:br/>
              <w:t>3. aus Einlagen bei Kreditinstituten;</w:t>
            </w:r>
            <w:r w:rsidRPr="00520CBD">
              <w:rPr>
                <w:rFonts w:ascii="Arial" w:hAnsi="Arial" w:cs="Arial"/>
                <w:sz w:val="14"/>
                <w:szCs w:val="14"/>
              </w:rPr>
              <w:br/>
              <w:t>4. aus festverzinslichen Wertpapieren;</w:t>
            </w:r>
            <w:r w:rsidRPr="00520CBD">
              <w:rPr>
                <w:rFonts w:ascii="Arial" w:hAnsi="Arial" w:cs="Arial"/>
                <w:sz w:val="14"/>
                <w:szCs w:val="14"/>
              </w:rPr>
              <w:br/>
              <w:t>5. aus Bausparverträgen;</w:t>
            </w:r>
            <w:r w:rsidRPr="00520CBD">
              <w:rPr>
                <w:rFonts w:ascii="Arial" w:hAnsi="Arial" w:cs="Arial"/>
                <w:sz w:val="14"/>
                <w:szCs w:val="14"/>
              </w:rPr>
              <w:br/>
              <w:t>6. aus dem Giro- und Kontokorrentverkehr;</w:t>
            </w:r>
            <w:r w:rsidRPr="00520CBD">
              <w:rPr>
                <w:rFonts w:ascii="Arial" w:hAnsi="Arial" w:cs="Arial"/>
                <w:sz w:val="14"/>
                <w:szCs w:val="14"/>
              </w:rPr>
              <w:br/>
              <w:t>7. aus Restkaufgeldern und Kaufpreisresten;</w:t>
            </w:r>
            <w:r w:rsidRPr="00520CBD">
              <w:rPr>
                <w:rFonts w:ascii="Arial" w:hAnsi="Arial" w:cs="Arial"/>
                <w:sz w:val="14"/>
                <w:szCs w:val="14"/>
              </w:rPr>
              <w:br/>
              <w:t>8. aus Forderungen aus Umlegungsgeschäften wie zum Beispiel Ausgleichsabgabe bei Stadtsanierungsmaßnahmen;</w:t>
            </w:r>
            <w:r w:rsidRPr="00520CBD">
              <w:rPr>
                <w:rFonts w:ascii="Arial" w:hAnsi="Arial" w:cs="Arial"/>
                <w:sz w:val="14"/>
                <w:szCs w:val="14"/>
              </w:rPr>
              <w:br/>
              <w:t>9. aus Rentenzahlungen auf Erschließungsbeiträge;</w:t>
            </w:r>
            <w:r w:rsidRPr="00520CBD">
              <w:rPr>
                <w:rFonts w:ascii="Arial" w:hAnsi="Arial" w:cs="Arial"/>
                <w:sz w:val="14"/>
                <w:szCs w:val="14"/>
              </w:rPr>
              <w:br/>
              <w:t>10. aus der Anlage des Vermögens rechtlich unselbständiger Stiftungen.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665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Gewinnanteile aus verbundenen Unternehmen</w:t>
            </w:r>
            <w:r>
              <w:rPr>
                <w:rFonts w:ascii="Arial" w:hAnsi="Arial" w:cs="Arial"/>
                <w:sz w:val="14"/>
                <w:szCs w:val="14"/>
              </w:rPr>
              <w:t xml:space="preserve">, </w:t>
            </w:r>
            <w:r w:rsidRPr="00520CBD">
              <w:rPr>
                <w:rFonts w:ascii="Arial" w:hAnsi="Arial" w:cs="Arial"/>
                <w:sz w:val="14"/>
                <w:szCs w:val="14"/>
              </w:rPr>
              <w:t>Beteiligungen</w:t>
            </w:r>
            <w:r>
              <w:rPr>
                <w:rFonts w:ascii="Arial" w:hAnsi="Arial" w:cs="Arial"/>
                <w:sz w:val="14"/>
                <w:szCs w:val="14"/>
              </w:rPr>
              <w:t xml:space="preserve"> und Sondervermögen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21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7</w:t>
            </w:r>
          </w:p>
        </w:tc>
      </w:tr>
      <w:tr w:rsidR="00AF62B0" w:rsidRPr="00520CBD" w:rsidTr="00AF62B0">
        <w:trPr>
          <w:trHeight w:val="22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6651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Gewinnanteile aus verbundenen Unternehmen, Beteiligungen und Sondervermögen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7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fallen insbesondere Gewinnablieferungen der eigenen wirtschaftlichen Unternehmen ohne Rücksicht auf deren Rechtsform, Dividenden und Ausschüttungen aus Beteiligungen.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669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Finanzeinzahlungen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7D7419" w:rsidP="006A7603">
            <w:pPr>
              <w:rPr>
                <w:rFonts w:ascii="Arial" w:hAnsi="Arial" w:cs="Arial"/>
                <w:sz w:val="14"/>
                <w:szCs w:val="14"/>
              </w:rPr>
            </w:pPr>
            <w:r>
              <w:rPr>
                <w:rFonts w:ascii="Arial" w:hAnsi="Arial" w:cs="Arial"/>
                <w:sz w:val="14"/>
                <w:szCs w:val="14"/>
              </w:rPr>
              <w:t>FH/FR 7</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6691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Finanzeinzahlungen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46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fallen Einzahlungen aus der Verzinsung von Steuernachforderungen und Erstattungen, von Gewinnanteilen des Gesellschafters, aus Rückvergütungen und für Anteile am Bilanzgewinn der Sparkassen.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67</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Haushaltsunwirksame Einzahlungen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115CAB">
            <w:pPr>
              <w:rPr>
                <w:rFonts w:ascii="Arial" w:hAnsi="Arial" w:cs="Arial"/>
                <w:sz w:val="14"/>
                <w:szCs w:val="14"/>
              </w:rPr>
            </w:pPr>
            <w:r w:rsidRPr="00520CBD">
              <w:rPr>
                <w:rFonts w:ascii="Arial" w:hAnsi="Arial" w:cs="Arial"/>
                <w:sz w:val="14"/>
                <w:szCs w:val="14"/>
              </w:rPr>
              <w:t xml:space="preserve">FR </w:t>
            </w:r>
            <w:r w:rsidR="00115CAB">
              <w:rPr>
                <w:rFonts w:ascii="Arial" w:hAnsi="Arial" w:cs="Arial"/>
                <w:sz w:val="14"/>
                <w:szCs w:val="14"/>
              </w:rPr>
              <w:t>44</w:t>
            </w:r>
          </w:p>
        </w:tc>
      </w:tr>
      <w:tr w:rsidR="00AF62B0" w:rsidRPr="00520CBD" w:rsidTr="00AF62B0">
        <w:trPr>
          <w:trHeight w:val="9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671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Haushaltsunwirksame Einzahlungen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Investitionstätigkeit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8D3E69">
            <w:pPr>
              <w:rPr>
                <w:rFonts w:ascii="Arial" w:hAnsi="Arial" w:cs="Arial"/>
                <w:sz w:val="14"/>
                <w:szCs w:val="14"/>
              </w:rPr>
            </w:pPr>
          </w:p>
        </w:tc>
      </w:tr>
      <w:tr w:rsidR="00AF62B0" w:rsidRPr="00520CBD" w:rsidTr="00AF62B0">
        <w:trPr>
          <w:trHeight w:val="6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Investitionszuwendungen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36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8D3E69" w:rsidP="008D3E69">
            <w:pPr>
              <w:rPr>
                <w:rFonts w:ascii="Arial" w:hAnsi="Arial" w:cs="Arial"/>
                <w:sz w:val="14"/>
                <w:szCs w:val="14"/>
              </w:rPr>
            </w:pPr>
            <w:r>
              <w:rPr>
                <w:rFonts w:ascii="Arial" w:hAnsi="Arial" w:cs="Arial"/>
                <w:sz w:val="14"/>
                <w:szCs w:val="14"/>
              </w:rPr>
              <w:t>FH/FR 18</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Investitionszuwendungen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31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Hierunter sind Einzahlungen aus Zuwendungen für Investitionen zu erfassen, die für Gegenstände des kommunalen Sachanlagevermögens gewährt werden. Hierzu gehören auch Mittel, die von übergeordneten Gebietskörperschaften zum Zwecke der Darlehensgewährung bereitgestellt werden wie Vorauszahlungen von Fördermitteln für den Städtebau. Ferner sind hier auch Beihilfen zur Schuldentilgung, Investitionszulagen, Umlagen für investive Zwecke, Kapitalzuschüsse nach § 13 Abs. 1 </w:t>
            </w:r>
            <w:proofErr w:type="spellStart"/>
            <w:r w:rsidRPr="00520CBD">
              <w:rPr>
                <w:rFonts w:ascii="Arial" w:hAnsi="Arial" w:cs="Arial"/>
                <w:sz w:val="14"/>
                <w:szCs w:val="14"/>
              </w:rPr>
              <w:t>SächsKAG</w:t>
            </w:r>
            <w:proofErr w:type="spellEnd"/>
            <w:r w:rsidRPr="00520CBD">
              <w:rPr>
                <w:rFonts w:ascii="Arial" w:hAnsi="Arial" w:cs="Arial"/>
                <w:sz w:val="14"/>
                <w:szCs w:val="14"/>
              </w:rPr>
              <w:t>, Investitionszuweisungen aus der Abwasserabgabe, Investitionszuweisungen von der Bundesagentur für Arbeit für Arbeitsbeschaffungsmaßnahmen sowie Spenden mit besonderer Zweckbestimmung für investive Maßnahmen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68111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Investive Schlüsselzuweisungen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361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8D47F6" w:rsidRPr="00520CBD" w:rsidTr="00AF62B0">
        <w:trPr>
          <w:trHeight w:val="31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8D47F6" w:rsidRPr="00520CBD" w:rsidRDefault="008D47F6"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8D47F6" w:rsidRPr="00520CBD" w:rsidRDefault="008D47F6"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8D47F6" w:rsidRPr="00520CBD" w:rsidRDefault="008D47F6"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8D47F6" w:rsidRPr="00520CBD" w:rsidRDefault="008D47F6"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8D47F6" w:rsidRPr="00520CBD" w:rsidRDefault="008D47F6"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8D47F6" w:rsidRPr="00520CBD" w:rsidRDefault="008D47F6"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D47F6" w:rsidRPr="00520CBD" w:rsidRDefault="008D47F6"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8D47F6" w:rsidRPr="00520CBD" w:rsidRDefault="008D47F6" w:rsidP="006A7603">
            <w:pPr>
              <w:rPr>
                <w:rFonts w:ascii="Arial" w:hAnsi="Arial" w:cs="Arial"/>
                <w:sz w:val="14"/>
                <w:szCs w:val="14"/>
              </w:rPr>
            </w:pPr>
            <w:r>
              <w:rPr>
                <w:rFonts w:ascii="Arial" w:hAnsi="Arial" w:cs="Arial"/>
                <w:sz w:val="14"/>
                <w:szCs w:val="14"/>
              </w:rPr>
              <w:t>Hierunter sind die investiven Schlüsselzuweisungen zu erfassen, soweit sie für Investitionen und die außerordentliche Tilgung von Krediten verwendet werden sollen. Investive Schlüsselzuweisungen zur Verwendung für Instandsetzungen sind in Konto 6112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8D47F6" w:rsidRPr="00520CBD" w:rsidDel="00D74CA8" w:rsidRDefault="008D47F6"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8D47F6" w:rsidRPr="00520CBD" w:rsidRDefault="008D47F6" w:rsidP="006A7603">
            <w:pPr>
              <w:rPr>
                <w:rFonts w:ascii="Arial" w:hAnsi="Arial" w:cs="Arial"/>
                <w:sz w:val="14"/>
                <w:szCs w:val="14"/>
              </w:rPr>
            </w:pPr>
          </w:p>
        </w:tc>
      </w:tr>
      <w:tr w:rsidR="00AF62B0" w:rsidRPr="00520CBD" w:rsidTr="00AF62B0">
        <w:trPr>
          <w:trHeight w:val="10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68119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Investitionszuwendungen - Land</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361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Veräußerung von unbeweglichen Vermögensgegenständen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340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8D3E69" w:rsidP="006A7603">
            <w:pPr>
              <w:rPr>
                <w:rFonts w:ascii="Arial" w:hAnsi="Arial" w:cs="Arial"/>
                <w:sz w:val="14"/>
                <w:szCs w:val="14"/>
              </w:rPr>
            </w:pPr>
            <w:r>
              <w:rPr>
                <w:rFonts w:ascii="Arial" w:hAnsi="Arial" w:cs="Arial"/>
                <w:sz w:val="14"/>
                <w:szCs w:val="14"/>
              </w:rPr>
              <w:t>FH/FR 21</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Veräußerung von unbeweglichen Vermögensgegenständen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insbesondere die Einzahlungen aus dem Verkauf von Grundstücken, grundstücksgleichen Rechten und Anlagen zu erfassen. Hierzu gehören auch Einzahlungen aus der Erstattung von Überzahlungen bei Erwerb von Grundstücken, Nachzahlungen bei Veräußerungen von Grundstücken, Abfindungen aus Anlass von Gebietsänderungen der Gemeinde oder des Landkreises, für Abtretung eigener Grundstücke an eine andere Gemeinde, Ersatzleistungen für Vermögensschäden an Grundstücken und Ablösung von Rechten auf fremdem Grundbesitz.</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9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Veräußerung von aktivierten immateriellen und beweglichen Vermögensgegenständen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345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8D3E69" w:rsidP="006A7603">
            <w:pPr>
              <w:rPr>
                <w:rFonts w:ascii="Arial" w:hAnsi="Arial" w:cs="Arial"/>
                <w:sz w:val="14"/>
                <w:szCs w:val="14"/>
              </w:rPr>
            </w:pPr>
            <w:r>
              <w:rPr>
                <w:rFonts w:ascii="Arial" w:hAnsi="Arial" w:cs="Arial"/>
                <w:sz w:val="14"/>
                <w:szCs w:val="14"/>
              </w:rPr>
              <w:t>FH/FR 20 und 22</w:t>
            </w:r>
          </w:p>
        </w:tc>
      </w:tr>
      <w:tr w:rsidR="00AF62B0" w:rsidRPr="00520CBD" w:rsidTr="00AF62B0">
        <w:trPr>
          <w:trHeight w:val="17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Veräußerung von aktivierten immateriellen Vermögensgegenständen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8D3E69" w:rsidP="006A7603">
            <w:pPr>
              <w:rPr>
                <w:rFonts w:ascii="Arial" w:hAnsi="Arial" w:cs="Arial"/>
                <w:sz w:val="14"/>
                <w:szCs w:val="14"/>
              </w:rPr>
            </w:pPr>
            <w:r>
              <w:rPr>
                <w:rFonts w:ascii="Arial" w:hAnsi="Arial" w:cs="Arial"/>
                <w:sz w:val="14"/>
                <w:szCs w:val="14"/>
              </w:rPr>
              <w:t>FH/FR 20</w:t>
            </w:r>
          </w:p>
        </w:tc>
      </w:tr>
      <w:tr w:rsidR="00AF62B0" w:rsidRPr="00520CBD" w:rsidTr="00AF62B0">
        <w:trPr>
          <w:trHeight w:val="15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fallen die Einzahlungen aus Verkaufserlösen von im Anlagevermögen erfasstem immateriellem Vermögen.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2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6832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Veräußerung von aktivierten beweglichen Vermögensgegenständen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8D3E69" w:rsidP="006A7603">
            <w:pPr>
              <w:rPr>
                <w:rFonts w:ascii="Arial" w:hAnsi="Arial" w:cs="Arial"/>
                <w:sz w:val="14"/>
                <w:szCs w:val="14"/>
              </w:rPr>
            </w:pPr>
            <w:r>
              <w:rPr>
                <w:rFonts w:ascii="Arial" w:hAnsi="Arial" w:cs="Arial"/>
                <w:sz w:val="14"/>
                <w:szCs w:val="14"/>
              </w:rPr>
              <w:t>FH/FR 22</w:t>
            </w:r>
          </w:p>
        </w:tc>
      </w:tr>
      <w:tr w:rsidR="00AF62B0" w:rsidRPr="00520CBD" w:rsidTr="00AF62B0">
        <w:trPr>
          <w:trHeight w:val="43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Hierunter fallen die Einzahlungen aus Verkaufserlösen von beweglichen Sachen, die mit ihren Anschaffungs- oder Herstellungskosten </w:t>
            </w:r>
            <w:r>
              <w:rPr>
                <w:rFonts w:ascii="Arial" w:hAnsi="Arial" w:cs="Arial"/>
                <w:sz w:val="14"/>
                <w:szCs w:val="14"/>
              </w:rPr>
              <w:t>in der Anlagenbuchhaltung erfasst oder</w:t>
            </w:r>
            <w:r w:rsidRPr="00520CBD">
              <w:rPr>
                <w:rFonts w:ascii="Arial" w:hAnsi="Arial" w:cs="Arial"/>
                <w:sz w:val="14"/>
                <w:szCs w:val="14"/>
              </w:rPr>
              <w:t xml:space="preserve"> nachgewiesen </w:t>
            </w:r>
            <w:r>
              <w:rPr>
                <w:rFonts w:ascii="Arial" w:hAnsi="Arial" w:cs="Arial"/>
                <w:sz w:val="14"/>
                <w:szCs w:val="14"/>
              </w:rPr>
              <w:t xml:space="preserve">sind </w:t>
            </w:r>
            <w:r w:rsidRPr="00520CBD">
              <w:rPr>
                <w:rFonts w:ascii="Arial" w:hAnsi="Arial" w:cs="Arial"/>
                <w:sz w:val="14"/>
                <w:szCs w:val="14"/>
              </w:rPr>
              <w:t>oder wegen ihres unentgeltlichen Erwerbs mit einem Schätz- oder sonst bestimmten Wert als Anlagevermögen erfasst wurden.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Veräußerung von Finanzanlagen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33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8D3E69" w:rsidP="006A7603">
            <w:pPr>
              <w:rPr>
                <w:rFonts w:ascii="Arial" w:hAnsi="Arial" w:cs="Arial"/>
                <w:sz w:val="14"/>
                <w:szCs w:val="14"/>
              </w:rPr>
            </w:pPr>
            <w:r>
              <w:rPr>
                <w:rFonts w:ascii="Arial" w:hAnsi="Arial" w:cs="Arial"/>
                <w:sz w:val="14"/>
                <w:szCs w:val="14"/>
              </w:rPr>
              <w:t>FH/FR 23</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6842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Börsennotierte Aktien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E749F3"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E749F3" w:rsidRPr="00520CBD" w:rsidRDefault="00E749F3" w:rsidP="006A7603">
            <w:pPr>
              <w:rPr>
                <w:rFonts w:ascii="Arial" w:hAnsi="Arial" w:cs="Arial"/>
                <w:sz w:val="14"/>
                <w:szCs w:val="14"/>
              </w:rPr>
            </w:pPr>
            <w:r w:rsidRPr="00520CBD">
              <w:rPr>
                <w:rFonts w:ascii="Arial" w:hAnsi="Arial" w:cs="Arial"/>
                <w:sz w:val="14"/>
                <w:szCs w:val="14"/>
              </w:rPr>
              <w:t>Hierunter sind börsennotierte Aktien zu erfassen. Börsennotierte Aktien sind Aktien, deren Kurs an einer amtlichen Börse oder einem Sekundärmarkt notiert wird. Dies sind:</w:t>
            </w:r>
            <w:r w:rsidRPr="00520CBD">
              <w:rPr>
                <w:rFonts w:ascii="Arial" w:hAnsi="Arial" w:cs="Arial"/>
                <w:sz w:val="14"/>
                <w:szCs w:val="14"/>
              </w:rPr>
              <w:br/>
              <w:t>1. von Aktiengesellschaften ausgegebene Aktien;</w:t>
            </w:r>
            <w:r w:rsidRPr="00520CBD">
              <w:rPr>
                <w:rFonts w:ascii="Arial" w:hAnsi="Arial" w:cs="Arial"/>
                <w:sz w:val="14"/>
                <w:szCs w:val="14"/>
              </w:rPr>
              <w:br/>
              <w:t>2. von Aktiengesellschaften ausgegebene Genussscheine;</w:t>
            </w:r>
            <w:r w:rsidRPr="00520CBD">
              <w:rPr>
                <w:rFonts w:ascii="Arial" w:hAnsi="Arial" w:cs="Arial"/>
                <w:sz w:val="14"/>
                <w:szCs w:val="14"/>
              </w:rPr>
              <w:br/>
              <w:t>3. von Aktiengesellschaften begebene Dividendenaktien als Gründeranteile, Gewinnanteile, Gewinnschuldverschreibung, die nicht Bestandteile des im Handelsregister eingetragenen Kapitals sind, ihren Inhabern nicht die Rechte von eigentlichen Teilhabern gewähren und Anspruch auf einen Teil des nach Bedienung des Aktienkapitals verbleibenden ausschüttungsfähigen Gewinns und auf einen Anteil am Liquidationsüberschuss geben;</w:t>
            </w:r>
            <w:r w:rsidRPr="00520CBD">
              <w:rPr>
                <w:rFonts w:ascii="Arial" w:hAnsi="Arial" w:cs="Arial"/>
                <w:sz w:val="14"/>
                <w:szCs w:val="14"/>
              </w:rPr>
              <w:br/>
            </w:r>
            <w:r w:rsidRPr="00520CBD">
              <w:rPr>
                <w:rFonts w:ascii="Arial" w:hAnsi="Arial" w:cs="Arial"/>
                <w:sz w:val="14"/>
                <w:szCs w:val="14"/>
              </w:rPr>
              <w:lastRenderedPageBreak/>
              <w:t>4. Vorzugsaktien, deren Inhaber am Liquidationserlös der betreffenden Kapitalgesellschaft beteiligt werden, unabhängig davon, ob diese Aktien an einer amtlichen Börse notiert werden oder nicht.</w:t>
            </w:r>
            <w:r w:rsidRPr="00520CBD">
              <w:rPr>
                <w:rFonts w:ascii="Arial" w:hAnsi="Arial" w:cs="Arial"/>
                <w:sz w:val="14"/>
                <w:szCs w:val="14"/>
              </w:rPr>
              <w:br/>
              <w:t>Zu den Aktien zählen nicht Aktien, die bei der Emission nicht platziert werden konnten, und in Aktien konvertierbare Wandelschuldverschreibungen. Börsennotierte Aktien umfassen nicht Bonusaktien, die durch Umwandlung von Rücklagen an die Aktionäre nach Maßgabe ihres bisherigen Beteiligungsverhältnisses ausgegeben werden. Das gleiche gilt für den Aktiensplit.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749F3" w:rsidRPr="00520CBD" w:rsidRDefault="00E749F3"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r>
      <w:tr w:rsidR="00AF62B0" w:rsidRPr="00520CBD" w:rsidTr="00E749F3">
        <w:trPr>
          <w:trHeight w:val="5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6843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Nichtbörsennotierte Aktien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6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Aktien, deren Kurs nicht notiert wird. Zur Abgrenzung vergleiche Konto 6842.</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6844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Anteilsrechte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6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Zuzuordnen sind alle Arten von Anteilsrechten an Unternehmen und Einrichtungen, ohne börsennotierte oder nichtbörsennotierte Aktien und ohne Investmentzertifikate. Hierzu zählen Beteiligungen an Unternehmen, die nicht in Form von Aktien bestehen als Geschäftsanteile an Unternehmen, bei denen für die Gemeinde eine beschränkte Haftung besteht, oder Beteiligungen an Genossenschaften mit eigener Rechtspersönlichkeit und Kapitaleinlagen in Einrichtungen. Der Wert dieser Beteiligungen entspricht dem anteiligen Eigenkapital.</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6845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Investmentzertifikate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76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Investmentzertifikate sind die Kapitalanteile, die von finanziellen Kapitalgesellschaften ausgegeben werden, die je nach Land als Investmentfonds, Investmenttrusts oder als Kapitalanlagegesellschaft bezeichnet werden, unabhängig davon, ob es sich um offene, halboffene oder geschlossene Fonds handelt. Die Anteile können börsennotiert oder nicht börsennotiert sein. Im letztgenannten Fall sind sie in der Regel jederzeit rückzahlbar, und zwar zu einem Wert, der ihrem Anteil an den Eigenmitteln der finanziellen Kapitalgesellschaft entspricht. Diese Eigenmittel werden anhand der Marktpreise ihrer verschiedenen Geldanlagen regelmäßig neu bewertet.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6846</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Kapitalmarktpapiere und langfristige Geldanlagen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6846-</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B</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Kapitalmarktpapiere und langfristige Geldanlagen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15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F5539">
            <w:pPr>
              <w:rPr>
                <w:rFonts w:ascii="Arial" w:hAnsi="Arial" w:cs="Arial"/>
                <w:sz w:val="14"/>
                <w:szCs w:val="14"/>
              </w:rPr>
            </w:pPr>
            <w:r w:rsidRPr="00520CBD">
              <w:rPr>
                <w:rFonts w:ascii="Arial" w:hAnsi="Arial" w:cs="Arial"/>
                <w:sz w:val="14"/>
                <w:szCs w:val="14"/>
              </w:rPr>
              <w:t>Langfristige Wertpapiere ohne Anteilsrechte, deren ursprüngliche Laufzeit in der Regel mehr als ein Jahr beträgt. Hierzu zählen:</w:t>
            </w:r>
            <w:r w:rsidRPr="00520CBD">
              <w:rPr>
                <w:rFonts w:ascii="Arial" w:hAnsi="Arial" w:cs="Arial"/>
                <w:sz w:val="14"/>
                <w:szCs w:val="14"/>
              </w:rPr>
              <w:br/>
              <w:t>1. Inhaberschuldverschreibungen;</w:t>
            </w:r>
            <w:r w:rsidRPr="00520CBD">
              <w:rPr>
                <w:rFonts w:ascii="Arial" w:hAnsi="Arial" w:cs="Arial"/>
                <w:sz w:val="14"/>
                <w:szCs w:val="14"/>
              </w:rPr>
              <w:br/>
              <w:t>2. Anleihen;</w:t>
            </w:r>
            <w:r w:rsidRPr="00520CBD">
              <w:rPr>
                <w:rFonts w:ascii="Arial" w:hAnsi="Arial" w:cs="Arial"/>
                <w:sz w:val="14"/>
                <w:szCs w:val="14"/>
              </w:rPr>
              <w:br/>
              <w:t>3. durch die Umwandlung von Krediten entstandene Wertpapiere.</w:t>
            </w:r>
            <w:r w:rsidRPr="00520CBD">
              <w:rPr>
                <w:rFonts w:ascii="Arial" w:hAnsi="Arial" w:cs="Arial"/>
                <w:sz w:val="14"/>
                <w:szCs w:val="14"/>
              </w:rPr>
              <w:br/>
              <w:t xml:space="preserve">Zu den Kapitalmarktpapieren zählen ferner Forderungen, die im Rahmen der Verbriefung von Krediten, Hypotheken, Kreditkartenverbindlichkeiten, Forderungen aus Lieferungen und Leistungen und von sonstigen Forderungen gegeben werden. </w:t>
            </w:r>
            <w:r w:rsidRPr="00520CBD">
              <w:rPr>
                <w:rFonts w:ascii="Arial" w:hAnsi="Arial" w:cs="Arial"/>
                <w:sz w:val="14"/>
                <w:szCs w:val="14"/>
              </w:rPr>
              <w:br/>
              <w:t xml:space="preserve">Langfristige Geldanlagen sind Geldanlagen mit einer ursprünglichen vertraglichen Laufzeit und einer zumindest beabsichtigten Mittelbindung von mehr als einem Jahr. Geldanlagen mit kürzerer Laufzeit und/oder Mittelbindung sind den </w:t>
            </w:r>
            <w:r w:rsidR="006F5539">
              <w:rPr>
                <w:rFonts w:ascii="Arial" w:hAnsi="Arial" w:cs="Arial"/>
                <w:sz w:val="14"/>
                <w:szCs w:val="14"/>
              </w:rPr>
              <w:t>l</w:t>
            </w:r>
            <w:r w:rsidRPr="00520CBD">
              <w:rPr>
                <w:rFonts w:ascii="Arial" w:hAnsi="Arial" w:cs="Arial"/>
                <w:sz w:val="14"/>
                <w:szCs w:val="14"/>
              </w:rPr>
              <w:t xml:space="preserve">iquiden Mitteln zuzuordnen. </w:t>
            </w:r>
            <w:r w:rsidRPr="00520CBD">
              <w:rPr>
                <w:rFonts w:ascii="Arial" w:hAnsi="Arial" w:cs="Arial"/>
                <w:sz w:val="14"/>
                <w:szCs w:val="14"/>
              </w:rPr>
              <w:br/>
              <w:t>Veräußerung im Sinne der Kontenart 684 umfasst auch die Rückzahlung bei Auflösung einer langfristigen Geldanlage.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3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6847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Geldmarktpapiere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2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6847-</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B</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Geldmarktpapiere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7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Kurzfristige Wertpapiere, deren ursprüngliche Laufzeit in der Regel bis zu einem Jahr beträgt, sofern die in derartigen Wertpapieren angelegten Mittel länger als ein Jahr angelegt wurden bzw. werden sollten. Dies können zum Beispiel Staatspapiere, Bundesschatzbriefe oder Wertpapiere sein.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6848</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Finanzderivate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Finanzierungsinstrumente wie Zinsswaps oder Forward Rate Agreements als Zinsswaps, die auf einer Kreditvereinbarung basieren. Nicht zu den Finanzderivaten zählt der dem Geschäft zugrunde liegende Kredit.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Abwicklung von Baumaßnahmen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347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8D3E69" w:rsidP="006A7603">
            <w:pPr>
              <w:rPr>
                <w:rFonts w:ascii="Arial" w:hAnsi="Arial" w:cs="Arial"/>
                <w:sz w:val="14"/>
                <w:szCs w:val="14"/>
              </w:rPr>
            </w:pPr>
            <w:r>
              <w:rPr>
                <w:rFonts w:ascii="Arial" w:hAnsi="Arial" w:cs="Arial"/>
                <w:sz w:val="14"/>
                <w:szCs w:val="14"/>
              </w:rPr>
              <w:t>FH/FR 24</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6851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Abwicklung von Baumaßnahmen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Rückflüsse von Ausleihungen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32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8D3E69" w:rsidP="006A7603">
            <w:pPr>
              <w:rPr>
                <w:rFonts w:ascii="Arial" w:hAnsi="Arial" w:cs="Arial"/>
                <w:sz w:val="14"/>
                <w:szCs w:val="14"/>
              </w:rPr>
            </w:pPr>
            <w:r>
              <w:rPr>
                <w:rFonts w:ascii="Arial" w:hAnsi="Arial" w:cs="Arial"/>
                <w:sz w:val="14"/>
                <w:szCs w:val="14"/>
              </w:rPr>
              <w:t>FH/FR 42</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686-</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B</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Rückflüsse von Ausleihungen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6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307982">
            <w:pPr>
              <w:rPr>
                <w:rFonts w:ascii="Arial" w:hAnsi="Arial" w:cs="Arial"/>
                <w:sz w:val="14"/>
                <w:szCs w:val="14"/>
              </w:rPr>
            </w:pPr>
            <w:r w:rsidRPr="00520CBD">
              <w:rPr>
                <w:rFonts w:ascii="Arial" w:hAnsi="Arial" w:cs="Arial"/>
                <w:sz w:val="14"/>
                <w:szCs w:val="14"/>
              </w:rPr>
              <w:t>Einzahlungen, die die Forderungen au</w:t>
            </w:r>
            <w:r>
              <w:rPr>
                <w:rFonts w:ascii="Arial" w:hAnsi="Arial" w:cs="Arial"/>
                <w:sz w:val="14"/>
                <w:szCs w:val="14"/>
              </w:rPr>
              <w:t>s</w:t>
            </w:r>
            <w:r w:rsidRPr="00520CBD">
              <w:rPr>
                <w:rFonts w:ascii="Arial" w:hAnsi="Arial" w:cs="Arial"/>
                <w:sz w:val="14"/>
                <w:szCs w:val="14"/>
              </w:rPr>
              <w:t xml:space="preserve"> Ausleihungen mindern</w:t>
            </w:r>
            <w:r w:rsidR="00307982">
              <w:rPr>
                <w:rFonts w:ascii="Arial" w:hAnsi="Arial" w:cs="Arial"/>
                <w:sz w:val="14"/>
                <w:szCs w:val="14"/>
              </w:rPr>
              <w:t xml:space="preserve">. Ferner Einzahlungen </w:t>
            </w:r>
            <w:r w:rsidR="00307982" w:rsidRPr="00307982">
              <w:rPr>
                <w:rFonts w:ascii="Arial" w:hAnsi="Arial" w:cs="Arial"/>
                <w:sz w:val="14"/>
                <w:szCs w:val="14"/>
              </w:rPr>
              <w:t>im Rahmen von Cash-</w:t>
            </w:r>
            <w:r w:rsidR="00307982">
              <w:rPr>
                <w:rFonts w:ascii="Arial" w:hAnsi="Arial" w:cs="Arial"/>
                <w:sz w:val="14"/>
                <w:szCs w:val="14"/>
              </w:rPr>
              <w:t>P</w:t>
            </w:r>
            <w:r w:rsidR="00307982" w:rsidRPr="00307982">
              <w:rPr>
                <w:rFonts w:ascii="Arial" w:hAnsi="Arial" w:cs="Arial"/>
                <w:sz w:val="14"/>
                <w:szCs w:val="14"/>
              </w:rPr>
              <w:t>ooling/Einheitskasse/Amtskasse (Liquiditätsverbund)</w:t>
            </w:r>
            <w:r w:rsidR="00307982">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5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688</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und ähnliche Entgelte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35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8D3E69" w:rsidP="008D3E69">
            <w:pPr>
              <w:rPr>
                <w:rFonts w:ascii="Arial" w:hAnsi="Arial" w:cs="Arial"/>
                <w:sz w:val="14"/>
                <w:szCs w:val="14"/>
              </w:rPr>
            </w:pPr>
            <w:r>
              <w:rPr>
                <w:rFonts w:ascii="Arial" w:hAnsi="Arial" w:cs="Arial"/>
                <w:sz w:val="14"/>
                <w:szCs w:val="14"/>
              </w:rPr>
              <w:t>FH/FR 19</w:t>
            </w:r>
          </w:p>
        </w:tc>
      </w:tr>
      <w:tr w:rsidR="00AF62B0" w:rsidRPr="00520CBD" w:rsidTr="00AF62B0">
        <w:trPr>
          <w:trHeight w:val="13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6881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xml:space="preserve">Beiträge für öffentliche Einrichtungen gemäß §§ 17-25 </w:t>
            </w:r>
            <w:proofErr w:type="spellStart"/>
            <w:r w:rsidRPr="00520CBD">
              <w:rPr>
                <w:rFonts w:ascii="Arial" w:hAnsi="Arial" w:cs="Arial"/>
                <w:sz w:val="14"/>
                <w:szCs w:val="14"/>
              </w:rPr>
              <w:lastRenderedPageBreak/>
              <w:t>SächsKAG</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6889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Beiträge und ähnliche Entgelte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8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Hierunter sind Erschließungsbeiträge nach BauGB, Straßenbaubeiträge, sonstige Beiträge und andere Abgaben für Investitionen nach </w:t>
            </w:r>
            <w:proofErr w:type="spellStart"/>
            <w:r w:rsidRPr="00520CBD">
              <w:rPr>
                <w:rFonts w:ascii="Arial" w:hAnsi="Arial" w:cs="Arial"/>
                <w:sz w:val="14"/>
                <w:szCs w:val="14"/>
              </w:rPr>
              <w:t>SächsKAG</w:t>
            </w:r>
            <w:proofErr w:type="spellEnd"/>
            <w:r w:rsidRPr="00520CBD">
              <w:rPr>
                <w:rFonts w:ascii="Arial" w:hAnsi="Arial" w:cs="Arial"/>
                <w:sz w:val="14"/>
                <w:szCs w:val="14"/>
              </w:rPr>
              <w:t xml:space="preserve"> (ausgenommen Anschlussbeiträge nach §§ 17 bis 25 </w:t>
            </w:r>
            <w:proofErr w:type="spellStart"/>
            <w:r w:rsidRPr="00520CBD">
              <w:rPr>
                <w:rFonts w:ascii="Arial" w:hAnsi="Arial" w:cs="Arial"/>
                <w:sz w:val="14"/>
                <w:szCs w:val="14"/>
              </w:rPr>
              <w:t>SächsKAG</w:t>
            </w:r>
            <w:proofErr w:type="spellEnd"/>
            <w:r w:rsidRPr="00520CBD">
              <w:rPr>
                <w:rFonts w:ascii="Arial" w:hAnsi="Arial" w:cs="Arial"/>
                <w:sz w:val="14"/>
                <w:szCs w:val="14"/>
              </w:rPr>
              <w:t>) und auf zivilrechtlicher Grundlage sowie Folgekostenbeiträge zur Schaffung kommunaler Einrichtungen zu erfassen. Die Einzahlungen aus Folgekostenvereinbarungen sind auf die betreffenden Aufgabenbereiche aufzuteilen.</w:t>
            </w: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69</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Finanzierungstätigkeit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37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691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Anleihen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8D3E69" w:rsidP="00F450FC">
            <w:pPr>
              <w:rPr>
                <w:rFonts w:ascii="Arial" w:hAnsi="Arial" w:cs="Arial"/>
                <w:sz w:val="14"/>
                <w:szCs w:val="14"/>
              </w:rPr>
            </w:pPr>
            <w:r>
              <w:rPr>
                <w:rFonts w:ascii="Arial" w:hAnsi="Arial" w:cs="Arial"/>
                <w:sz w:val="14"/>
                <w:szCs w:val="14"/>
              </w:rPr>
              <w:t>FH/FR 3</w:t>
            </w:r>
            <w:r w:rsidR="00F450FC">
              <w:rPr>
                <w:rFonts w:ascii="Arial" w:hAnsi="Arial" w:cs="Arial"/>
                <w:sz w:val="14"/>
                <w:szCs w:val="14"/>
              </w:rPr>
              <w:t>7</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6917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Anleihen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6917-</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C</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Anleihen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692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Kreditaufnahmen für Investitionen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8D3E69" w:rsidP="006A7603">
            <w:pPr>
              <w:rPr>
                <w:rFonts w:ascii="Arial" w:hAnsi="Arial" w:cs="Arial"/>
                <w:sz w:val="14"/>
                <w:szCs w:val="14"/>
              </w:rPr>
            </w:pPr>
            <w:r>
              <w:rPr>
                <w:rFonts w:ascii="Arial" w:hAnsi="Arial" w:cs="Arial"/>
                <w:sz w:val="14"/>
                <w:szCs w:val="14"/>
              </w:rPr>
              <w:t>FH/FR 36</w:t>
            </w:r>
          </w:p>
        </w:tc>
      </w:tr>
      <w:tr w:rsidR="00AF62B0" w:rsidRPr="00520CBD" w:rsidTr="00AF62B0">
        <w:trPr>
          <w:trHeight w:val="15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692-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B + C</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Kreditaufnahmen für Investitionen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4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693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Kreditaufnahmen zur Liquiditätssicherung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8D3E69" w:rsidP="00115CAB">
            <w:pPr>
              <w:rPr>
                <w:rFonts w:ascii="Arial" w:hAnsi="Arial" w:cs="Arial"/>
                <w:sz w:val="14"/>
                <w:szCs w:val="14"/>
              </w:rPr>
            </w:pPr>
            <w:r>
              <w:rPr>
                <w:rFonts w:ascii="Arial" w:hAnsi="Arial" w:cs="Arial"/>
                <w:sz w:val="14"/>
                <w:szCs w:val="14"/>
              </w:rPr>
              <w:t>FH/FR 51</w:t>
            </w:r>
          </w:p>
        </w:tc>
      </w:tr>
      <w:tr w:rsidR="00AF62B0" w:rsidRPr="00520CBD" w:rsidTr="00AF62B0">
        <w:trPr>
          <w:trHeight w:val="13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6937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Kreditaufnahmen zur Liquiditätssicherung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694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Sonstige Wertpapierverschuldung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8D3E69" w:rsidP="00115CAB">
            <w:pPr>
              <w:rPr>
                <w:rFonts w:ascii="Arial" w:hAnsi="Arial" w:cs="Arial"/>
                <w:sz w:val="14"/>
                <w:szCs w:val="14"/>
              </w:rPr>
            </w:pPr>
            <w:r>
              <w:rPr>
                <w:rFonts w:ascii="Arial" w:hAnsi="Arial" w:cs="Arial"/>
                <w:sz w:val="14"/>
                <w:szCs w:val="14"/>
              </w:rPr>
              <w:t>FH/FR 37</w:t>
            </w:r>
          </w:p>
        </w:tc>
      </w:tr>
      <w:tr w:rsidR="00AF62B0" w:rsidRPr="00520CBD" w:rsidTr="00AF62B0">
        <w:trPr>
          <w:trHeight w:val="10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6947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Sonstige Wertpapierverschuldung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6947-</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C</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Wertpapierverschuldung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695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Rückflüsse von Darlehen (ohne Ausleihungen)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32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8D3E69" w:rsidP="00115CAB">
            <w:pPr>
              <w:rPr>
                <w:rFonts w:ascii="Arial" w:hAnsi="Arial" w:cs="Arial"/>
                <w:sz w:val="14"/>
                <w:szCs w:val="14"/>
              </w:rPr>
            </w:pPr>
            <w:r>
              <w:rPr>
                <w:rFonts w:ascii="Arial" w:hAnsi="Arial" w:cs="Arial"/>
                <w:sz w:val="14"/>
                <w:szCs w:val="14"/>
              </w:rPr>
              <w:t>FH/FR 42</w:t>
            </w:r>
          </w:p>
        </w:tc>
      </w:tr>
      <w:tr w:rsidR="00AF62B0" w:rsidRPr="00520CBD" w:rsidTr="00AF62B0">
        <w:trPr>
          <w:trHeight w:val="5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695-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B</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Rückflüsse von Darlehen (ohne Ausleihungen)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3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4F0F92">
            <w:pPr>
              <w:rPr>
                <w:rFonts w:ascii="Arial" w:hAnsi="Arial" w:cs="Arial"/>
                <w:sz w:val="14"/>
                <w:szCs w:val="14"/>
              </w:rPr>
            </w:pPr>
            <w:r w:rsidRPr="004F0F92">
              <w:rPr>
                <w:rFonts w:ascii="Arial" w:hAnsi="Arial" w:cs="Arial"/>
                <w:sz w:val="14"/>
                <w:szCs w:val="14"/>
              </w:rPr>
              <w:t xml:space="preserve">Finanzhaushalt (FH) § 3 Abs. 1 </w:t>
            </w:r>
            <w:proofErr w:type="spellStart"/>
            <w:r w:rsidRPr="004F0F92">
              <w:rPr>
                <w:rFonts w:ascii="Arial" w:hAnsi="Arial" w:cs="Arial"/>
                <w:sz w:val="14"/>
                <w:szCs w:val="14"/>
              </w:rPr>
              <w:t>SächsKomHVO</w:t>
            </w:r>
            <w:proofErr w:type="spellEnd"/>
            <w:r>
              <w:rPr>
                <w:rFonts w:ascii="Arial" w:hAnsi="Arial" w:cs="Arial"/>
                <w:sz w:val="14"/>
                <w:szCs w:val="14"/>
              </w:rPr>
              <w:t>,</w:t>
            </w:r>
            <w:r w:rsidRPr="004F0F92">
              <w:rPr>
                <w:rFonts w:ascii="Arial" w:hAnsi="Arial" w:cs="Arial"/>
                <w:sz w:val="14"/>
                <w:szCs w:val="14"/>
              </w:rPr>
              <w:t xml:space="preserve"> </w:t>
            </w:r>
            <w:r w:rsidR="00AF62B0" w:rsidRPr="00520CBD">
              <w:rPr>
                <w:rFonts w:ascii="Arial" w:hAnsi="Arial" w:cs="Arial"/>
                <w:sz w:val="14"/>
                <w:szCs w:val="14"/>
              </w:rPr>
              <w:t xml:space="preserve">Finanzrechnung (FR) § 49 Abs. 2 </w:t>
            </w:r>
            <w:proofErr w:type="spellStart"/>
            <w:r w:rsidR="00AF62B0" w:rsidRPr="00520CBD">
              <w:rPr>
                <w:rFonts w:ascii="Arial" w:hAnsi="Arial" w:cs="Arial"/>
                <w:sz w:val="14"/>
                <w:szCs w:val="14"/>
              </w:rPr>
              <w:t>SächsKomHVO</w:t>
            </w:r>
            <w:proofErr w:type="spellEnd"/>
          </w:p>
        </w:tc>
      </w:tr>
      <w:tr w:rsidR="00AF62B0" w:rsidRPr="00520CBD" w:rsidTr="00AF62B0">
        <w:trPr>
          <w:trHeight w:val="12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Personalauszahlungen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10</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Nicht zu den Personalauszahlungen zählen Auszahlungen für die Inanspruchnahme von Dienstleistungen aufgrund von Werkverträgen oder ähnlichen Vertragsformen. Auszahlungen für Vertragsarchitekten, Vertragsingenieure und Ähnliches werden als Nebenkosten dem Unterhaltungsaufwand oder den Bauausgaben zugeordnet.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3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Dienstauszahlungen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10</w:t>
            </w:r>
          </w:p>
        </w:tc>
      </w:tr>
      <w:tr w:rsidR="00AF62B0" w:rsidRPr="00520CBD" w:rsidTr="00AF62B0">
        <w:trPr>
          <w:trHeight w:val="307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w:t>
            </w:r>
            <w:r w:rsidRPr="00520CBD">
              <w:rPr>
                <w:rFonts w:ascii="Arial" w:hAnsi="Arial" w:cs="Arial"/>
                <w:sz w:val="14"/>
                <w:szCs w:val="14"/>
              </w:rPr>
              <w:br/>
              <w:t>1. Dienstbezüge;</w:t>
            </w:r>
            <w:r w:rsidRPr="00520CBD">
              <w:rPr>
                <w:rFonts w:ascii="Arial" w:hAnsi="Arial" w:cs="Arial"/>
                <w:sz w:val="14"/>
                <w:szCs w:val="14"/>
              </w:rPr>
              <w:br/>
              <w:t>2. Stellenzulagen;</w:t>
            </w:r>
            <w:r w:rsidRPr="00520CBD">
              <w:rPr>
                <w:rFonts w:ascii="Arial" w:hAnsi="Arial" w:cs="Arial"/>
                <w:sz w:val="14"/>
                <w:szCs w:val="14"/>
              </w:rPr>
              <w:br/>
              <w:t>3. Amtszulagen;</w:t>
            </w:r>
            <w:r w:rsidRPr="00520CBD">
              <w:rPr>
                <w:rFonts w:ascii="Arial" w:hAnsi="Arial" w:cs="Arial"/>
                <w:sz w:val="14"/>
                <w:szCs w:val="14"/>
              </w:rPr>
              <w:br/>
              <w:t>4. Ausgleichszulagen;</w:t>
            </w:r>
            <w:r w:rsidRPr="00520CBD">
              <w:rPr>
                <w:rFonts w:ascii="Arial" w:hAnsi="Arial" w:cs="Arial"/>
                <w:sz w:val="14"/>
                <w:szCs w:val="14"/>
              </w:rPr>
              <w:br/>
              <w:t>5. Leistungen zur Vermögensbildung der Beschäftigten;</w:t>
            </w:r>
            <w:r w:rsidRPr="00520CBD">
              <w:rPr>
                <w:rFonts w:ascii="Arial" w:hAnsi="Arial" w:cs="Arial"/>
                <w:sz w:val="14"/>
                <w:szCs w:val="14"/>
              </w:rPr>
              <w:br/>
              <w:t>6. Urlaubsgeld;</w:t>
            </w:r>
            <w:r w:rsidRPr="00520CBD">
              <w:rPr>
                <w:rFonts w:ascii="Arial" w:hAnsi="Arial" w:cs="Arial"/>
                <w:sz w:val="14"/>
                <w:szCs w:val="14"/>
              </w:rPr>
              <w:br/>
              <w:t>7. andere Zulagen und Zuschläge;</w:t>
            </w:r>
            <w:r w:rsidRPr="00520CBD">
              <w:rPr>
                <w:rFonts w:ascii="Arial" w:hAnsi="Arial" w:cs="Arial"/>
                <w:sz w:val="14"/>
                <w:szCs w:val="14"/>
              </w:rPr>
              <w:br/>
              <w:t>8. Abgeltung für Überstunden;</w:t>
            </w:r>
            <w:r w:rsidRPr="00520CBD">
              <w:rPr>
                <w:rFonts w:ascii="Arial" w:hAnsi="Arial" w:cs="Arial"/>
                <w:sz w:val="14"/>
                <w:szCs w:val="14"/>
              </w:rPr>
              <w:br/>
              <w:t>9. Abfindungen;</w:t>
            </w:r>
            <w:r w:rsidRPr="00520CBD">
              <w:rPr>
                <w:rFonts w:ascii="Arial" w:hAnsi="Arial" w:cs="Arial"/>
                <w:sz w:val="14"/>
                <w:szCs w:val="14"/>
              </w:rPr>
              <w:br/>
              <w:t>10. Übergangsgelder ohne Übergangsgelder nach BeamtVG;</w:t>
            </w:r>
            <w:r w:rsidRPr="00520CBD">
              <w:rPr>
                <w:rFonts w:ascii="Arial" w:hAnsi="Arial" w:cs="Arial"/>
                <w:sz w:val="14"/>
                <w:szCs w:val="14"/>
              </w:rPr>
              <w:br/>
              <w:t>11. Aufwandsentschädigungen als besondere Zulagen für einen allgemeinen, mit der Stelle zusammenhängenden Aufwand (funktionsbedingte Aufwandsentschädigungen bei 7411);</w:t>
            </w:r>
            <w:r w:rsidRPr="00520CBD">
              <w:rPr>
                <w:rFonts w:ascii="Arial" w:hAnsi="Arial" w:cs="Arial"/>
                <w:sz w:val="14"/>
                <w:szCs w:val="14"/>
              </w:rPr>
              <w:br/>
              <w:t>12. Vergütungen und Löhne für Stellvertretung und Aushilfe;</w:t>
            </w:r>
            <w:r w:rsidRPr="00520CBD">
              <w:rPr>
                <w:rFonts w:ascii="Arial" w:hAnsi="Arial" w:cs="Arial"/>
                <w:sz w:val="14"/>
                <w:szCs w:val="14"/>
              </w:rPr>
              <w:br/>
              <w:t>13. Architektenleistungen, Ingenieurleistungen und Ähnliches für Baumaßnahmen, soweit es sich um Auszahlungen für eigenes Personal handelt;</w:t>
            </w:r>
            <w:r w:rsidRPr="00520CBD">
              <w:rPr>
                <w:rFonts w:ascii="Arial" w:hAnsi="Arial" w:cs="Arial"/>
                <w:sz w:val="14"/>
                <w:szCs w:val="14"/>
              </w:rPr>
              <w:br/>
              <w:t>14. Sachbezüge, die unter Berücksichtigung ihres wirtschaftlichen Werts auf die Dienstbezüge angerechnet werden wie zum Beispiel Holz, Dienstwohnung, Dienstgrundstücke;</w:t>
            </w:r>
            <w:r w:rsidRPr="00520CBD">
              <w:rPr>
                <w:rFonts w:ascii="Arial" w:hAnsi="Arial" w:cs="Arial"/>
                <w:sz w:val="14"/>
                <w:szCs w:val="14"/>
              </w:rPr>
              <w:br/>
              <w:t>15. Jubiläumszuwendungen;</w:t>
            </w:r>
            <w:r w:rsidRPr="00520CBD">
              <w:rPr>
                <w:rFonts w:ascii="Arial" w:hAnsi="Arial" w:cs="Arial"/>
                <w:sz w:val="14"/>
                <w:szCs w:val="14"/>
              </w:rPr>
              <w:br/>
              <w:t>16. Leistungen zur Vermögensbildung der Arbeitnehmer.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Dienstauszahlungen für Beamte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410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26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w:t>
            </w:r>
            <w:r w:rsidRPr="00520CBD">
              <w:rPr>
                <w:rFonts w:ascii="Arial" w:hAnsi="Arial" w:cs="Arial"/>
                <w:sz w:val="14"/>
                <w:szCs w:val="14"/>
              </w:rPr>
              <w:br/>
              <w:t>1. Bezüge der Beamten;</w:t>
            </w:r>
            <w:r w:rsidRPr="00520CBD">
              <w:rPr>
                <w:rFonts w:ascii="Arial" w:hAnsi="Arial" w:cs="Arial"/>
                <w:sz w:val="14"/>
                <w:szCs w:val="14"/>
              </w:rPr>
              <w:br/>
              <w:t>2. Grundgehälter einschließlich Zulagen und Zuschläge zum Grundgehalt;</w:t>
            </w:r>
            <w:r w:rsidRPr="00520CBD">
              <w:rPr>
                <w:rFonts w:ascii="Arial" w:hAnsi="Arial" w:cs="Arial"/>
                <w:sz w:val="14"/>
                <w:szCs w:val="14"/>
              </w:rPr>
              <w:br/>
              <w:t>3. Ortszuschlag;</w:t>
            </w:r>
            <w:r w:rsidRPr="00520CBD">
              <w:rPr>
                <w:rFonts w:ascii="Arial" w:hAnsi="Arial" w:cs="Arial"/>
                <w:sz w:val="14"/>
                <w:szCs w:val="14"/>
              </w:rPr>
              <w:br/>
              <w:t>4. Anwärterbezüge;</w:t>
            </w:r>
            <w:r w:rsidRPr="00520CBD">
              <w:rPr>
                <w:rFonts w:ascii="Arial" w:hAnsi="Arial" w:cs="Arial"/>
                <w:sz w:val="14"/>
                <w:szCs w:val="14"/>
              </w:rPr>
              <w:br/>
              <w:t>5. Unterhaltsbeihilfen für Dienstanfänger;</w:t>
            </w:r>
            <w:r w:rsidRPr="00520CBD">
              <w:rPr>
                <w:rFonts w:ascii="Arial" w:hAnsi="Arial" w:cs="Arial"/>
                <w:sz w:val="14"/>
                <w:szCs w:val="14"/>
              </w:rPr>
              <w:br/>
              <w:t>6. Unterhaltszuschüsse.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2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7012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Dienstauszahlungen für Arbeitnehmer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414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2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Tarifliche und frei vereinbarte Entgelte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7017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Dienstauszahlungen für </w:t>
            </w:r>
            <w:r w:rsidR="001020E9" w:rsidRPr="001020E9">
              <w:rPr>
                <w:rFonts w:ascii="Arial" w:hAnsi="Arial" w:cs="Arial"/>
                <w:sz w:val="14"/>
                <w:szCs w:val="14"/>
              </w:rPr>
              <w:t>Beschäftigte mit Förderung nach § 16i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7018</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Dienstauszahlungen für Kommunal-Kombi-Beschäftigte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419</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7019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Dienstauszahlungen für sonstige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416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w:t>
            </w:r>
            <w:r w:rsidRPr="00520CBD">
              <w:rPr>
                <w:rFonts w:ascii="Arial" w:hAnsi="Arial" w:cs="Arial"/>
                <w:sz w:val="14"/>
                <w:szCs w:val="14"/>
              </w:rPr>
              <w:br/>
              <w:t>1. Entgelte für nebenamtlich oder nebenberuflich tätige Personen, die ihren Hauptberuf in einer anderen Verwaltung oder einem anderen Betrieb ausüben wie beispielsweise Kreisbildstellenleiter, Geistliche als Religionslehrer, nebenamtliche gemeinsame Fachbeamte; Auszahlungen für ehrenamtliche Tätigkeit sind bei 7421 zu erfassen;</w:t>
            </w:r>
            <w:r w:rsidRPr="00520CBD">
              <w:rPr>
                <w:rFonts w:ascii="Arial" w:hAnsi="Arial" w:cs="Arial"/>
                <w:sz w:val="14"/>
                <w:szCs w:val="14"/>
              </w:rPr>
              <w:br/>
              <w:t>2. Entgelte an Ruhestandsbeamte, die weiterbeschäftigt werden;</w:t>
            </w:r>
            <w:r w:rsidRPr="00520CBD">
              <w:rPr>
                <w:rFonts w:ascii="Arial" w:hAnsi="Arial" w:cs="Arial"/>
                <w:sz w:val="14"/>
                <w:szCs w:val="14"/>
              </w:rPr>
              <w:br/>
              <w:t>3. Entgelte für Stellvertretung und Aushilfen, soweit nicht auf 7011 oder 7012 aufteilbar;</w:t>
            </w:r>
            <w:r w:rsidRPr="00520CBD">
              <w:rPr>
                <w:rFonts w:ascii="Arial" w:hAnsi="Arial" w:cs="Arial"/>
                <w:sz w:val="14"/>
                <w:szCs w:val="14"/>
              </w:rPr>
              <w:br/>
              <w:t>4. Entgelte und Vergütungen an Praktikanten und Auszubildende, soweit nicht auf 7011 oder 7012 aufteilbar;</w:t>
            </w:r>
            <w:r w:rsidRPr="00520CBD">
              <w:rPr>
                <w:rFonts w:ascii="Arial" w:hAnsi="Arial" w:cs="Arial"/>
                <w:sz w:val="14"/>
                <w:szCs w:val="14"/>
              </w:rPr>
              <w:br/>
              <w:t>5. Entgelte für Dozenten, Lehrer und Prüfungskräfte, soweit nicht den sächlichen Geschäftsauszahlungen zuzuordnen;</w:t>
            </w:r>
            <w:r w:rsidRPr="00520CBD">
              <w:rPr>
                <w:rFonts w:ascii="Arial" w:hAnsi="Arial" w:cs="Arial"/>
                <w:sz w:val="14"/>
                <w:szCs w:val="14"/>
              </w:rPr>
              <w:br/>
              <w:t>6. Honorare für freie Mitarbeiter und Sachverständige;</w:t>
            </w:r>
            <w:r w:rsidRPr="00520CBD">
              <w:rPr>
                <w:rFonts w:ascii="Arial" w:hAnsi="Arial" w:cs="Arial"/>
                <w:sz w:val="14"/>
                <w:szCs w:val="14"/>
              </w:rPr>
              <w:br/>
              <w:t>7. Entgelte an nicht ständig oder nebenberuflich Beschäftigte in kulturellen Einrichtungen;</w:t>
            </w:r>
            <w:r w:rsidRPr="00520CBD">
              <w:rPr>
                <w:rFonts w:ascii="Arial" w:hAnsi="Arial" w:cs="Arial"/>
                <w:sz w:val="14"/>
                <w:szCs w:val="14"/>
              </w:rPr>
              <w:br/>
              <w:t>8. pauschalierte Lohnsteuer.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 Versorgungskassen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10</w:t>
            </w:r>
          </w:p>
        </w:tc>
      </w:tr>
      <w:tr w:rsidR="00AF62B0" w:rsidRPr="00520CBD" w:rsidTr="00AF62B0">
        <w:trPr>
          <w:trHeight w:val="118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w:t>
            </w:r>
            <w:r w:rsidRPr="00520CBD">
              <w:rPr>
                <w:rFonts w:ascii="Arial" w:hAnsi="Arial" w:cs="Arial"/>
                <w:sz w:val="14"/>
                <w:szCs w:val="14"/>
              </w:rPr>
              <w:br/>
              <w:t>1. Umlagen und Beiträge zu fremden Pensions-, Versorgungs- und Zusatzversorgungskassen sowie zu eigenen Pensions</w:t>
            </w:r>
            <w:r>
              <w:rPr>
                <w:rFonts w:ascii="Arial" w:hAnsi="Arial" w:cs="Arial"/>
                <w:sz w:val="14"/>
                <w:szCs w:val="14"/>
              </w:rPr>
              <w:t>-</w:t>
            </w:r>
            <w:r w:rsidRPr="00520CBD">
              <w:rPr>
                <w:rFonts w:ascii="Arial" w:hAnsi="Arial" w:cs="Arial"/>
                <w:sz w:val="14"/>
                <w:szCs w:val="14"/>
              </w:rPr>
              <w:t>, Versorgungs- und Zusatzversorgungskassen, für die eine Sonderrechnung geführt wird;</w:t>
            </w:r>
            <w:r w:rsidRPr="00520CBD">
              <w:rPr>
                <w:rFonts w:ascii="Arial" w:hAnsi="Arial" w:cs="Arial"/>
                <w:sz w:val="14"/>
                <w:szCs w:val="14"/>
              </w:rPr>
              <w:br/>
              <w:t>2. Umlagen an den Kommunalen Versorgungsverband;</w:t>
            </w:r>
            <w:r w:rsidRPr="00520CBD">
              <w:rPr>
                <w:rFonts w:ascii="Arial" w:hAnsi="Arial" w:cs="Arial"/>
                <w:sz w:val="14"/>
                <w:szCs w:val="14"/>
              </w:rPr>
              <w:br/>
              <w:t xml:space="preserve">3. Umlagen an Zusatzversorgungskassen. </w:t>
            </w:r>
            <w:r w:rsidRPr="00520CBD">
              <w:rPr>
                <w:rFonts w:ascii="Arial" w:hAnsi="Arial" w:cs="Arial"/>
                <w:sz w:val="14"/>
                <w:szCs w:val="14"/>
              </w:rPr>
              <w:br/>
              <w:t>Zahlungen aus eigenen Pensions- und Versorgungskassen ohne Sonderrechnung sind Versorgungsbezüge.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 Versorgungskassen für Beamte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430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7022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 Versorgungskassen für Arbeitnehmer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434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7027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 Versorgungskassen für</w:t>
            </w:r>
            <w:r>
              <w:rPr>
                <w:rFonts w:ascii="Arial" w:hAnsi="Arial" w:cs="Arial"/>
                <w:sz w:val="14"/>
                <w:szCs w:val="14"/>
              </w:rPr>
              <w:t xml:space="preserve"> </w:t>
            </w:r>
            <w:r w:rsidR="001020E9" w:rsidRPr="001020E9">
              <w:rPr>
                <w:rFonts w:ascii="Arial" w:hAnsi="Arial" w:cs="Arial"/>
                <w:sz w:val="14"/>
                <w:szCs w:val="14"/>
              </w:rPr>
              <w:t>Beschäftigte mit Förderung nach § 16i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23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7028</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 Versorgungskassen für Kommunal-Kombi-Beschäftigte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439</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7029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 Versorgungskassen für sonstige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436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10</w:t>
            </w:r>
          </w:p>
        </w:tc>
      </w:tr>
      <w:tr w:rsidR="00AF62B0" w:rsidRPr="00520CBD" w:rsidTr="00AF62B0">
        <w:trPr>
          <w:trHeight w:val="176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w:t>
            </w:r>
            <w:r w:rsidRPr="00520CBD">
              <w:rPr>
                <w:rFonts w:ascii="Arial" w:hAnsi="Arial" w:cs="Arial"/>
                <w:sz w:val="14"/>
                <w:szCs w:val="14"/>
              </w:rPr>
              <w:br/>
              <w:t>1. Arbeitgeberanteile zur gesetzlichen Krankenversicherung einschließlich Ersatzkassen;</w:t>
            </w:r>
            <w:r w:rsidRPr="00520CBD">
              <w:rPr>
                <w:rFonts w:ascii="Arial" w:hAnsi="Arial" w:cs="Arial"/>
                <w:sz w:val="14"/>
                <w:szCs w:val="14"/>
              </w:rPr>
              <w:br/>
              <w:t xml:space="preserve">2. zur gesetzlichen Pflegeversicherung; </w:t>
            </w:r>
            <w:r w:rsidRPr="00520CBD">
              <w:rPr>
                <w:rFonts w:ascii="Arial" w:hAnsi="Arial" w:cs="Arial"/>
                <w:sz w:val="14"/>
                <w:szCs w:val="14"/>
              </w:rPr>
              <w:br/>
              <w:t>3. zur Rentenversicherung;</w:t>
            </w:r>
            <w:r w:rsidRPr="00520CBD">
              <w:rPr>
                <w:rFonts w:ascii="Arial" w:hAnsi="Arial" w:cs="Arial"/>
                <w:sz w:val="14"/>
                <w:szCs w:val="14"/>
              </w:rPr>
              <w:br/>
              <w:t>4. zur Arbeitslosenversicherung;</w:t>
            </w:r>
            <w:r w:rsidRPr="00520CBD">
              <w:rPr>
                <w:rFonts w:ascii="Arial" w:hAnsi="Arial" w:cs="Arial"/>
                <w:sz w:val="14"/>
                <w:szCs w:val="14"/>
              </w:rPr>
              <w:br/>
              <w:t>5. zur Ärzteversorgungskasse;</w:t>
            </w:r>
            <w:r w:rsidRPr="00520CBD">
              <w:rPr>
                <w:rFonts w:ascii="Arial" w:hAnsi="Arial" w:cs="Arial"/>
                <w:sz w:val="14"/>
                <w:szCs w:val="14"/>
              </w:rPr>
              <w:br/>
              <w:t>6. Arbeitgeberzuschuss zur freiwilligen Krankenversicherung;</w:t>
            </w:r>
            <w:r w:rsidRPr="00520CBD">
              <w:rPr>
                <w:rFonts w:ascii="Arial" w:hAnsi="Arial" w:cs="Arial"/>
                <w:sz w:val="14"/>
                <w:szCs w:val="14"/>
              </w:rPr>
              <w:br/>
              <w:t>7. Nachversicherung von Beamten;</w:t>
            </w:r>
            <w:r w:rsidRPr="00520CBD">
              <w:rPr>
                <w:rFonts w:ascii="Arial" w:hAnsi="Arial" w:cs="Arial"/>
                <w:sz w:val="14"/>
                <w:szCs w:val="14"/>
              </w:rPr>
              <w:br/>
              <w:t>8. Höherversicherung in der gesetzlichen Sozialversicherung;</w:t>
            </w:r>
            <w:r w:rsidRPr="00520CBD">
              <w:rPr>
                <w:rFonts w:ascii="Arial" w:hAnsi="Arial" w:cs="Arial"/>
                <w:sz w:val="14"/>
                <w:szCs w:val="14"/>
              </w:rPr>
              <w:br/>
              <w:t>9. Zuschüsse zur befreienden Lebensversicherung;</w:t>
            </w:r>
            <w:r w:rsidRPr="00520CBD">
              <w:rPr>
                <w:rFonts w:ascii="Arial" w:hAnsi="Arial" w:cs="Arial"/>
                <w:sz w:val="14"/>
                <w:szCs w:val="14"/>
              </w:rPr>
              <w:br/>
              <w:t>10. Umlage zur gesetzlichen Unfallversicherung;</w:t>
            </w:r>
            <w:r w:rsidRPr="00520CBD">
              <w:rPr>
                <w:rFonts w:ascii="Arial" w:hAnsi="Arial" w:cs="Arial"/>
                <w:sz w:val="14"/>
                <w:szCs w:val="14"/>
              </w:rPr>
              <w:br/>
              <w:t>11. Beiträge zur Berufsgenossenschaft.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 für Beamte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440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7032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 für Arbeitnehmer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444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6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7037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Beiträge zur gesetzlichen Sozialversicherung für </w:t>
            </w:r>
            <w:r w:rsidR="001020E9" w:rsidRPr="001020E9">
              <w:rPr>
                <w:rFonts w:ascii="Arial" w:hAnsi="Arial" w:cs="Arial"/>
                <w:sz w:val="14"/>
                <w:szCs w:val="14"/>
              </w:rPr>
              <w:t>Beschäftigte mit Förderung nach § 16i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4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7038</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 für Kommunal-Kombi-Beschäftigte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449</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2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7039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 für sonstige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446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Künstlersozialabgabe für eigenes Personal</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Beihilfen und Unterstützungsleistungen für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10</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7041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Beihilfen und Unterstützungsleistungen für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w:t>
            </w:r>
            <w:r w:rsidRPr="00520CBD">
              <w:rPr>
                <w:rFonts w:ascii="Arial" w:hAnsi="Arial" w:cs="Arial"/>
                <w:sz w:val="14"/>
                <w:szCs w:val="14"/>
              </w:rPr>
              <w:br/>
              <w:t>1. Beihilfen nach den Beihilfevorschriften an Beamte und Arbeitnehmer, einschließlich Umlagen und Beiträge, die an Versorgungskassen und ähnliche Einrichtung zur Gewährung von Beihilfen gezahlt werden;</w:t>
            </w:r>
            <w:r w:rsidRPr="00520CBD">
              <w:rPr>
                <w:rFonts w:ascii="Arial" w:hAnsi="Arial" w:cs="Arial"/>
                <w:sz w:val="14"/>
                <w:szCs w:val="14"/>
              </w:rPr>
              <w:br/>
              <w:t>2. einmalige und laufende Unterstützungen nach den Unterstützungsgrundsätzen an Beamte und Arbeitnehmer;</w:t>
            </w:r>
            <w:r w:rsidRPr="00520CBD">
              <w:rPr>
                <w:rFonts w:ascii="Arial" w:hAnsi="Arial" w:cs="Arial"/>
                <w:sz w:val="14"/>
                <w:szCs w:val="14"/>
              </w:rPr>
              <w:br/>
              <w:t>3. Unfallfürsorge;</w:t>
            </w:r>
            <w:r w:rsidRPr="00520CBD">
              <w:rPr>
                <w:rFonts w:ascii="Arial" w:hAnsi="Arial" w:cs="Arial"/>
                <w:sz w:val="14"/>
                <w:szCs w:val="14"/>
              </w:rPr>
              <w:br/>
              <w:t>4. Auszahlungen für Reihenuntersuchungen, Untersuchungen vor lebenslänglicher Anstellung von Beamten und dergleichen;</w:t>
            </w:r>
            <w:r w:rsidRPr="00520CBD">
              <w:rPr>
                <w:rFonts w:ascii="Arial" w:hAnsi="Arial" w:cs="Arial"/>
                <w:sz w:val="14"/>
                <w:szCs w:val="14"/>
              </w:rPr>
              <w:br/>
              <w:t>5. Zuschüsse zum Mutterschaftsgeld;</w:t>
            </w:r>
            <w:r w:rsidRPr="00520CBD">
              <w:rPr>
                <w:rFonts w:ascii="Arial" w:hAnsi="Arial" w:cs="Arial"/>
                <w:sz w:val="14"/>
                <w:szCs w:val="14"/>
              </w:rPr>
              <w:br/>
              <w:t>6. Auszahlungen für Schutzimpfungen und Ähnliches.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71</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Versorgungsauszahlungen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4F0F92">
            <w:pPr>
              <w:rPr>
                <w:rFonts w:ascii="Arial" w:hAnsi="Arial" w:cs="Arial"/>
                <w:sz w:val="14"/>
                <w:szCs w:val="14"/>
              </w:rPr>
            </w:pPr>
            <w:r>
              <w:rPr>
                <w:rFonts w:ascii="Arial" w:hAnsi="Arial" w:cs="Arial"/>
                <w:sz w:val="14"/>
                <w:szCs w:val="14"/>
              </w:rPr>
              <w:t>FH/FR 11</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711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Versorgungsauszahlungen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11</w:t>
            </w:r>
          </w:p>
        </w:tc>
      </w:tr>
      <w:tr w:rsidR="00AF62B0" w:rsidRPr="00520CBD" w:rsidTr="00AF62B0">
        <w:trPr>
          <w:trHeight w:val="126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Zu erfassen sind </w:t>
            </w:r>
            <w:r w:rsidRPr="00520CBD">
              <w:rPr>
                <w:rFonts w:ascii="Arial" w:hAnsi="Arial" w:cs="Arial"/>
                <w:sz w:val="14"/>
                <w:szCs w:val="14"/>
              </w:rPr>
              <w:br/>
              <w:t>1. Ruhegelder;</w:t>
            </w:r>
            <w:r w:rsidRPr="00520CBD">
              <w:rPr>
                <w:rFonts w:ascii="Arial" w:hAnsi="Arial" w:cs="Arial"/>
                <w:sz w:val="14"/>
                <w:szCs w:val="14"/>
              </w:rPr>
              <w:br/>
              <w:t>2. Unterhaltsbeiträge;</w:t>
            </w:r>
            <w:r w:rsidRPr="00520CBD">
              <w:rPr>
                <w:rFonts w:ascii="Arial" w:hAnsi="Arial" w:cs="Arial"/>
                <w:sz w:val="14"/>
                <w:szCs w:val="14"/>
              </w:rPr>
              <w:br/>
              <w:t>3. Hinterbliebenenbezüge;</w:t>
            </w:r>
            <w:r w:rsidRPr="00520CBD">
              <w:rPr>
                <w:rFonts w:ascii="Arial" w:hAnsi="Arial" w:cs="Arial"/>
                <w:sz w:val="14"/>
                <w:szCs w:val="14"/>
              </w:rPr>
              <w:br/>
              <w:t>4. Witwen- und Waisenbezüge;</w:t>
            </w:r>
            <w:r w:rsidRPr="00520CBD">
              <w:rPr>
                <w:rFonts w:ascii="Arial" w:hAnsi="Arial" w:cs="Arial"/>
                <w:sz w:val="14"/>
                <w:szCs w:val="14"/>
              </w:rPr>
              <w:br/>
              <w:t>5. Verschollenheitsbezüge;</w:t>
            </w:r>
            <w:r w:rsidRPr="00520CBD">
              <w:rPr>
                <w:rFonts w:ascii="Arial" w:hAnsi="Arial" w:cs="Arial"/>
                <w:sz w:val="14"/>
                <w:szCs w:val="14"/>
              </w:rPr>
              <w:br/>
              <w:t>6. Sterbegelder;</w:t>
            </w:r>
            <w:r w:rsidRPr="00520CBD">
              <w:rPr>
                <w:rFonts w:ascii="Arial" w:hAnsi="Arial" w:cs="Arial"/>
                <w:sz w:val="14"/>
                <w:szCs w:val="14"/>
              </w:rPr>
              <w:br/>
              <w:t>7. Unfallfürsorge (ohne Erstattung von Sachschäden);</w:t>
            </w:r>
            <w:r w:rsidRPr="00520CBD">
              <w:rPr>
                <w:rFonts w:ascii="Arial" w:hAnsi="Arial" w:cs="Arial"/>
                <w:sz w:val="14"/>
                <w:szCs w:val="14"/>
              </w:rPr>
              <w:br/>
              <w:t>8. Übergangsgelder nach BeamtVG;</w:t>
            </w:r>
            <w:r w:rsidRPr="00520CBD">
              <w:rPr>
                <w:rFonts w:ascii="Arial" w:hAnsi="Arial" w:cs="Arial"/>
                <w:sz w:val="14"/>
                <w:szCs w:val="14"/>
              </w:rPr>
              <w:br/>
              <w:t>9. Ausgleich bei besonderen Altersgrenzen;</w:t>
            </w:r>
            <w:r w:rsidRPr="00520CBD">
              <w:rPr>
                <w:rFonts w:ascii="Arial" w:hAnsi="Arial" w:cs="Arial"/>
                <w:sz w:val="14"/>
                <w:szCs w:val="14"/>
              </w:rPr>
              <w:br/>
              <w:t>10. Überbrückungshilfen bei Vorruhestandsregelungen.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7111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Versorgungsauszahlungen für Beamte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420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7112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Versorgungsauszahlungen für Arbeitnehmer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424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7119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Versorgungsauszahlungen für sonstige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426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2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713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 für Versorgungsempfänger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11</w:t>
            </w:r>
          </w:p>
        </w:tc>
      </w:tr>
      <w:tr w:rsidR="00AF62B0" w:rsidRPr="00520CBD" w:rsidTr="00AF62B0">
        <w:trPr>
          <w:trHeight w:val="203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 Beiträge für Versorgungsempfänger:</w:t>
            </w:r>
            <w:r w:rsidRPr="00520CBD">
              <w:rPr>
                <w:rFonts w:ascii="Arial" w:hAnsi="Arial" w:cs="Arial"/>
                <w:sz w:val="14"/>
                <w:szCs w:val="14"/>
              </w:rPr>
              <w:br/>
              <w:t>1. Arbeitgeberanteile zur gesetzlichen Krankenversicherung einschließlich Ersatzkassen;</w:t>
            </w:r>
            <w:r w:rsidRPr="00520CBD">
              <w:rPr>
                <w:rFonts w:ascii="Arial" w:hAnsi="Arial" w:cs="Arial"/>
                <w:sz w:val="14"/>
                <w:szCs w:val="14"/>
              </w:rPr>
              <w:br/>
              <w:t>2. zur Rentenversicherung;</w:t>
            </w:r>
            <w:r w:rsidRPr="00520CBD">
              <w:rPr>
                <w:rFonts w:ascii="Arial" w:hAnsi="Arial" w:cs="Arial"/>
                <w:sz w:val="14"/>
                <w:szCs w:val="14"/>
              </w:rPr>
              <w:br/>
              <w:t>3. zur Arbeitslosenversicherung;</w:t>
            </w:r>
            <w:r w:rsidRPr="00520CBD">
              <w:rPr>
                <w:rFonts w:ascii="Arial" w:hAnsi="Arial" w:cs="Arial"/>
                <w:sz w:val="14"/>
                <w:szCs w:val="14"/>
              </w:rPr>
              <w:br/>
              <w:t>4. zur Ärzteversorgungskasse;</w:t>
            </w:r>
            <w:r w:rsidRPr="00520CBD">
              <w:rPr>
                <w:rFonts w:ascii="Arial" w:hAnsi="Arial" w:cs="Arial"/>
                <w:sz w:val="14"/>
                <w:szCs w:val="14"/>
              </w:rPr>
              <w:br/>
              <w:t>5. Arbeitgeberzuschuss zur freiwilligen Krankenversicherung;</w:t>
            </w:r>
            <w:r w:rsidRPr="00520CBD">
              <w:rPr>
                <w:rFonts w:ascii="Arial" w:hAnsi="Arial" w:cs="Arial"/>
                <w:sz w:val="14"/>
                <w:szCs w:val="14"/>
              </w:rPr>
              <w:br/>
              <w:t>6. Nachversicherung von Beamten;</w:t>
            </w:r>
            <w:r w:rsidRPr="00520CBD">
              <w:rPr>
                <w:rFonts w:ascii="Arial" w:hAnsi="Arial" w:cs="Arial"/>
                <w:sz w:val="14"/>
                <w:szCs w:val="14"/>
              </w:rPr>
              <w:br/>
              <w:t>7. Höherversicherung in der gesetzlichen Sozialversicherung;</w:t>
            </w:r>
            <w:r w:rsidRPr="00520CBD">
              <w:rPr>
                <w:rFonts w:ascii="Arial" w:hAnsi="Arial" w:cs="Arial"/>
                <w:sz w:val="14"/>
                <w:szCs w:val="14"/>
              </w:rPr>
              <w:br/>
              <w:t>8. Zuschüsse zur befreienden Lebensversicherung;</w:t>
            </w:r>
            <w:r w:rsidRPr="00520CBD">
              <w:rPr>
                <w:rFonts w:ascii="Arial" w:hAnsi="Arial" w:cs="Arial"/>
                <w:sz w:val="14"/>
                <w:szCs w:val="14"/>
              </w:rPr>
              <w:br/>
              <w:t>9. Umlage zur gesetzlichen Unfallversicherung, sofern nicht in 7441;</w:t>
            </w:r>
            <w:r w:rsidRPr="00520CBD">
              <w:rPr>
                <w:rFonts w:ascii="Arial" w:hAnsi="Arial" w:cs="Arial"/>
                <w:sz w:val="14"/>
                <w:szCs w:val="14"/>
              </w:rPr>
              <w:br/>
              <w:t>10. Beiträge zur Berufsgenossenschaft;</w:t>
            </w:r>
            <w:r w:rsidRPr="00520CBD">
              <w:rPr>
                <w:rFonts w:ascii="Arial" w:hAnsi="Arial" w:cs="Arial"/>
                <w:sz w:val="14"/>
                <w:szCs w:val="14"/>
              </w:rPr>
              <w:br/>
              <w:t xml:space="preserve">11. Krankenversicherungsbeiträge während eventueller Sperr- und </w:t>
            </w:r>
            <w:proofErr w:type="spellStart"/>
            <w:r w:rsidRPr="00520CBD">
              <w:rPr>
                <w:rFonts w:ascii="Arial" w:hAnsi="Arial" w:cs="Arial"/>
                <w:sz w:val="14"/>
                <w:szCs w:val="14"/>
              </w:rPr>
              <w:t>Ruhenszeiten</w:t>
            </w:r>
            <w:proofErr w:type="spellEnd"/>
            <w:r w:rsidRPr="00520CBD">
              <w:rPr>
                <w:rFonts w:ascii="Arial" w:hAnsi="Arial" w:cs="Arial"/>
                <w:sz w:val="14"/>
                <w:szCs w:val="14"/>
              </w:rPr>
              <w:t xml:space="preserve"> bei Vorruhestandsregelungen.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3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7131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 für Versorgungsempfänger für Beamte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440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7132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 für Versorgungsempfänger für Arbeitnehmer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444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7139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Beiträge zur gesetzlichen Sozialversicherung für Versorgungsempfänger für sonstige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446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Künstlersozialabgabe für eigenes Personal</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714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Beihilfen und Unterstützungsleistungen für Versorgungsempfänger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11</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7141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Beihilfen und Unterstützungsleistungen für Versorgungsempfänger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03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w:t>
            </w:r>
            <w:r w:rsidRPr="00520CBD">
              <w:rPr>
                <w:rFonts w:ascii="Arial" w:hAnsi="Arial" w:cs="Arial"/>
                <w:sz w:val="14"/>
                <w:szCs w:val="14"/>
              </w:rPr>
              <w:br/>
              <w:t>1. Beihilfen nach den Beihilfevorschriften an Versorgungsempfänger und Hinterbliebene einschließlich Umlagen und Beiträge, die an Versorgungskassen und ähnliche Einrichtung zur Gewährung von Beihilfen gezahlt werden;</w:t>
            </w:r>
            <w:r w:rsidRPr="00520CBD">
              <w:rPr>
                <w:rFonts w:ascii="Arial" w:hAnsi="Arial" w:cs="Arial"/>
                <w:sz w:val="14"/>
                <w:szCs w:val="14"/>
              </w:rPr>
              <w:br/>
              <w:t>2. einmalige und laufende Unterstützungen nach den Unterstützungsgrundsätzen für Versorgungsempfänger und Hinterbliebene;</w:t>
            </w:r>
            <w:r w:rsidRPr="00520CBD">
              <w:rPr>
                <w:rFonts w:ascii="Arial" w:hAnsi="Arial" w:cs="Arial"/>
                <w:sz w:val="14"/>
                <w:szCs w:val="14"/>
              </w:rPr>
              <w:br/>
              <w:t>3. Unterstützungen an Versorgungsempfänger und Hinterbliebene;</w:t>
            </w:r>
            <w:r w:rsidRPr="00520CBD">
              <w:rPr>
                <w:rFonts w:ascii="Arial" w:hAnsi="Arial" w:cs="Arial"/>
                <w:sz w:val="14"/>
                <w:szCs w:val="14"/>
              </w:rPr>
              <w:br/>
              <w:t>4. Kosten von Untersuchungen;</w:t>
            </w:r>
            <w:r w:rsidRPr="00520CBD">
              <w:rPr>
                <w:rFonts w:ascii="Arial" w:hAnsi="Arial" w:cs="Arial"/>
                <w:sz w:val="14"/>
                <w:szCs w:val="14"/>
              </w:rPr>
              <w:br/>
              <w:t>5. Mutterschaftsgeld und Zuschüsse zum Mutterschaftsgeld;</w:t>
            </w:r>
            <w:r w:rsidRPr="00520CBD">
              <w:rPr>
                <w:rFonts w:ascii="Arial" w:hAnsi="Arial" w:cs="Arial"/>
                <w:sz w:val="14"/>
                <w:szCs w:val="14"/>
              </w:rPr>
              <w:br/>
              <w:t>6. Kosten der Schutzimpfungen und dergleichen.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Sach- und Dienstleistungen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4F0F92">
            <w:pPr>
              <w:rPr>
                <w:rFonts w:ascii="Arial" w:hAnsi="Arial" w:cs="Arial"/>
                <w:sz w:val="14"/>
                <w:szCs w:val="14"/>
              </w:rPr>
            </w:pPr>
            <w:r>
              <w:rPr>
                <w:rFonts w:ascii="Arial" w:hAnsi="Arial" w:cs="Arial"/>
                <w:sz w:val="14"/>
                <w:szCs w:val="14"/>
              </w:rPr>
              <w:t>FH/FR 12</w:t>
            </w:r>
          </w:p>
        </w:tc>
      </w:tr>
      <w:tr w:rsidR="00AF62B0" w:rsidRPr="00520CBD" w:rsidTr="00AF62B0">
        <w:trPr>
          <w:trHeight w:val="15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Unterhaltung der Grundstücke und baulichen 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12</w:t>
            </w:r>
          </w:p>
        </w:tc>
      </w:tr>
      <w:tr w:rsidR="00AF62B0" w:rsidRPr="00520CBD" w:rsidTr="00AF62B0">
        <w:trPr>
          <w:trHeight w:val="13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Unterhaltung der Grundstücke und baulichen 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3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F5539">
            <w:pPr>
              <w:rPr>
                <w:rFonts w:ascii="Arial" w:hAnsi="Arial" w:cs="Arial"/>
                <w:sz w:val="14"/>
                <w:szCs w:val="14"/>
              </w:rPr>
            </w:pPr>
            <w:r w:rsidRPr="00520CBD">
              <w:rPr>
                <w:rFonts w:ascii="Arial" w:hAnsi="Arial" w:cs="Arial"/>
                <w:sz w:val="14"/>
                <w:szCs w:val="14"/>
              </w:rPr>
              <w:t>Die laufende Unterhaltung dient der Erhaltung und hat keine erhebliche Veränderung oder Werterhöhung zur Folge. Zu erfassen sind Auszahlungen aufgrund von Werk- oder ähnlichen Verträgen zur Unterhaltung der Grundstücke und baulichen Anlagen. Hierunter fallen die laufende Unterhaltung einschließlich Materialausgaben:</w:t>
            </w:r>
            <w:r w:rsidRPr="00520CBD">
              <w:rPr>
                <w:rFonts w:ascii="Arial" w:hAnsi="Arial" w:cs="Arial"/>
                <w:sz w:val="14"/>
                <w:szCs w:val="14"/>
              </w:rPr>
              <w:br/>
              <w:t>1. eigener, gemieteter und gepachteter Grundstücke;</w:t>
            </w:r>
            <w:r w:rsidRPr="00520CBD">
              <w:rPr>
                <w:rFonts w:ascii="Arial" w:hAnsi="Arial" w:cs="Arial"/>
                <w:sz w:val="14"/>
                <w:szCs w:val="14"/>
              </w:rPr>
              <w:br/>
              <w:t>2. von Anlagen;</w:t>
            </w:r>
            <w:r w:rsidRPr="00520CBD">
              <w:rPr>
                <w:rFonts w:ascii="Arial" w:hAnsi="Arial" w:cs="Arial"/>
                <w:sz w:val="14"/>
                <w:szCs w:val="14"/>
              </w:rPr>
              <w:br/>
              <w:t>3. von Gebäuden und einzelner Räume;</w:t>
            </w:r>
            <w:r w:rsidRPr="00520CBD">
              <w:rPr>
                <w:rFonts w:ascii="Arial" w:hAnsi="Arial" w:cs="Arial"/>
                <w:sz w:val="14"/>
                <w:szCs w:val="14"/>
              </w:rPr>
              <w:br/>
              <w:t>4. der zu den Gebäuden gehörenden Gärten, Grün- und sonstigen Außenanlagen wie zum Beispiel Zufahrten, Wege, Treppen, Mauern, Pausen- und Spielplätze, Turnspielgeräte, Wallanlagen;</w:t>
            </w:r>
            <w:r w:rsidRPr="00520CBD">
              <w:rPr>
                <w:rFonts w:ascii="Arial" w:hAnsi="Arial" w:cs="Arial"/>
                <w:sz w:val="14"/>
                <w:szCs w:val="14"/>
              </w:rPr>
              <w:br/>
              <w:t>5. von Bestandteilen, die baulich oder fest mit dem Gebäude oder Grundstück verbunden sind, wie:</w:t>
            </w:r>
            <w:r w:rsidRPr="00520CBD">
              <w:rPr>
                <w:rFonts w:ascii="Arial" w:hAnsi="Arial" w:cs="Arial"/>
                <w:sz w:val="14"/>
                <w:szCs w:val="14"/>
              </w:rPr>
              <w:br/>
              <w:t>a) Heizungs- und Klimaanlagen;</w:t>
            </w:r>
            <w:r w:rsidRPr="00520CBD">
              <w:rPr>
                <w:rFonts w:ascii="Arial" w:hAnsi="Arial" w:cs="Arial"/>
                <w:sz w:val="14"/>
                <w:szCs w:val="14"/>
              </w:rPr>
              <w:br/>
              <w:t>b) Küchen und Wäschereianlagen;</w:t>
            </w:r>
            <w:r w:rsidRPr="00520CBD">
              <w:rPr>
                <w:rFonts w:ascii="Arial" w:hAnsi="Arial" w:cs="Arial"/>
                <w:sz w:val="14"/>
                <w:szCs w:val="14"/>
              </w:rPr>
              <w:br/>
            </w:r>
            <w:r w:rsidRPr="00520CBD">
              <w:rPr>
                <w:rFonts w:ascii="Arial" w:hAnsi="Arial" w:cs="Arial"/>
                <w:sz w:val="14"/>
                <w:szCs w:val="14"/>
              </w:rPr>
              <w:lastRenderedPageBreak/>
              <w:t>c) Leitungen für Wasser, Gas, Strom, Fernwärme, Abwasser;</w:t>
            </w:r>
            <w:r w:rsidRPr="00520CBD">
              <w:rPr>
                <w:rFonts w:ascii="Arial" w:hAnsi="Arial" w:cs="Arial"/>
                <w:sz w:val="14"/>
                <w:szCs w:val="14"/>
              </w:rPr>
              <w:br/>
              <w:t>d) Fernmeldeanlagen;</w:t>
            </w:r>
            <w:r w:rsidRPr="00520CBD">
              <w:rPr>
                <w:rFonts w:ascii="Arial" w:hAnsi="Arial" w:cs="Arial"/>
                <w:sz w:val="14"/>
                <w:szCs w:val="14"/>
              </w:rPr>
              <w:br/>
              <w:t>e) Trafostationen;</w:t>
            </w:r>
            <w:r w:rsidRPr="00520CBD">
              <w:rPr>
                <w:rFonts w:ascii="Arial" w:hAnsi="Arial" w:cs="Arial"/>
                <w:sz w:val="14"/>
                <w:szCs w:val="14"/>
              </w:rPr>
              <w:br/>
              <w:t>f) eingebaute Beleuchtungsanlagen und Verdunkelungseinrichtungen;</w:t>
            </w:r>
            <w:r w:rsidRPr="00520CBD">
              <w:rPr>
                <w:rFonts w:ascii="Arial" w:hAnsi="Arial" w:cs="Arial"/>
                <w:sz w:val="14"/>
                <w:szCs w:val="14"/>
              </w:rPr>
              <w:br/>
              <w:t xml:space="preserve">g) Aufzüge, Fahrstühle, Rolltreppen, Transportanlagen wie Rohrpost, </w:t>
            </w:r>
            <w:proofErr w:type="spellStart"/>
            <w:r w:rsidRPr="00520CBD">
              <w:rPr>
                <w:rFonts w:ascii="Arial" w:hAnsi="Arial" w:cs="Arial"/>
                <w:sz w:val="14"/>
                <w:szCs w:val="14"/>
              </w:rPr>
              <w:t>Seilpost</w:t>
            </w:r>
            <w:proofErr w:type="spellEnd"/>
            <w:r w:rsidRPr="00520CBD">
              <w:rPr>
                <w:rFonts w:ascii="Arial" w:hAnsi="Arial" w:cs="Arial"/>
                <w:sz w:val="14"/>
                <w:szCs w:val="14"/>
              </w:rPr>
              <w:t xml:space="preserve"> und Ähnliches;</w:t>
            </w:r>
            <w:r w:rsidRPr="00520CBD">
              <w:rPr>
                <w:rFonts w:ascii="Arial" w:hAnsi="Arial" w:cs="Arial"/>
                <w:sz w:val="14"/>
                <w:szCs w:val="14"/>
              </w:rPr>
              <w:br/>
              <w:t>h) Uhren- und Klingelanlagen;</w:t>
            </w:r>
            <w:r w:rsidRPr="00520CBD">
              <w:rPr>
                <w:rFonts w:ascii="Arial" w:hAnsi="Arial" w:cs="Arial"/>
                <w:sz w:val="14"/>
                <w:szCs w:val="14"/>
              </w:rPr>
              <w:br/>
              <w:t>i) Sicherungs- und Alarmeinrichtungen;</w:t>
            </w:r>
            <w:r w:rsidRPr="00520CBD">
              <w:rPr>
                <w:rFonts w:ascii="Arial" w:hAnsi="Arial" w:cs="Arial"/>
                <w:sz w:val="14"/>
                <w:szCs w:val="14"/>
              </w:rPr>
              <w:br/>
              <w:t>j) Blitzableiter- und Brandschutzanlagen;</w:t>
            </w:r>
            <w:r w:rsidRPr="00520CBD">
              <w:rPr>
                <w:rFonts w:ascii="Arial" w:hAnsi="Arial" w:cs="Arial"/>
                <w:sz w:val="14"/>
                <w:szCs w:val="14"/>
              </w:rPr>
              <w:br/>
              <w:t>k) Antennen;</w:t>
            </w:r>
            <w:r w:rsidRPr="00520CBD">
              <w:rPr>
                <w:rFonts w:ascii="Arial" w:hAnsi="Arial" w:cs="Arial"/>
                <w:sz w:val="14"/>
                <w:szCs w:val="14"/>
              </w:rPr>
              <w:br/>
              <w:t>l) Einbauschränke;</w:t>
            </w:r>
            <w:r w:rsidRPr="00520CBD">
              <w:rPr>
                <w:rFonts w:ascii="Arial" w:hAnsi="Arial" w:cs="Arial"/>
                <w:sz w:val="14"/>
                <w:szCs w:val="14"/>
              </w:rPr>
              <w:br/>
              <w:t>6. von baulichen Anlagen auf land- oder forstwirtschaftlich oder in anderer Weise genutzten unbebauten Grundstücken wie feste Umzäunungen und dergleichen;</w:t>
            </w:r>
            <w:r w:rsidRPr="00520CBD">
              <w:rPr>
                <w:rFonts w:ascii="Arial" w:hAnsi="Arial" w:cs="Arial"/>
                <w:sz w:val="14"/>
                <w:szCs w:val="14"/>
              </w:rPr>
              <w:br/>
              <w:t xml:space="preserve">7. die Auszahlungen für die Beseitigung von Unwetter-, Kata-strophen-, Tumult-, Manöver-, Kriegs-, Einbruch-, Wasser-, Feuer- und Sturmschäden. Kosten für Abbruchmaßnahmen, </w:t>
            </w:r>
            <w:r w:rsidR="00F233F8">
              <w:rPr>
                <w:rFonts w:ascii="Arial" w:hAnsi="Arial" w:cs="Arial"/>
                <w:sz w:val="14"/>
                <w:szCs w:val="14"/>
              </w:rPr>
              <w:t>soweit</w:t>
            </w:r>
            <w:r w:rsidR="00F233F8" w:rsidRPr="00520CBD">
              <w:rPr>
                <w:rFonts w:ascii="Arial" w:hAnsi="Arial" w:cs="Arial"/>
                <w:sz w:val="14"/>
                <w:szCs w:val="14"/>
              </w:rPr>
              <w:t xml:space="preserve"> </w:t>
            </w:r>
            <w:r w:rsidRPr="00520CBD">
              <w:rPr>
                <w:rFonts w:ascii="Arial" w:hAnsi="Arial" w:cs="Arial"/>
                <w:sz w:val="14"/>
                <w:szCs w:val="14"/>
              </w:rPr>
              <w:t>diese nicht im Rahmen von Neubaumaßnahmen entstehen.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13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Unterhaltung des sonstigen unbeweglichen Vermögens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12</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Unterhaltung des sonstigen unbeweglichen Vermögens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EF4FBE">
            <w:pPr>
              <w:rPr>
                <w:rFonts w:ascii="Arial" w:hAnsi="Arial" w:cs="Arial"/>
                <w:sz w:val="14"/>
                <w:szCs w:val="14"/>
              </w:rPr>
            </w:pPr>
            <w:r w:rsidRPr="00520CBD">
              <w:rPr>
                <w:rFonts w:ascii="Arial" w:hAnsi="Arial" w:cs="Arial"/>
                <w:sz w:val="14"/>
                <w:szCs w:val="14"/>
              </w:rPr>
              <w:t>Hierunter fallen die laufende Unterhaltung, einschließlich der Materialausgaben insbesondere für:</w:t>
            </w:r>
            <w:r w:rsidRPr="00520CBD">
              <w:rPr>
                <w:rFonts w:ascii="Arial" w:hAnsi="Arial" w:cs="Arial"/>
                <w:sz w:val="14"/>
                <w:szCs w:val="14"/>
              </w:rPr>
              <w:br/>
              <w:t>1. Straßen, Wege, Brücken, Unterführungen, Parkplätze, einschließlich Straßenbeleuchtung, Verkehrssicherungs- und Signalanlagen (Lichtzeichenanlagen);</w:t>
            </w:r>
            <w:r w:rsidRPr="00520CBD">
              <w:rPr>
                <w:rFonts w:ascii="Arial" w:hAnsi="Arial" w:cs="Arial"/>
                <w:sz w:val="14"/>
                <w:szCs w:val="14"/>
              </w:rPr>
              <w:br/>
              <w:t>2. Parkuhren;</w:t>
            </w:r>
            <w:r w:rsidRPr="00520CBD">
              <w:rPr>
                <w:rFonts w:ascii="Arial" w:hAnsi="Arial" w:cs="Arial"/>
                <w:sz w:val="14"/>
                <w:szCs w:val="14"/>
              </w:rPr>
              <w:br/>
              <w:t>3. Wasserstraßen;</w:t>
            </w:r>
            <w:r w:rsidRPr="00520CBD">
              <w:rPr>
                <w:rFonts w:ascii="Arial" w:hAnsi="Arial" w:cs="Arial"/>
                <w:sz w:val="14"/>
                <w:szCs w:val="14"/>
              </w:rPr>
              <w:br/>
              <w:t>4. Flussbauten;</w:t>
            </w:r>
            <w:r w:rsidRPr="00520CBD">
              <w:rPr>
                <w:rFonts w:ascii="Arial" w:hAnsi="Arial" w:cs="Arial"/>
                <w:sz w:val="14"/>
                <w:szCs w:val="14"/>
              </w:rPr>
              <w:br/>
              <w:t>5. Meliorationen;</w:t>
            </w:r>
            <w:r w:rsidRPr="00520CBD">
              <w:rPr>
                <w:rFonts w:ascii="Arial" w:hAnsi="Arial" w:cs="Arial"/>
                <w:sz w:val="14"/>
                <w:szCs w:val="14"/>
              </w:rPr>
              <w:br/>
              <w:t>6. Ufermauern;</w:t>
            </w:r>
            <w:r w:rsidRPr="00520CBD">
              <w:rPr>
                <w:rFonts w:ascii="Arial" w:hAnsi="Arial" w:cs="Arial"/>
                <w:sz w:val="14"/>
                <w:szCs w:val="14"/>
              </w:rPr>
              <w:br/>
              <w:t>7. Dämme;</w:t>
            </w:r>
            <w:r w:rsidRPr="00520CBD">
              <w:rPr>
                <w:rFonts w:ascii="Arial" w:hAnsi="Arial" w:cs="Arial"/>
                <w:sz w:val="14"/>
                <w:szCs w:val="14"/>
              </w:rPr>
              <w:br/>
              <w:t>8. Deiche;</w:t>
            </w:r>
            <w:r w:rsidRPr="00520CBD">
              <w:rPr>
                <w:rFonts w:ascii="Arial" w:hAnsi="Arial" w:cs="Arial"/>
                <w:sz w:val="14"/>
                <w:szCs w:val="14"/>
              </w:rPr>
              <w:br/>
              <w:t>9. Hafenanlagen;</w:t>
            </w:r>
            <w:r w:rsidRPr="00520CBD">
              <w:rPr>
                <w:rFonts w:ascii="Arial" w:hAnsi="Arial" w:cs="Arial"/>
                <w:sz w:val="14"/>
                <w:szCs w:val="14"/>
              </w:rPr>
              <w:br/>
              <w:t>10. Gewässer;</w:t>
            </w:r>
            <w:r w:rsidRPr="00520CBD">
              <w:rPr>
                <w:rFonts w:ascii="Arial" w:hAnsi="Arial" w:cs="Arial"/>
                <w:sz w:val="14"/>
                <w:szCs w:val="14"/>
              </w:rPr>
              <w:br/>
              <w:t>11. Tiefbauten der Abwasserbeseitigung und -reinigung sowie der Wasserversorgung;</w:t>
            </w:r>
            <w:r w:rsidRPr="00520CBD">
              <w:rPr>
                <w:rFonts w:ascii="Arial" w:hAnsi="Arial" w:cs="Arial"/>
                <w:sz w:val="14"/>
                <w:szCs w:val="14"/>
              </w:rPr>
              <w:br/>
              <w:t>12. Sportanlagen;</w:t>
            </w:r>
            <w:r w:rsidRPr="00520CBD">
              <w:rPr>
                <w:rFonts w:ascii="Arial" w:hAnsi="Arial" w:cs="Arial"/>
                <w:sz w:val="14"/>
                <w:szCs w:val="14"/>
              </w:rPr>
              <w:br/>
              <w:t>13. Spielplätze;</w:t>
            </w:r>
            <w:r w:rsidRPr="00520CBD">
              <w:rPr>
                <w:rFonts w:ascii="Arial" w:hAnsi="Arial" w:cs="Arial"/>
                <w:sz w:val="14"/>
                <w:szCs w:val="14"/>
              </w:rPr>
              <w:br/>
              <w:t xml:space="preserve">14. Freibäder; </w:t>
            </w:r>
            <w:r w:rsidRPr="00520CBD">
              <w:rPr>
                <w:rFonts w:ascii="Arial" w:hAnsi="Arial" w:cs="Arial"/>
                <w:sz w:val="14"/>
                <w:szCs w:val="14"/>
              </w:rPr>
              <w:br/>
              <w:t>15. Spiel- und Liegewiesen;</w:t>
            </w:r>
            <w:r w:rsidRPr="00520CBD">
              <w:rPr>
                <w:rFonts w:ascii="Arial" w:hAnsi="Arial" w:cs="Arial"/>
                <w:sz w:val="14"/>
                <w:szCs w:val="14"/>
              </w:rPr>
              <w:br/>
              <w:t>16. Campingplätze</w:t>
            </w:r>
            <w:r w:rsidR="00EF4FBE">
              <w:rPr>
                <w:rFonts w:ascii="Arial" w:hAnsi="Arial" w:cs="Arial"/>
                <w:sz w:val="14"/>
                <w:szCs w:val="14"/>
              </w:rPr>
              <w:t>;</w:t>
            </w:r>
            <w:r w:rsidRPr="00520CBD">
              <w:rPr>
                <w:rFonts w:ascii="Arial" w:hAnsi="Arial" w:cs="Arial"/>
                <w:sz w:val="14"/>
                <w:szCs w:val="14"/>
              </w:rPr>
              <w:t xml:space="preserve"> </w:t>
            </w:r>
            <w:r w:rsidRPr="00520CBD">
              <w:rPr>
                <w:rFonts w:ascii="Arial" w:hAnsi="Arial" w:cs="Arial"/>
                <w:sz w:val="14"/>
                <w:szCs w:val="14"/>
              </w:rPr>
              <w:br/>
              <w:t>17. Trimmpfade;</w:t>
            </w:r>
            <w:r w:rsidRPr="00520CBD">
              <w:rPr>
                <w:rFonts w:ascii="Arial" w:hAnsi="Arial" w:cs="Arial"/>
                <w:sz w:val="14"/>
                <w:szCs w:val="14"/>
              </w:rPr>
              <w:br/>
              <w:t>18. Wander- und Erholungswege;</w:t>
            </w:r>
            <w:r w:rsidRPr="00520CBD">
              <w:rPr>
                <w:rFonts w:ascii="Arial" w:hAnsi="Arial" w:cs="Arial"/>
                <w:sz w:val="14"/>
                <w:szCs w:val="14"/>
              </w:rPr>
              <w:br/>
              <w:t>19. Wald-, Park- und Gartenanlagen;</w:t>
            </w:r>
            <w:r w:rsidRPr="00520CBD">
              <w:rPr>
                <w:rFonts w:ascii="Arial" w:hAnsi="Arial" w:cs="Arial"/>
                <w:sz w:val="14"/>
                <w:szCs w:val="14"/>
              </w:rPr>
              <w:br/>
              <w:t>20. Friedhöfe;</w:t>
            </w:r>
            <w:r w:rsidRPr="00520CBD">
              <w:rPr>
                <w:rFonts w:ascii="Arial" w:hAnsi="Arial" w:cs="Arial"/>
                <w:sz w:val="14"/>
                <w:szCs w:val="14"/>
              </w:rPr>
              <w:br/>
              <w:t>21. Einrichtungen der Löschwasserentnahme;</w:t>
            </w:r>
            <w:r w:rsidRPr="00520CBD">
              <w:rPr>
                <w:rFonts w:ascii="Arial" w:hAnsi="Arial" w:cs="Arial"/>
                <w:sz w:val="14"/>
                <w:szCs w:val="14"/>
              </w:rPr>
              <w:br/>
              <w:t>22. Abfallverbrennungsanlagen;</w:t>
            </w:r>
            <w:r w:rsidRPr="00520CBD">
              <w:rPr>
                <w:rFonts w:ascii="Arial" w:hAnsi="Arial" w:cs="Arial"/>
                <w:sz w:val="14"/>
                <w:szCs w:val="14"/>
              </w:rPr>
              <w:br/>
              <w:t>23. Mülldeponien;</w:t>
            </w:r>
            <w:r w:rsidRPr="00520CBD">
              <w:rPr>
                <w:rFonts w:ascii="Arial" w:hAnsi="Arial" w:cs="Arial"/>
                <w:sz w:val="14"/>
                <w:szCs w:val="14"/>
              </w:rPr>
              <w:br/>
              <w:t>24. sonstige öffentliche Anlagen;</w:t>
            </w:r>
            <w:r w:rsidRPr="00520CBD">
              <w:rPr>
                <w:rFonts w:ascii="Arial" w:hAnsi="Arial" w:cs="Arial"/>
                <w:sz w:val="14"/>
                <w:szCs w:val="14"/>
              </w:rPr>
              <w:br/>
              <w:t>25. sonstige unbebaute Grundstücke.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9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Mieten und Pachten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12</w:t>
            </w:r>
          </w:p>
        </w:tc>
      </w:tr>
      <w:tr w:rsidR="00AF62B0" w:rsidRPr="00520CBD" w:rsidTr="00AF62B0">
        <w:trPr>
          <w:trHeight w:val="7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Mieten und Pachten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8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fallen Miet- und Pachtausgaben für Gebäude, einzelne Diensträume und Grundstücke, Mieten für angemietete Dienst- und Werkdienstwohnungen, Dienstzimmerentschädigungen, Erbbauzinsen, Erbpachtzinsen, Mieten für Maschinen, EDV-Anlagen, Fahrzeuge, Zeiterfassungs- und andere Geräte sowie Einrichtungsgegenstände.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7232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Leasing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2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Laufende Leistungen aufgrund von Leasingverträgen, wenn die Kommune nicht wirtschaftlicher Eigentümer des Leasinggegenstandes ist, ansonsten Buchung der Auszahlungen auf Kontenart 782/783 in Höhe des Tilgungsanteils der Leasingrate.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Bewirtschaftung des unbeweglichen Vermögens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12</w:t>
            </w:r>
          </w:p>
        </w:tc>
      </w:tr>
      <w:tr w:rsidR="00AF62B0" w:rsidRPr="00520CBD" w:rsidTr="00AF62B0">
        <w:trPr>
          <w:trHeight w:val="14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7241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Bewirtschaftung des unbeweglichen Vermögens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4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 Auszahlungen für die Bewirtschaftung eigener, gemieteter und gepachteter Grundstücke, Gebäude und einzelner Räume. Dies sind insbesondere:</w:t>
            </w:r>
            <w:r w:rsidRPr="00520CBD">
              <w:rPr>
                <w:rFonts w:ascii="Arial" w:hAnsi="Arial" w:cs="Arial"/>
                <w:sz w:val="14"/>
                <w:szCs w:val="14"/>
              </w:rPr>
              <w:br/>
              <w:t>1. Grundsteuern;</w:t>
            </w:r>
            <w:r w:rsidRPr="00520CBD">
              <w:rPr>
                <w:rFonts w:ascii="Arial" w:hAnsi="Arial" w:cs="Arial"/>
                <w:sz w:val="14"/>
                <w:szCs w:val="14"/>
              </w:rPr>
              <w:br/>
              <w:t>2. Gebühren, wie zum Beispiel:</w:t>
            </w:r>
            <w:r w:rsidRPr="00520CBD">
              <w:rPr>
                <w:rFonts w:ascii="Arial" w:hAnsi="Arial" w:cs="Arial"/>
                <w:sz w:val="14"/>
                <w:szCs w:val="14"/>
              </w:rPr>
              <w:br/>
              <w:t xml:space="preserve">a) Entwässerungsgebühren; </w:t>
            </w:r>
            <w:r w:rsidRPr="00520CBD">
              <w:rPr>
                <w:rFonts w:ascii="Arial" w:hAnsi="Arial" w:cs="Arial"/>
                <w:sz w:val="14"/>
                <w:szCs w:val="14"/>
              </w:rPr>
              <w:br/>
              <w:t>b) Müll- und Fäkalienabfuhr;</w:t>
            </w:r>
            <w:r w:rsidRPr="00520CBD">
              <w:rPr>
                <w:rFonts w:ascii="Arial" w:hAnsi="Arial" w:cs="Arial"/>
                <w:sz w:val="14"/>
                <w:szCs w:val="14"/>
              </w:rPr>
              <w:br/>
              <w:t>c) Straßenreinigung;</w:t>
            </w:r>
            <w:r w:rsidRPr="00520CBD">
              <w:rPr>
                <w:rFonts w:ascii="Arial" w:hAnsi="Arial" w:cs="Arial"/>
                <w:sz w:val="14"/>
                <w:szCs w:val="14"/>
              </w:rPr>
              <w:br/>
            </w:r>
            <w:r w:rsidRPr="00520CBD">
              <w:rPr>
                <w:rFonts w:ascii="Arial" w:hAnsi="Arial" w:cs="Arial"/>
                <w:sz w:val="14"/>
                <w:szCs w:val="14"/>
              </w:rPr>
              <w:lastRenderedPageBreak/>
              <w:t>d) Kaminreinigung;</w:t>
            </w:r>
            <w:r w:rsidRPr="00520CBD">
              <w:rPr>
                <w:rFonts w:ascii="Arial" w:hAnsi="Arial" w:cs="Arial"/>
                <w:sz w:val="14"/>
                <w:szCs w:val="14"/>
              </w:rPr>
              <w:br/>
              <w:t>e) Heizung;</w:t>
            </w:r>
            <w:r w:rsidRPr="00520CBD">
              <w:rPr>
                <w:rFonts w:ascii="Arial" w:hAnsi="Arial" w:cs="Arial"/>
                <w:sz w:val="14"/>
                <w:szCs w:val="14"/>
              </w:rPr>
              <w:br/>
              <w:t>f) Strom;</w:t>
            </w:r>
            <w:r w:rsidRPr="00520CBD">
              <w:rPr>
                <w:rFonts w:ascii="Arial" w:hAnsi="Arial" w:cs="Arial"/>
                <w:sz w:val="14"/>
                <w:szCs w:val="14"/>
              </w:rPr>
              <w:br/>
              <w:t>g) Gas;</w:t>
            </w:r>
            <w:r w:rsidRPr="00520CBD">
              <w:rPr>
                <w:rFonts w:ascii="Arial" w:hAnsi="Arial" w:cs="Arial"/>
                <w:sz w:val="14"/>
                <w:szCs w:val="14"/>
              </w:rPr>
              <w:br/>
              <w:t>h) Reinigung;</w:t>
            </w:r>
            <w:r w:rsidRPr="00520CBD">
              <w:rPr>
                <w:rFonts w:ascii="Arial" w:hAnsi="Arial" w:cs="Arial"/>
                <w:sz w:val="14"/>
                <w:szCs w:val="14"/>
              </w:rPr>
              <w:br/>
              <w:t>i) Ungezieferbekämpfung;</w:t>
            </w:r>
            <w:r w:rsidRPr="00520CBD">
              <w:rPr>
                <w:rFonts w:ascii="Arial" w:hAnsi="Arial" w:cs="Arial"/>
                <w:sz w:val="14"/>
                <w:szCs w:val="14"/>
              </w:rPr>
              <w:br/>
              <w:t xml:space="preserve">j) </w:t>
            </w:r>
            <w:proofErr w:type="spellStart"/>
            <w:r w:rsidRPr="00520CBD">
              <w:rPr>
                <w:rFonts w:ascii="Arial" w:hAnsi="Arial" w:cs="Arial"/>
                <w:sz w:val="14"/>
                <w:szCs w:val="14"/>
              </w:rPr>
              <w:t>Schneeberäumung</w:t>
            </w:r>
            <w:proofErr w:type="spellEnd"/>
            <w:r w:rsidRPr="00520CBD">
              <w:rPr>
                <w:rFonts w:ascii="Arial" w:hAnsi="Arial" w:cs="Arial"/>
                <w:sz w:val="14"/>
                <w:szCs w:val="14"/>
              </w:rPr>
              <w:t xml:space="preserve"> und Streuen innerhalb der Grundstücke oder aufgrund von Anliegerverpflichtungen;</w:t>
            </w:r>
            <w:r w:rsidRPr="00520CBD">
              <w:rPr>
                <w:rFonts w:ascii="Arial" w:hAnsi="Arial" w:cs="Arial"/>
                <w:sz w:val="14"/>
                <w:szCs w:val="14"/>
              </w:rPr>
              <w:br/>
              <w:t>k) Beleuchtung;</w:t>
            </w:r>
            <w:r w:rsidRPr="00520CBD">
              <w:rPr>
                <w:rFonts w:ascii="Arial" w:hAnsi="Arial" w:cs="Arial"/>
                <w:sz w:val="14"/>
                <w:szCs w:val="14"/>
              </w:rPr>
              <w:br/>
              <w:t>l) Entgelte für Energie- und Wasserversorgung;</w:t>
            </w:r>
            <w:r w:rsidRPr="00520CBD">
              <w:rPr>
                <w:rFonts w:ascii="Arial" w:hAnsi="Arial" w:cs="Arial"/>
                <w:sz w:val="14"/>
                <w:szCs w:val="14"/>
              </w:rPr>
              <w:br/>
              <w:t>m) Glühlampen, Leuchtstäbe;</w:t>
            </w:r>
            <w:r w:rsidRPr="00520CBD">
              <w:rPr>
                <w:rFonts w:ascii="Arial" w:hAnsi="Arial" w:cs="Arial"/>
                <w:sz w:val="14"/>
                <w:szCs w:val="14"/>
              </w:rPr>
              <w:br/>
              <w:t>n) Versicherungen, zum Beispiel Gebäudebrand- und Elementarschadenversicherung, Diebstahl-, Einbruch-, Haushaftpflicht-, Feuer-, Glasbruch-, Hausrat- und Wasserleitungsversicherung;</w:t>
            </w:r>
            <w:r w:rsidRPr="00520CBD">
              <w:rPr>
                <w:rFonts w:ascii="Arial" w:hAnsi="Arial" w:cs="Arial"/>
                <w:sz w:val="14"/>
                <w:szCs w:val="14"/>
              </w:rPr>
              <w:br/>
              <w:t>o) sonstige Bewirtschaftungskosten wie zum Beispiel Bewachung.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30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Unterhaltung</w:t>
            </w:r>
            <w:r>
              <w:rPr>
                <w:rFonts w:ascii="Arial" w:hAnsi="Arial" w:cs="Arial"/>
                <w:sz w:val="14"/>
                <w:szCs w:val="14"/>
              </w:rPr>
              <w:t>, Bewirtschaftung</w:t>
            </w:r>
            <w:r w:rsidRPr="00520CBD">
              <w:rPr>
                <w:rFonts w:ascii="Arial" w:hAnsi="Arial" w:cs="Arial"/>
                <w:sz w:val="14"/>
                <w:szCs w:val="14"/>
              </w:rPr>
              <w:t xml:space="preserve"> und Erwerb des beweglichen und immateriellen Vermögens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12</w:t>
            </w:r>
          </w:p>
        </w:tc>
      </w:tr>
      <w:tr w:rsidR="00AF62B0" w:rsidRPr="00520CBD" w:rsidTr="00AF62B0">
        <w:trPr>
          <w:trHeight w:val="10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7251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Haltung von Fahrzeugen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7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 die Auszahlungen für Fahrzeuge aller Art. Hierzu zählen Auszahlungen für:</w:t>
            </w:r>
            <w:r w:rsidRPr="00520CBD">
              <w:rPr>
                <w:rFonts w:ascii="Arial" w:hAnsi="Arial" w:cs="Arial"/>
                <w:sz w:val="14"/>
                <w:szCs w:val="14"/>
              </w:rPr>
              <w:br/>
              <w:t>1. Betriebsstoffe;</w:t>
            </w:r>
            <w:r w:rsidRPr="00520CBD">
              <w:rPr>
                <w:rFonts w:ascii="Arial" w:hAnsi="Arial" w:cs="Arial"/>
                <w:sz w:val="14"/>
                <w:szCs w:val="14"/>
              </w:rPr>
              <w:br/>
              <w:t>2. Schmierstoffe;</w:t>
            </w:r>
            <w:r w:rsidRPr="00520CBD">
              <w:rPr>
                <w:rFonts w:ascii="Arial" w:hAnsi="Arial" w:cs="Arial"/>
                <w:sz w:val="14"/>
                <w:szCs w:val="14"/>
              </w:rPr>
              <w:br/>
              <w:t>3. Reifenbedarf;</w:t>
            </w:r>
            <w:r w:rsidRPr="00520CBD">
              <w:rPr>
                <w:rFonts w:ascii="Arial" w:hAnsi="Arial" w:cs="Arial"/>
                <w:sz w:val="14"/>
                <w:szCs w:val="14"/>
              </w:rPr>
              <w:br/>
              <w:t>4. Werkstattbedarf;</w:t>
            </w:r>
            <w:r w:rsidRPr="00520CBD">
              <w:rPr>
                <w:rFonts w:ascii="Arial" w:hAnsi="Arial" w:cs="Arial"/>
                <w:sz w:val="14"/>
                <w:szCs w:val="14"/>
              </w:rPr>
              <w:br/>
              <w:t>5. Versicherung;</w:t>
            </w:r>
            <w:r w:rsidRPr="00520CBD">
              <w:rPr>
                <w:rFonts w:ascii="Arial" w:hAnsi="Arial" w:cs="Arial"/>
                <w:sz w:val="14"/>
                <w:szCs w:val="14"/>
              </w:rPr>
              <w:br/>
              <w:t>6. Pflege- und Inspektionskosten;</w:t>
            </w:r>
            <w:r w:rsidRPr="00520CBD">
              <w:rPr>
                <w:rFonts w:ascii="Arial" w:hAnsi="Arial" w:cs="Arial"/>
                <w:sz w:val="14"/>
                <w:szCs w:val="14"/>
              </w:rPr>
              <w:br/>
              <w:t>7. Unterhaltung und Instandsetzung;</w:t>
            </w:r>
            <w:r w:rsidRPr="00520CBD">
              <w:rPr>
                <w:rFonts w:ascii="Arial" w:hAnsi="Arial" w:cs="Arial"/>
                <w:sz w:val="14"/>
                <w:szCs w:val="14"/>
              </w:rPr>
              <w:br/>
              <w:t>8. Hauptuntersuchung und Abgasuntersuchung.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7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7253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4F0F92">
            <w:pPr>
              <w:rPr>
                <w:rFonts w:ascii="Arial" w:hAnsi="Arial" w:cs="Arial"/>
                <w:sz w:val="14"/>
                <w:szCs w:val="14"/>
              </w:rPr>
            </w:pPr>
            <w:r w:rsidRPr="00520CBD">
              <w:rPr>
                <w:rFonts w:ascii="Arial" w:hAnsi="Arial" w:cs="Arial"/>
                <w:sz w:val="14"/>
                <w:szCs w:val="14"/>
              </w:rPr>
              <w:t xml:space="preserve">Erwerb von beweglichen Gegenständen, deren Anschaffungs- oder Herstellungskosten, vermindert um einen darin enthaltenen abzugsfähigen Vorsteuerbetrag, den Betrag von </w:t>
            </w:r>
            <w:r w:rsidR="004F0F92">
              <w:rPr>
                <w:rFonts w:ascii="Arial" w:hAnsi="Arial" w:cs="Arial"/>
                <w:sz w:val="14"/>
                <w:szCs w:val="14"/>
              </w:rPr>
              <w:t>800 Euro</w:t>
            </w:r>
            <w:r w:rsidRPr="00520CBD">
              <w:rPr>
                <w:rFonts w:ascii="Arial" w:hAnsi="Arial" w:cs="Arial"/>
                <w:sz w:val="14"/>
                <w:szCs w:val="14"/>
              </w:rPr>
              <w:t xml:space="preserve"> nicht überschreiten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F233F8"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F233F8" w:rsidRPr="00520CBD" w:rsidRDefault="00F233F8" w:rsidP="006A7603">
            <w:pPr>
              <w:rPr>
                <w:rFonts w:ascii="Arial" w:hAnsi="Arial" w:cs="Arial"/>
                <w:sz w:val="14"/>
                <w:szCs w:val="14"/>
              </w:rPr>
            </w:pPr>
            <w:r w:rsidRPr="00F233F8">
              <w:rPr>
                <w:rFonts w:ascii="Arial" w:hAnsi="Arial" w:cs="Arial"/>
                <w:sz w:val="14"/>
                <w:szCs w:val="14"/>
              </w:rPr>
              <w:t>Zu erfassen sind derartige Aufwendungen nur dann in diesem Konto, wenn sie keinem spezielleren Konto (zum Beispiel Konto 7276) zugeordnet werden können.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F233F8" w:rsidRPr="00520CBD" w:rsidRDefault="00F233F8"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F233F8" w:rsidRPr="00520CBD" w:rsidRDefault="00F233F8"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7254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Unterhaltung des immateriellen Vermögens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6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7255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Unterhaltung des sonstigen beweglichen Vermögens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w:t>
            </w:r>
            <w:r w:rsidR="00DA1E2E">
              <w:rPr>
                <w:rFonts w:ascii="Arial" w:hAnsi="Arial" w:cs="Arial"/>
                <w:sz w:val="14"/>
                <w:szCs w:val="14"/>
              </w:rPr>
              <w:t>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Besondere Auszahlungen für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12</w:t>
            </w:r>
          </w:p>
        </w:tc>
      </w:tr>
      <w:tr w:rsidR="00AF62B0" w:rsidRPr="00520CBD" w:rsidTr="00AF62B0">
        <w:trPr>
          <w:trHeight w:val="13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7261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Besondere Auszahlungen für Beschäftigte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49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Hierzu gehören:</w:t>
            </w:r>
            <w:r w:rsidRPr="00520CBD">
              <w:rPr>
                <w:rFonts w:ascii="Arial" w:hAnsi="Arial" w:cs="Arial"/>
                <w:sz w:val="14"/>
                <w:szCs w:val="14"/>
              </w:rPr>
              <w:br/>
              <w:t>1. Dienst- und Schutzkleidung;</w:t>
            </w:r>
            <w:r w:rsidRPr="00520CBD">
              <w:rPr>
                <w:rFonts w:ascii="Arial" w:hAnsi="Arial" w:cs="Arial"/>
                <w:sz w:val="14"/>
                <w:szCs w:val="14"/>
              </w:rPr>
              <w:br/>
              <w:t>2. persönliche Ausrüstungsgegenstände, zum Beispiel für Angehörige der Feuerwehr, der gemeindlichen Vollzugsbeamten, Fahrer, Pförtner, Amtsboten, Heizer, Müllwerke, Bedienungspersonal von Maschinen, Arbeiter in Werkstätten, Bauhöfen, Fuhrpark, Wirtschaftspersonal und Ähnliches;</w:t>
            </w:r>
            <w:r w:rsidRPr="00520CBD">
              <w:rPr>
                <w:rFonts w:ascii="Arial" w:hAnsi="Arial" w:cs="Arial"/>
                <w:sz w:val="14"/>
                <w:szCs w:val="14"/>
              </w:rPr>
              <w:br/>
              <w:t>3. Einkleidungshilfen;</w:t>
            </w:r>
            <w:r w:rsidRPr="00520CBD">
              <w:rPr>
                <w:rFonts w:ascii="Arial" w:hAnsi="Arial" w:cs="Arial"/>
                <w:sz w:val="14"/>
                <w:szCs w:val="14"/>
              </w:rPr>
              <w:br/>
              <w:t>4. Bekleidungszuschüsse;</w:t>
            </w:r>
            <w:r w:rsidRPr="00520CBD">
              <w:rPr>
                <w:rFonts w:ascii="Arial" w:hAnsi="Arial" w:cs="Arial"/>
                <w:sz w:val="14"/>
                <w:szCs w:val="14"/>
              </w:rPr>
              <w:br/>
              <w:t>5. Kleidergeld und Abnutzungsentschädigungen;</w:t>
            </w:r>
            <w:r w:rsidRPr="00520CBD">
              <w:rPr>
                <w:rFonts w:ascii="Arial" w:hAnsi="Arial" w:cs="Arial"/>
                <w:sz w:val="14"/>
                <w:szCs w:val="14"/>
              </w:rPr>
              <w:br/>
              <w:t>6. Aus- und Fortbildung;</w:t>
            </w:r>
            <w:r w:rsidRPr="00520CBD">
              <w:rPr>
                <w:rFonts w:ascii="Arial" w:hAnsi="Arial" w:cs="Arial"/>
                <w:sz w:val="14"/>
                <w:szCs w:val="14"/>
              </w:rPr>
              <w:br/>
              <w:t>7. Umschulung;</w:t>
            </w:r>
            <w:r w:rsidRPr="00520CBD">
              <w:rPr>
                <w:rFonts w:ascii="Arial" w:hAnsi="Arial" w:cs="Arial"/>
                <w:sz w:val="14"/>
                <w:szCs w:val="14"/>
              </w:rPr>
              <w:br/>
              <w:t>8. Kosten der Teilnahme von Bediensteten an Lehrgängen und Vorträgen zur Aus- und Fortbildung (einschließlich Reisekosten);</w:t>
            </w:r>
            <w:r w:rsidRPr="00520CBD">
              <w:rPr>
                <w:rFonts w:ascii="Arial" w:hAnsi="Arial" w:cs="Arial"/>
                <w:sz w:val="14"/>
                <w:szCs w:val="14"/>
              </w:rPr>
              <w:br/>
              <w:t>9. Aus- und Fortbildungsbeihilfen an Bedienstete;</w:t>
            </w:r>
            <w:r w:rsidRPr="00520CBD">
              <w:rPr>
                <w:rFonts w:ascii="Arial" w:hAnsi="Arial" w:cs="Arial"/>
                <w:sz w:val="14"/>
                <w:szCs w:val="14"/>
              </w:rPr>
              <w:br/>
              <w:t>10. Honorare und Sachkosten für eigene Lehrgänge und Vorträge zur Fortbildung.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3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727</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Besondere Verwaltungs- und Betriebsauszahlungen sowie Schülerbeförderung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57-63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12</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7271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Besondere Verwaltungs- und Betriebsauszahlungen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E749F3"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E749F3" w:rsidRPr="00520CBD" w:rsidRDefault="00E749F3"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E749F3" w:rsidRPr="00520CBD" w:rsidRDefault="00E749F3" w:rsidP="00F233F8">
            <w:pPr>
              <w:rPr>
                <w:rFonts w:ascii="Arial" w:hAnsi="Arial" w:cs="Arial"/>
                <w:sz w:val="14"/>
                <w:szCs w:val="14"/>
              </w:rPr>
            </w:pPr>
            <w:r w:rsidRPr="00520CBD">
              <w:rPr>
                <w:rFonts w:ascii="Arial" w:hAnsi="Arial" w:cs="Arial"/>
                <w:sz w:val="14"/>
                <w:szCs w:val="14"/>
              </w:rPr>
              <w:t>Hierzu gehören Auszahlungen für:</w:t>
            </w:r>
            <w:r w:rsidRPr="00520CBD">
              <w:rPr>
                <w:rFonts w:ascii="Arial" w:hAnsi="Arial" w:cs="Arial"/>
                <w:sz w:val="14"/>
                <w:szCs w:val="14"/>
              </w:rPr>
              <w:br/>
              <w:t>1. Wasser-, Strom-, Gas- und sonstiger Energieverbrauch für Betriebszwecke wie zum Beispiel für Straßenbeleuchtung, Schwimmbäder;</w:t>
            </w:r>
            <w:r w:rsidRPr="00520CBD">
              <w:rPr>
                <w:rFonts w:ascii="Arial" w:hAnsi="Arial" w:cs="Arial"/>
                <w:sz w:val="14"/>
                <w:szCs w:val="14"/>
              </w:rPr>
              <w:br/>
              <w:t xml:space="preserve">2. Kunst- und wissenschaftliche Sammlungen; </w:t>
            </w:r>
            <w:r w:rsidRPr="00520CBD">
              <w:rPr>
                <w:rFonts w:ascii="Arial" w:hAnsi="Arial" w:cs="Arial"/>
                <w:sz w:val="14"/>
                <w:szCs w:val="14"/>
              </w:rPr>
              <w:br/>
              <w:t>3. Erwerb und Unterhaltung von:</w:t>
            </w:r>
            <w:r w:rsidRPr="00520CBD">
              <w:rPr>
                <w:rFonts w:ascii="Arial" w:hAnsi="Arial" w:cs="Arial"/>
                <w:sz w:val="14"/>
                <w:szCs w:val="14"/>
              </w:rPr>
              <w:br/>
              <w:t>a) Kunst- und Sammlungsgegenständen;</w:t>
            </w:r>
            <w:r w:rsidRPr="00520CBD">
              <w:rPr>
                <w:rFonts w:ascii="Arial" w:hAnsi="Arial" w:cs="Arial"/>
                <w:sz w:val="14"/>
                <w:szCs w:val="14"/>
              </w:rPr>
              <w:br/>
              <w:t>b) Büchern und Zeitschriften der Bibliotheken;</w:t>
            </w:r>
            <w:r w:rsidRPr="00520CBD">
              <w:rPr>
                <w:rFonts w:ascii="Arial" w:hAnsi="Arial" w:cs="Arial"/>
                <w:sz w:val="14"/>
                <w:szCs w:val="14"/>
              </w:rPr>
              <w:br/>
            </w:r>
            <w:r w:rsidR="00F233F8">
              <w:rPr>
                <w:rFonts w:ascii="Arial" w:hAnsi="Arial" w:cs="Arial"/>
                <w:sz w:val="14"/>
                <w:szCs w:val="14"/>
              </w:rPr>
              <w:t>c</w:t>
            </w:r>
            <w:r w:rsidRPr="00520CBD">
              <w:rPr>
                <w:rFonts w:ascii="Arial" w:hAnsi="Arial" w:cs="Arial"/>
                <w:sz w:val="14"/>
                <w:szCs w:val="14"/>
              </w:rPr>
              <w:t>) Schülerbüchereien;</w:t>
            </w:r>
            <w:r w:rsidRPr="00520CBD">
              <w:rPr>
                <w:rFonts w:ascii="Arial" w:hAnsi="Arial" w:cs="Arial"/>
                <w:sz w:val="14"/>
                <w:szCs w:val="14"/>
              </w:rPr>
              <w:br/>
              <w:t>4. statische Prüfungen;</w:t>
            </w:r>
            <w:r w:rsidRPr="00520CBD">
              <w:rPr>
                <w:rFonts w:ascii="Arial" w:hAnsi="Arial" w:cs="Arial"/>
                <w:sz w:val="14"/>
                <w:szCs w:val="14"/>
              </w:rPr>
              <w:br/>
              <w:t>5. Repräsentation und Ehrungen;</w:t>
            </w:r>
            <w:r w:rsidRPr="00520CBD">
              <w:rPr>
                <w:rFonts w:ascii="Arial" w:hAnsi="Arial" w:cs="Arial"/>
                <w:sz w:val="14"/>
                <w:szCs w:val="14"/>
              </w:rPr>
              <w:br/>
              <w:t>6. Pflege partnerschaftlicher Beziehungen;</w:t>
            </w:r>
            <w:r w:rsidRPr="00520CBD">
              <w:rPr>
                <w:rFonts w:ascii="Arial" w:hAnsi="Arial" w:cs="Arial"/>
                <w:sz w:val="14"/>
                <w:szCs w:val="14"/>
              </w:rPr>
              <w:br/>
              <w:t>7. Herstellung und Verkauf von Informationsmaterial;</w:t>
            </w:r>
            <w:r w:rsidRPr="00520CBD">
              <w:rPr>
                <w:rFonts w:ascii="Arial" w:hAnsi="Arial" w:cs="Arial"/>
                <w:sz w:val="14"/>
                <w:szCs w:val="14"/>
              </w:rPr>
              <w:br/>
              <w:t>8. sonstige Kosten der Unterrichtung der Öffentlichkeit;</w:t>
            </w:r>
            <w:r w:rsidRPr="00520CBD">
              <w:rPr>
                <w:rFonts w:ascii="Arial" w:hAnsi="Arial" w:cs="Arial"/>
                <w:sz w:val="14"/>
                <w:szCs w:val="14"/>
              </w:rPr>
              <w:br/>
            </w:r>
            <w:r w:rsidRPr="00520CBD">
              <w:rPr>
                <w:rFonts w:ascii="Arial" w:hAnsi="Arial" w:cs="Arial"/>
                <w:sz w:val="14"/>
                <w:szCs w:val="14"/>
              </w:rPr>
              <w:lastRenderedPageBreak/>
              <w:t>9. Ausschmückung von Gebäuden, Straßen und Plätzen aus besonderen Anlässen;</w:t>
            </w:r>
            <w:r w:rsidRPr="00520CBD">
              <w:rPr>
                <w:rFonts w:ascii="Arial" w:hAnsi="Arial" w:cs="Arial"/>
                <w:sz w:val="14"/>
                <w:szCs w:val="14"/>
              </w:rPr>
              <w:br/>
              <w:t>10. Ortsbildverschönerungen;</w:t>
            </w:r>
            <w:r w:rsidRPr="00520CBD">
              <w:rPr>
                <w:rFonts w:ascii="Arial" w:hAnsi="Arial" w:cs="Arial"/>
                <w:sz w:val="14"/>
                <w:szCs w:val="14"/>
              </w:rPr>
              <w:br/>
              <w:t>11. Heimatfeste;</w:t>
            </w:r>
            <w:r w:rsidRPr="00520CBD">
              <w:rPr>
                <w:rFonts w:ascii="Arial" w:hAnsi="Arial" w:cs="Arial"/>
                <w:sz w:val="14"/>
                <w:szCs w:val="14"/>
              </w:rPr>
              <w:br/>
              <w:t>12. Ausstellungen und sonstige kulturelle Veranstaltungen;</w:t>
            </w:r>
            <w:r w:rsidRPr="00520CBD">
              <w:rPr>
                <w:rFonts w:ascii="Arial" w:hAnsi="Arial" w:cs="Arial"/>
                <w:sz w:val="14"/>
                <w:szCs w:val="14"/>
              </w:rPr>
              <w:br/>
              <w:t>13. Schwimmunterricht;</w:t>
            </w:r>
            <w:r w:rsidRPr="00520CBD">
              <w:rPr>
                <w:rFonts w:ascii="Arial" w:hAnsi="Arial" w:cs="Arial"/>
                <w:sz w:val="14"/>
                <w:szCs w:val="14"/>
              </w:rPr>
              <w:br/>
              <w:t>14. Benutzung von Bädern;</w:t>
            </w:r>
            <w:r w:rsidRPr="00520CBD">
              <w:rPr>
                <w:rFonts w:ascii="Arial" w:hAnsi="Arial" w:cs="Arial"/>
                <w:sz w:val="14"/>
                <w:szCs w:val="14"/>
              </w:rPr>
              <w:br/>
              <w:t>15. freiwillige Unterrichtszweige wie Kurse, Schülerarbeitsgemeinschaften, Förderung des musischen Unterrichts, Beschaffung von Instrumenten, Filmvorführungen, Vorträge, Theaterbesuche, Lehrbesichtigungen, Schullandaufenthalte, -wanderungen, Ausflüge, Fahrten, Schülerwettbewerbe, Sport, Spiele, Schülerpreise, Abschlussgaben;</w:t>
            </w:r>
            <w:r w:rsidRPr="00520CBD">
              <w:rPr>
                <w:rFonts w:ascii="Arial" w:hAnsi="Arial" w:cs="Arial"/>
                <w:sz w:val="14"/>
                <w:szCs w:val="14"/>
              </w:rPr>
              <w:br/>
              <w:t>16. Verbrauchsmittel und sonstige Betriebsausgaben kultureller Einrichtungen und Veranstaltungen;</w:t>
            </w:r>
            <w:r w:rsidRPr="00520CBD">
              <w:rPr>
                <w:rFonts w:ascii="Arial" w:hAnsi="Arial" w:cs="Arial"/>
                <w:sz w:val="14"/>
                <w:szCs w:val="14"/>
              </w:rPr>
              <w:br/>
              <w:t>17. Kosten für Gastspiele, Urheberanteile;</w:t>
            </w:r>
            <w:r w:rsidRPr="00520CBD">
              <w:rPr>
                <w:rFonts w:ascii="Arial" w:hAnsi="Arial" w:cs="Arial"/>
                <w:sz w:val="14"/>
                <w:szCs w:val="14"/>
              </w:rPr>
              <w:br/>
              <w:t>18. Werbung;</w:t>
            </w:r>
            <w:r w:rsidRPr="00520CBD">
              <w:rPr>
                <w:rFonts w:ascii="Arial" w:hAnsi="Arial" w:cs="Arial"/>
                <w:sz w:val="14"/>
                <w:szCs w:val="14"/>
              </w:rPr>
              <w:br/>
              <w:t>19. Kauf von Sachen zur Weiterveräußerung, zum Beispiel Müllsäcke, Hausnummernschilder, Familienstammbücher, Bücher und Bibliotheken einschließlich Einband- und Pflegekosten.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E749F3" w:rsidRPr="00520CBD" w:rsidRDefault="00E749F3"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E749F3" w:rsidRPr="00520CBD" w:rsidRDefault="00E749F3" w:rsidP="006A7603">
            <w:pPr>
              <w:rPr>
                <w:rFonts w:ascii="Arial" w:hAnsi="Arial" w:cs="Arial"/>
                <w:sz w:val="14"/>
                <w:szCs w:val="14"/>
              </w:rPr>
            </w:pPr>
          </w:p>
        </w:tc>
      </w:tr>
      <w:tr w:rsidR="00AF62B0" w:rsidRPr="00520CBD" w:rsidTr="00AF62B0">
        <w:trPr>
          <w:trHeight w:val="11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7272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Schülerbeförderung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593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Dieses Konto gilt nicht für Träger der Schülerbeförderung.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7273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Unterrichtswegekosten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594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7274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Schülerbeförderung für den Träger der Schülerbeförderung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639</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Dieses Konto gilt nur für Träger der Schülerbeförderung.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F233F8"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r>
              <w:rPr>
                <w:rFonts w:ascii="Arial" w:hAnsi="Arial" w:cs="Arial"/>
                <w:sz w:val="14"/>
                <w:szCs w:val="14"/>
              </w:rPr>
              <w:t>7275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F233F8" w:rsidRPr="00520CBD" w:rsidRDefault="00F233F8" w:rsidP="006A7603">
            <w:pPr>
              <w:rPr>
                <w:rFonts w:ascii="Arial" w:hAnsi="Arial" w:cs="Arial"/>
                <w:sz w:val="14"/>
                <w:szCs w:val="14"/>
              </w:rPr>
            </w:pPr>
            <w:r w:rsidRPr="00F233F8">
              <w:rPr>
                <w:rFonts w:ascii="Arial" w:hAnsi="Arial" w:cs="Arial"/>
                <w:sz w:val="14"/>
                <w:szCs w:val="14"/>
              </w:rPr>
              <w:t>Lernmittel, die für die Hand des Schülers bestimmt sind und die der Ausstattungspflicht des Schulträgers unterliegen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F233F8" w:rsidRPr="00520CBD" w:rsidRDefault="00F233F8" w:rsidP="006A7603">
            <w:pPr>
              <w:rPr>
                <w:rFonts w:ascii="Arial" w:hAnsi="Arial" w:cs="Arial"/>
                <w:sz w:val="14"/>
                <w:szCs w:val="14"/>
              </w:rPr>
            </w:pPr>
            <w:r>
              <w:rPr>
                <w:rFonts w:ascii="Arial" w:hAnsi="Arial" w:cs="Arial"/>
                <w:sz w:val="14"/>
                <w:szCs w:val="14"/>
              </w:rPr>
              <w:t>592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F233F8" w:rsidRPr="00520CBD" w:rsidRDefault="00F233F8" w:rsidP="006A7603">
            <w:pPr>
              <w:rPr>
                <w:rFonts w:ascii="Arial" w:hAnsi="Arial" w:cs="Arial"/>
                <w:sz w:val="14"/>
                <w:szCs w:val="14"/>
              </w:rPr>
            </w:pPr>
          </w:p>
        </w:tc>
      </w:tr>
      <w:tr w:rsidR="00F233F8"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F233F8" w:rsidRPr="00520CBD" w:rsidRDefault="00F233F8" w:rsidP="006A7603">
            <w:pPr>
              <w:rPr>
                <w:rFonts w:ascii="Arial" w:hAnsi="Arial" w:cs="Arial"/>
                <w:sz w:val="14"/>
                <w:szCs w:val="14"/>
              </w:rPr>
            </w:pPr>
            <w:r w:rsidRPr="00F233F8">
              <w:rPr>
                <w:rFonts w:ascii="Arial" w:hAnsi="Arial" w:cs="Arial"/>
                <w:sz w:val="14"/>
                <w:szCs w:val="14"/>
              </w:rPr>
              <w:t>Hierzu gehören insbesondere Aufwendungen für Sachmittel wie Schulbücher, Atlanten, Arbeitshefte, Ganzschriften und für den Schulgebrauch aufbereitete Textsammlungen, ein- und zweisprachige Wörterbücher, fremdsprachliche Grammatiken, Nachschlagewerke, Aufgabensammlungen, Gesetzessammlungen, Formelsammlungen und Tafelwerke. Zu den Aufwendungen gehören auch Kopien von Druckwerken, soweit sie für die schulische Ausbildung bestimmt sind.</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F233F8" w:rsidRPr="00520CBD" w:rsidRDefault="00F233F8"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F233F8" w:rsidRPr="00520CBD" w:rsidRDefault="00F233F8" w:rsidP="006A7603">
            <w:pPr>
              <w:rPr>
                <w:rFonts w:ascii="Arial" w:hAnsi="Arial" w:cs="Arial"/>
                <w:sz w:val="14"/>
                <w:szCs w:val="14"/>
              </w:rPr>
            </w:pPr>
          </w:p>
        </w:tc>
      </w:tr>
      <w:tr w:rsidR="00F233F8"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r>
              <w:rPr>
                <w:rFonts w:ascii="Arial" w:hAnsi="Arial" w:cs="Arial"/>
                <w:sz w:val="14"/>
                <w:szCs w:val="14"/>
              </w:rPr>
              <w:t>7276</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F233F8" w:rsidRPr="00520CBD" w:rsidRDefault="00F233F8" w:rsidP="006A7603">
            <w:pPr>
              <w:rPr>
                <w:rFonts w:ascii="Arial" w:hAnsi="Arial" w:cs="Arial"/>
                <w:sz w:val="14"/>
                <w:szCs w:val="14"/>
              </w:rPr>
            </w:pPr>
            <w:r w:rsidRPr="00F233F8">
              <w:rPr>
                <w:rFonts w:ascii="Arial" w:hAnsi="Arial" w:cs="Arial"/>
                <w:sz w:val="14"/>
                <w:szCs w:val="14"/>
              </w:rPr>
              <w:t>Lehrmittel, die im oder zur Vorbereitung auf den Unterricht verwendet werden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F233F8" w:rsidRPr="00520CBD" w:rsidRDefault="00F233F8" w:rsidP="006A7603">
            <w:pPr>
              <w:rPr>
                <w:rFonts w:ascii="Arial" w:hAnsi="Arial" w:cs="Arial"/>
                <w:sz w:val="14"/>
                <w:szCs w:val="14"/>
              </w:rPr>
            </w:pPr>
            <w:r>
              <w:rPr>
                <w:rFonts w:ascii="Arial" w:hAnsi="Arial" w:cs="Arial"/>
                <w:sz w:val="14"/>
                <w:szCs w:val="14"/>
              </w:rPr>
              <w:t>591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F233F8" w:rsidRPr="00520CBD" w:rsidRDefault="00F233F8" w:rsidP="006A7603">
            <w:pPr>
              <w:rPr>
                <w:rFonts w:ascii="Arial" w:hAnsi="Arial" w:cs="Arial"/>
                <w:sz w:val="14"/>
                <w:szCs w:val="14"/>
              </w:rPr>
            </w:pPr>
          </w:p>
        </w:tc>
      </w:tr>
      <w:tr w:rsidR="00F233F8"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F233F8" w:rsidRPr="00520CBD" w:rsidRDefault="00F233F8"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F233F8" w:rsidRPr="00520CBD" w:rsidRDefault="00F233F8" w:rsidP="006A7603">
            <w:pPr>
              <w:rPr>
                <w:rFonts w:ascii="Arial" w:hAnsi="Arial" w:cs="Arial"/>
                <w:sz w:val="14"/>
                <w:szCs w:val="14"/>
              </w:rPr>
            </w:pPr>
            <w:r w:rsidRPr="00F233F8">
              <w:rPr>
                <w:rFonts w:ascii="Arial" w:hAnsi="Arial" w:cs="Arial"/>
                <w:sz w:val="14"/>
                <w:szCs w:val="14"/>
              </w:rPr>
              <w:t>Hierzu gehören insbesondere Aufwendungen für Sachmittel wie Bücher und Fachzeitschriften für die Hand des Lehrers, auch für Lehrerbücherei, Landkarten, Filme, Dias, Tonbänder, Zeichnungen, sonstiges Anschauungsmaterial, Experimentiermaterial und Ähnliches, insbesondere für naturwissenschaftlichen Unterricht. Hierzu gehören ferner Kreide, Tinte, Farben, Zeichenmaterial, Papier, Schwämme usw. sowie Material für den Anbau und die Bearbeitung von Lehrgärten.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F233F8" w:rsidRPr="00520CBD" w:rsidRDefault="00F233F8"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F233F8" w:rsidRPr="00520CBD" w:rsidRDefault="00F233F8"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728</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Erwerb von Vorräten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57-63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12</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7281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Erwerb von Vorräten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63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Vorräte sind Waren und Güter, die nicht zum Geschäftsbedarf der Verwaltung, der Bewirtschaftung der Grundstücke oder der Haltung von Fahrzeugen gehören, sondern zum Verzehr und Verbrauch oder zur Verarbeitung in Betriebszweigen der Verwaltung, in Anstalten und Einrichtungen einschließlich ihrer Nebenbetriebe sowie in Wirtschaftsunternehmen bestimmt sind und zum späteren Verbrauch gelagert werden. Dies sind zum Beispiel:</w:t>
            </w:r>
            <w:r w:rsidRPr="00520CBD">
              <w:rPr>
                <w:rFonts w:ascii="Arial" w:hAnsi="Arial" w:cs="Arial"/>
                <w:sz w:val="14"/>
                <w:szCs w:val="14"/>
              </w:rPr>
              <w:br/>
              <w:t>1. Lebensmittel;</w:t>
            </w:r>
            <w:r w:rsidRPr="00520CBD">
              <w:rPr>
                <w:rFonts w:ascii="Arial" w:hAnsi="Arial" w:cs="Arial"/>
                <w:sz w:val="14"/>
                <w:szCs w:val="14"/>
              </w:rPr>
              <w:br/>
              <w:t>2. Arzneimittel, Verbandstoffe, sonstiges Sanitätsverbrauchsmaterial;</w:t>
            </w:r>
            <w:r w:rsidRPr="00520CBD">
              <w:rPr>
                <w:rFonts w:ascii="Arial" w:hAnsi="Arial" w:cs="Arial"/>
                <w:sz w:val="14"/>
                <w:szCs w:val="14"/>
              </w:rPr>
              <w:br/>
              <w:t xml:space="preserve">3. </w:t>
            </w:r>
            <w:proofErr w:type="spellStart"/>
            <w:r w:rsidRPr="00520CBD">
              <w:rPr>
                <w:rFonts w:ascii="Arial" w:hAnsi="Arial" w:cs="Arial"/>
                <w:sz w:val="14"/>
                <w:szCs w:val="14"/>
              </w:rPr>
              <w:t>Werkstättenbedarf</w:t>
            </w:r>
            <w:proofErr w:type="spellEnd"/>
            <w:r w:rsidRPr="00520CBD">
              <w:rPr>
                <w:rFonts w:ascii="Arial" w:hAnsi="Arial" w:cs="Arial"/>
                <w:sz w:val="14"/>
                <w:szCs w:val="14"/>
              </w:rPr>
              <w:t>;</w:t>
            </w:r>
            <w:r w:rsidRPr="00520CBD">
              <w:rPr>
                <w:rFonts w:ascii="Arial" w:hAnsi="Arial" w:cs="Arial"/>
                <w:sz w:val="14"/>
                <w:szCs w:val="14"/>
              </w:rPr>
              <w:br/>
              <w:t>4. Material für elektronische Datenverarbeitungsanlagen;</w:t>
            </w:r>
            <w:r w:rsidRPr="00520CBD">
              <w:rPr>
                <w:rFonts w:ascii="Arial" w:hAnsi="Arial" w:cs="Arial"/>
                <w:sz w:val="14"/>
                <w:szCs w:val="14"/>
              </w:rPr>
              <w:br/>
              <w:t>5. Baumaterial als Vorrat;</w:t>
            </w:r>
            <w:r w:rsidRPr="00520CBD">
              <w:rPr>
                <w:rFonts w:ascii="Arial" w:hAnsi="Arial" w:cs="Arial"/>
                <w:sz w:val="14"/>
                <w:szCs w:val="14"/>
              </w:rPr>
              <w:br/>
              <w:t>6. Futtermittel;</w:t>
            </w:r>
            <w:r w:rsidRPr="00520CBD">
              <w:rPr>
                <w:rFonts w:ascii="Arial" w:hAnsi="Arial" w:cs="Arial"/>
                <w:sz w:val="14"/>
                <w:szCs w:val="14"/>
              </w:rPr>
              <w:br/>
              <w:t>7. Saat- und Pflanzgut;</w:t>
            </w:r>
            <w:r w:rsidRPr="00520CBD">
              <w:rPr>
                <w:rFonts w:ascii="Arial" w:hAnsi="Arial" w:cs="Arial"/>
                <w:sz w:val="14"/>
                <w:szCs w:val="14"/>
              </w:rPr>
              <w:br/>
              <w:t>8. Düngemittel;</w:t>
            </w:r>
            <w:r w:rsidRPr="00520CBD">
              <w:rPr>
                <w:rFonts w:ascii="Arial" w:hAnsi="Arial" w:cs="Arial"/>
                <w:sz w:val="14"/>
                <w:szCs w:val="14"/>
              </w:rPr>
              <w:br/>
              <w:t>9. Streugut für den Straßenwinterdienst;</w:t>
            </w:r>
            <w:r w:rsidRPr="00520CBD">
              <w:rPr>
                <w:rFonts w:ascii="Arial" w:hAnsi="Arial" w:cs="Arial"/>
                <w:sz w:val="14"/>
                <w:szCs w:val="14"/>
              </w:rPr>
              <w:br/>
              <w:t>10. Laborbedarf.</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Dienstleistungen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57-63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12</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7291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Dienstleistungen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Transferauszahlungen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4F0F92">
            <w:pPr>
              <w:rPr>
                <w:rFonts w:ascii="Arial" w:hAnsi="Arial" w:cs="Arial"/>
                <w:sz w:val="14"/>
                <w:szCs w:val="14"/>
              </w:rPr>
            </w:pPr>
            <w:r>
              <w:rPr>
                <w:rFonts w:ascii="Arial" w:hAnsi="Arial" w:cs="Arial"/>
                <w:sz w:val="14"/>
                <w:szCs w:val="14"/>
              </w:rPr>
              <w:t>FH/FR 14</w:t>
            </w:r>
          </w:p>
        </w:tc>
      </w:tr>
      <w:tr w:rsidR="00AF62B0" w:rsidRPr="00520CBD" w:rsidTr="00AF62B0">
        <w:trPr>
          <w:trHeight w:val="9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Zuweisungen und Zuschüsse für laufende Zwecke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14</w:t>
            </w:r>
          </w:p>
        </w:tc>
      </w:tr>
      <w:tr w:rsidR="00AF62B0" w:rsidRPr="00520CBD" w:rsidTr="00AF62B0">
        <w:trPr>
          <w:trHeight w:val="8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Zuweisungen und Zuschüsse für laufende Zwecke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67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5946F8">
            <w:pPr>
              <w:rPr>
                <w:rFonts w:ascii="Arial" w:hAnsi="Arial" w:cs="Arial"/>
                <w:sz w:val="14"/>
                <w:szCs w:val="14"/>
              </w:rPr>
            </w:pPr>
            <w:r w:rsidRPr="00520CBD">
              <w:rPr>
                <w:rFonts w:ascii="Arial" w:hAnsi="Arial" w:cs="Arial"/>
                <w:sz w:val="14"/>
                <w:szCs w:val="14"/>
              </w:rPr>
              <w:t>Hierin werden auch Rückzahlungen, soweit sie nicht von der Einzahlung abgesetzt werden, und darüber hinaus insbesondere folgende Auszahlungen erfasst:</w:t>
            </w:r>
            <w:r w:rsidRPr="00520CBD">
              <w:rPr>
                <w:rFonts w:ascii="Arial" w:hAnsi="Arial" w:cs="Arial"/>
                <w:sz w:val="14"/>
                <w:szCs w:val="14"/>
              </w:rPr>
              <w:br/>
              <w:t>1. Zuweisungen:</w:t>
            </w:r>
            <w:r w:rsidRPr="00520CBD">
              <w:rPr>
                <w:rFonts w:ascii="Arial" w:hAnsi="Arial" w:cs="Arial"/>
                <w:sz w:val="14"/>
                <w:szCs w:val="14"/>
              </w:rPr>
              <w:br/>
              <w:t>a) zur Förderung von Gemeinschaftsaufgaben;</w:t>
            </w:r>
            <w:r w:rsidRPr="00520CBD">
              <w:rPr>
                <w:rFonts w:ascii="Arial" w:hAnsi="Arial" w:cs="Arial"/>
                <w:sz w:val="14"/>
                <w:szCs w:val="14"/>
              </w:rPr>
              <w:br/>
              <w:t>b) zur Förderung von Landesmuseen, Theatern und sonstigen staatlichen Einrichtungen;</w:t>
            </w:r>
            <w:r w:rsidRPr="00520CBD">
              <w:rPr>
                <w:rFonts w:ascii="Arial" w:hAnsi="Arial" w:cs="Arial"/>
                <w:sz w:val="14"/>
                <w:szCs w:val="14"/>
              </w:rPr>
              <w:br/>
              <w:t>c) für Abwasserabgabe anstelle der Einleiter;</w:t>
            </w:r>
            <w:r w:rsidRPr="00520CBD">
              <w:rPr>
                <w:rFonts w:ascii="Arial" w:hAnsi="Arial" w:cs="Arial"/>
                <w:sz w:val="14"/>
                <w:szCs w:val="14"/>
              </w:rPr>
              <w:br/>
              <w:t>d) für Kindergärten, Schulen, kulturelle und andere Bildungseinrichtungen wie zum Beispiel Büchereien</w:t>
            </w:r>
            <w:r w:rsidR="00C42ACE">
              <w:rPr>
                <w:rFonts w:ascii="Arial" w:hAnsi="Arial" w:cs="Arial"/>
                <w:sz w:val="14"/>
                <w:szCs w:val="14"/>
              </w:rPr>
              <w:t xml:space="preserve">, Sitzgemeindeanteil gemäß § 3 Absatz 2 </w:t>
            </w:r>
            <w:proofErr w:type="spellStart"/>
            <w:r w:rsidR="00C42ACE">
              <w:rPr>
                <w:rFonts w:ascii="Arial" w:hAnsi="Arial" w:cs="Arial"/>
                <w:sz w:val="14"/>
                <w:szCs w:val="14"/>
              </w:rPr>
              <w:t>SächsKRG</w:t>
            </w:r>
            <w:proofErr w:type="spellEnd"/>
            <w:r w:rsidRPr="00520CBD">
              <w:rPr>
                <w:rFonts w:ascii="Arial" w:hAnsi="Arial" w:cs="Arial"/>
                <w:sz w:val="14"/>
                <w:szCs w:val="14"/>
              </w:rPr>
              <w:t>;</w:t>
            </w:r>
            <w:r w:rsidRPr="00520CBD">
              <w:rPr>
                <w:rFonts w:ascii="Arial" w:hAnsi="Arial" w:cs="Arial"/>
                <w:sz w:val="14"/>
                <w:szCs w:val="14"/>
              </w:rPr>
              <w:br/>
              <w:t>e) für Einrichtungen und Maßnahmen der Sozial- und Jugendhilfe;</w:t>
            </w:r>
            <w:r w:rsidRPr="00520CBD">
              <w:rPr>
                <w:rFonts w:ascii="Arial" w:hAnsi="Arial" w:cs="Arial"/>
                <w:sz w:val="14"/>
                <w:szCs w:val="14"/>
              </w:rPr>
              <w:br/>
              <w:t>f) für Einrichtungen des Gesundheitswesens wie Krankenpflegestationen und Ähnliches;</w:t>
            </w:r>
            <w:r w:rsidRPr="00520CBD">
              <w:rPr>
                <w:rFonts w:ascii="Arial" w:hAnsi="Arial" w:cs="Arial"/>
                <w:sz w:val="14"/>
                <w:szCs w:val="14"/>
              </w:rPr>
              <w:br/>
              <w:t>g) zur Förderung des Wohnungsbaus an nicht öffentlich bestimmte Wohnungsbau- und Siedlungsgenossenschaften sowie Heimstätten und Siedlungsgesellschaften;</w:t>
            </w:r>
            <w:r w:rsidRPr="00520CBD">
              <w:rPr>
                <w:rFonts w:ascii="Arial" w:hAnsi="Arial" w:cs="Arial"/>
                <w:sz w:val="14"/>
                <w:szCs w:val="14"/>
              </w:rPr>
              <w:br/>
              <w:t>h) zur Deckung des Betriebsdefizits der von privaten Unternehmen betriebenen Tierkörperbeseitigungsanstalten;</w:t>
            </w:r>
            <w:r w:rsidRPr="00520CBD">
              <w:rPr>
                <w:rFonts w:ascii="Arial" w:hAnsi="Arial" w:cs="Arial"/>
                <w:sz w:val="14"/>
                <w:szCs w:val="14"/>
              </w:rPr>
              <w:br/>
              <w:t>i) zur Förderung von Einrichtungen der Sozialversicherungsträger;</w:t>
            </w:r>
            <w:r w:rsidRPr="00520CBD">
              <w:rPr>
                <w:rFonts w:ascii="Arial" w:hAnsi="Arial" w:cs="Arial"/>
                <w:sz w:val="14"/>
                <w:szCs w:val="14"/>
              </w:rPr>
              <w:br/>
              <w:t>j) an landwirtschaftliche Betriebe zum Ankauf von Zucht- und Nutzvieh, zur Durchführung von Bodenuntersuchungen;</w:t>
            </w:r>
            <w:r w:rsidRPr="00520CBD">
              <w:rPr>
                <w:rFonts w:ascii="Arial" w:hAnsi="Arial" w:cs="Arial"/>
                <w:sz w:val="14"/>
                <w:szCs w:val="14"/>
              </w:rPr>
              <w:br/>
              <w:t>k) für Prämien bei Krönungen und Wettbewerben;</w:t>
            </w:r>
            <w:r w:rsidRPr="00520CBD">
              <w:rPr>
                <w:rFonts w:ascii="Arial" w:hAnsi="Arial" w:cs="Arial"/>
                <w:sz w:val="14"/>
                <w:szCs w:val="14"/>
              </w:rPr>
              <w:br/>
              <w:t>l) zur Förderung von Handwerk, Handel, Industrie und Verkehr;</w:t>
            </w:r>
            <w:r w:rsidRPr="00520CBD">
              <w:rPr>
                <w:rFonts w:ascii="Arial" w:hAnsi="Arial" w:cs="Arial"/>
                <w:sz w:val="14"/>
                <w:szCs w:val="14"/>
              </w:rPr>
              <w:br/>
              <w:t xml:space="preserve">m) an Jagd- und Fischereigenossenschaften und  </w:t>
            </w:r>
            <w:r w:rsidR="004B4AAE">
              <w:rPr>
                <w:rFonts w:ascii="Arial" w:hAnsi="Arial" w:cs="Arial"/>
                <w:sz w:val="14"/>
                <w:szCs w:val="14"/>
              </w:rPr>
              <w:t>-</w:t>
            </w:r>
            <w:r w:rsidRPr="00520CBD">
              <w:rPr>
                <w:rFonts w:ascii="Arial" w:hAnsi="Arial" w:cs="Arial"/>
                <w:sz w:val="14"/>
                <w:szCs w:val="14"/>
              </w:rPr>
              <w:t>verbände, Waldgenossenschaften;</w:t>
            </w:r>
            <w:r w:rsidRPr="00520CBD">
              <w:rPr>
                <w:rFonts w:ascii="Arial" w:hAnsi="Arial" w:cs="Arial"/>
                <w:sz w:val="14"/>
                <w:szCs w:val="14"/>
              </w:rPr>
              <w:br/>
              <w:t>n) Geldleistungen an natürliche Personen, soweit sie nicht soziale Leistungen sind;</w:t>
            </w:r>
            <w:r w:rsidRPr="00520CBD">
              <w:rPr>
                <w:rFonts w:ascii="Arial" w:hAnsi="Arial" w:cs="Arial"/>
                <w:sz w:val="14"/>
                <w:szCs w:val="14"/>
              </w:rPr>
              <w:br/>
              <w:t>o) Zuschüsse für Dorf- und Stadtchroniken, zur Gemeinschaftspflege, an Büchereien, für Heimatfeste, an historische Vereine, Altertums-, Heimatvereine;</w:t>
            </w:r>
            <w:r w:rsidRPr="00520CBD">
              <w:rPr>
                <w:rFonts w:ascii="Arial" w:hAnsi="Arial" w:cs="Arial"/>
                <w:sz w:val="14"/>
                <w:szCs w:val="14"/>
              </w:rPr>
              <w:br/>
              <w:t>p) Zuschüsse an Obst- und Gartenbauvereine;</w:t>
            </w:r>
            <w:r w:rsidRPr="00520CBD">
              <w:rPr>
                <w:rFonts w:ascii="Arial" w:hAnsi="Arial" w:cs="Arial"/>
                <w:sz w:val="14"/>
                <w:szCs w:val="14"/>
              </w:rPr>
              <w:br/>
              <w:t>q) Zuschüsse für Denkmalpflege;</w:t>
            </w:r>
            <w:r w:rsidRPr="00520CBD">
              <w:rPr>
                <w:rFonts w:ascii="Arial" w:hAnsi="Arial" w:cs="Arial"/>
                <w:sz w:val="14"/>
                <w:szCs w:val="14"/>
              </w:rPr>
              <w:br/>
              <w:t>r) Zuschüsse für Ortverschönerungswettbewerbe und Förderungsbeiträge;</w:t>
            </w:r>
            <w:r w:rsidRPr="00520CBD">
              <w:rPr>
                <w:rFonts w:ascii="Arial" w:hAnsi="Arial" w:cs="Arial"/>
                <w:sz w:val="14"/>
                <w:szCs w:val="14"/>
              </w:rPr>
              <w:br/>
              <w:t>2. Umlagen:</w:t>
            </w:r>
            <w:r w:rsidRPr="00520CBD">
              <w:rPr>
                <w:rFonts w:ascii="Arial" w:hAnsi="Arial" w:cs="Arial"/>
                <w:sz w:val="14"/>
                <w:szCs w:val="14"/>
              </w:rPr>
              <w:br/>
              <w:t>a) an Schulverbände;</w:t>
            </w:r>
            <w:r w:rsidRPr="00520CBD">
              <w:rPr>
                <w:rFonts w:ascii="Arial" w:hAnsi="Arial" w:cs="Arial"/>
                <w:sz w:val="14"/>
                <w:szCs w:val="14"/>
              </w:rPr>
              <w:br/>
              <w:t>b) an Abwasserzweckverbände;</w:t>
            </w:r>
            <w:r w:rsidRPr="00520CBD">
              <w:rPr>
                <w:rFonts w:ascii="Arial" w:hAnsi="Arial" w:cs="Arial"/>
                <w:sz w:val="14"/>
                <w:szCs w:val="14"/>
              </w:rPr>
              <w:br/>
              <w:t>c) Wegebauverbände;</w:t>
            </w:r>
            <w:r w:rsidRPr="00520CBD">
              <w:rPr>
                <w:rFonts w:ascii="Arial" w:hAnsi="Arial" w:cs="Arial"/>
                <w:sz w:val="14"/>
                <w:szCs w:val="14"/>
              </w:rPr>
              <w:br/>
              <w:t>d) Abfallverbände;</w:t>
            </w:r>
            <w:r w:rsidRPr="00520CBD">
              <w:rPr>
                <w:rFonts w:ascii="Arial" w:hAnsi="Arial" w:cs="Arial"/>
                <w:sz w:val="14"/>
                <w:szCs w:val="14"/>
              </w:rPr>
              <w:br/>
              <w:t>e) Wasserversorgungsverbände;</w:t>
            </w:r>
            <w:r w:rsidRPr="00520CBD">
              <w:rPr>
                <w:rFonts w:ascii="Arial" w:hAnsi="Arial" w:cs="Arial"/>
                <w:sz w:val="14"/>
                <w:szCs w:val="14"/>
              </w:rPr>
              <w:br/>
              <w:t>f) andere Zweckverbände;</w:t>
            </w:r>
            <w:r w:rsidRPr="00520CBD">
              <w:rPr>
                <w:rFonts w:ascii="Arial" w:hAnsi="Arial" w:cs="Arial"/>
                <w:sz w:val="14"/>
                <w:szCs w:val="14"/>
              </w:rPr>
              <w:br/>
              <w:t>g) an Eigenbetriebe und an Eigengesellschaften;</w:t>
            </w:r>
            <w:r w:rsidRPr="00520CBD">
              <w:rPr>
                <w:rFonts w:ascii="Arial" w:hAnsi="Arial" w:cs="Arial"/>
                <w:sz w:val="14"/>
                <w:szCs w:val="14"/>
              </w:rPr>
              <w:br/>
              <w:t>h) an erfüllende Gemeinden einer Verwaltungsgemeinschaft;</w:t>
            </w:r>
            <w:r w:rsidRPr="00520CBD">
              <w:rPr>
                <w:rFonts w:ascii="Arial" w:hAnsi="Arial" w:cs="Arial"/>
                <w:sz w:val="14"/>
                <w:szCs w:val="14"/>
              </w:rPr>
              <w:br/>
              <w:t>3. Abführung des Anteils des Aufkommens aus der Ausgleichsabgabe nach SGB IX an den Ausgleichsfonds beim Bundesministerium für Arbeit und Soziales durch die Hauptfürsorgestellen;</w:t>
            </w:r>
            <w:r w:rsidRPr="00520CBD">
              <w:rPr>
                <w:rFonts w:ascii="Arial" w:hAnsi="Arial" w:cs="Arial"/>
                <w:sz w:val="14"/>
                <w:szCs w:val="14"/>
              </w:rPr>
              <w:br/>
              <w:t>4. Betriebszuschüsse und Verlustabdeckung an öffentliche Krankenhäuser und Kliniken mit Sonderrechnung.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Schuldendiensthilfen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14</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Schuldendiensthilfen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3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 erfassen sind Schuldendiensthilfen:</w:t>
            </w:r>
            <w:r w:rsidRPr="00520CBD">
              <w:rPr>
                <w:rFonts w:ascii="Arial" w:hAnsi="Arial" w:cs="Arial"/>
                <w:sz w:val="14"/>
                <w:szCs w:val="14"/>
              </w:rPr>
              <w:br/>
              <w:t>1. für Schulbau;</w:t>
            </w:r>
            <w:r w:rsidRPr="00520CBD">
              <w:rPr>
                <w:rFonts w:ascii="Arial" w:hAnsi="Arial" w:cs="Arial"/>
                <w:sz w:val="14"/>
                <w:szCs w:val="14"/>
              </w:rPr>
              <w:br/>
              <w:t>2. für Straßenbau;</w:t>
            </w:r>
            <w:r w:rsidRPr="00520CBD">
              <w:rPr>
                <w:rFonts w:ascii="Arial" w:hAnsi="Arial" w:cs="Arial"/>
                <w:sz w:val="14"/>
                <w:szCs w:val="14"/>
              </w:rPr>
              <w:br/>
              <w:t>3. für Wohnungsbau;</w:t>
            </w:r>
            <w:r w:rsidRPr="00520CBD">
              <w:rPr>
                <w:rFonts w:ascii="Arial" w:hAnsi="Arial" w:cs="Arial"/>
                <w:sz w:val="14"/>
                <w:szCs w:val="14"/>
              </w:rPr>
              <w:br/>
              <w:t>4. zum Bau und zur Einrichtung von Jugendheimen;</w:t>
            </w:r>
            <w:r w:rsidRPr="00520CBD">
              <w:rPr>
                <w:rFonts w:ascii="Arial" w:hAnsi="Arial" w:cs="Arial"/>
                <w:sz w:val="14"/>
                <w:szCs w:val="14"/>
              </w:rPr>
              <w:br/>
              <w:t>5. zum Bau von Bädern;</w:t>
            </w:r>
            <w:r w:rsidRPr="00520CBD">
              <w:rPr>
                <w:rFonts w:ascii="Arial" w:hAnsi="Arial" w:cs="Arial"/>
                <w:sz w:val="14"/>
                <w:szCs w:val="14"/>
              </w:rPr>
              <w:br/>
              <w:t>6. zum Bau von Abwasserbeseitigungsanlagen;</w:t>
            </w:r>
            <w:r w:rsidRPr="00520CBD">
              <w:rPr>
                <w:rFonts w:ascii="Arial" w:hAnsi="Arial" w:cs="Arial"/>
                <w:sz w:val="14"/>
                <w:szCs w:val="14"/>
              </w:rPr>
              <w:br/>
              <w:t>7. für Erwerb und Erschließung von Industriegelände;</w:t>
            </w:r>
            <w:r w:rsidRPr="00520CBD">
              <w:rPr>
                <w:rFonts w:ascii="Arial" w:hAnsi="Arial" w:cs="Arial"/>
                <w:sz w:val="14"/>
                <w:szCs w:val="14"/>
              </w:rPr>
              <w:br/>
              <w:t>8. für den Bau von Einrichtungen der Zweckverbände.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Sozialtransferauszahlungen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14</w:t>
            </w:r>
          </w:p>
        </w:tc>
      </w:tr>
      <w:tr w:rsidR="00AF62B0" w:rsidRPr="00520CBD" w:rsidTr="00AF62B0">
        <w:trPr>
          <w:trHeight w:val="26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Soziale Leistungen an natürliche Personen außerhalb von 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73, 76</w:t>
            </w:r>
            <w:r w:rsidR="00C50FE0">
              <w:rPr>
                <w:rFonts w:ascii="Arial" w:hAnsi="Arial" w:cs="Arial"/>
                <w:sz w:val="14"/>
                <w:szCs w:val="14"/>
              </w:rPr>
              <w:t>, 781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7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AF075C">
            <w:pPr>
              <w:rPr>
                <w:rFonts w:ascii="Arial" w:hAnsi="Arial" w:cs="Arial"/>
                <w:sz w:val="14"/>
                <w:szCs w:val="14"/>
              </w:rPr>
            </w:pPr>
            <w:r w:rsidRPr="00520CBD">
              <w:rPr>
                <w:rFonts w:ascii="Arial" w:hAnsi="Arial" w:cs="Arial"/>
                <w:sz w:val="14"/>
                <w:szCs w:val="14"/>
              </w:rPr>
              <w:t xml:space="preserve">Zu erfassen sind alle Leistungen außerhalb von Einrichtungen, die natürlichen Personen in Form von individuellen Hilfen nach den SGB II, SGB XII und SGB VIII gewährt werden, unabhängig davon, ob es sich um laufende oder einmalige Barleistungen oder um Sachleistungen, zum Beispiel Verpflegung, ärztliche Betreuung, handelt. Hierunter zählen auch rückzahlbare Hilfen (Darlehen). Statistisch wird dieses Konto in Kombination mit der Produktgruppe 311 </w:t>
            </w:r>
            <w:r>
              <w:rPr>
                <w:rFonts w:ascii="Arial" w:hAnsi="Arial" w:cs="Arial"/>
                <w:sz w:val="14"/>
                <w:szCs w:val="14"/>
              </w:rPr>
              <w:t>und den Produktgruppen 361 bis 36</w:t>
            </w:r>
            <w:r w:rsidR="00AF075C">
              <w:rPr>
                <w:rFonts w:ascii="Arial" w:hAnsi="Arial" w:cs="Arial"/>
                <w:sz w:val="14"/>
                <w:szCs w:val="14"/>
              </w:rPr>
              <w:t>4</w:t>
            </w:r>
            <w:r>
              <w:rPr>
                <w:rFonts w:ascii="Arial" w:hAnsi="Arial" w:cs="Arial"/>
                <w:sz w:val="14"/>
                <w:szCs w:val="14"/>
              </w:rPr>
              <w:t xml:space="preserve"> </w:t>
            </w:r>
            <w:r w:rsidRPr="00520CBD">
              <w:rPr>
                <w:rFonts w:ascii="Arial" w:hAnsi="Arial" w:cs="Arial"/>
                <w:sz w:val="14"/>
                <w:szCs w:val="14"/>
              </w:rPr>
              <w:t>erhoben.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Soziale Leistungen an natürliche Personen in 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74, 77</w:t>
            </w:r>
            <w:r w:rsidR="00C50FE0">
              <w:rPr>
                <w:rFonts w:ascii="Arial" w:hAnsi="Arial" w:cs="Arial"/>
                <w:sz w:val="14"/>
                <w:szCs w:val="14"/>
              </w:rPr>
              <w:t>, 782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28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AF075C">
            <w:pPr>
              <w:rPr>
                <w:rFonts w:ascii="Arial" w:hAnsi="Arial" w:cs="Arial"/>
                <w:sz w:val="14"/>
                <w:szCs w:val="14"/>
              </w:rPr>
            </w:pPr>
            <w:r w:rsidRPr="00520CBD">
              <w:rPr>
                <w:rFonts w:ascii="Arial" w:hAnsi="Arial" w:cs="Arial"/>
                <w:sz w:val="14"/>
                <w:szCs w:val="14"/>
              </w:rPr>
              <w:t>Zu erfassen sind:</w:t>
            </w:r>
            <w:r w:rsidRPr="00520CBD">
              <w:rPr>
                <w:rFonts w:ascii="Arial" w:hAnsi="Arial" w:cs="Arial"/>
                <w:sz w:val="14"/>
                <w:szCs w:val="14"/>
              </w:rPr>
              <w:br/>
              <w:t>1. Sozialhilfeleistungen wie bei 7331, soweit sie für die Unterbringung, Betreuung oder Behandlung von Hilfeempfängern in Anstalten, Heimen oder gleichartigen Einrichtungen entstehen, in denen Vollpflege für Tag und Nacht oder teilstationäre Betreuung gewährt wird;</w:t>
            </w:r>
            <w:r w:rsidRPr="00520CBD">
              <w:rPr>
                <w:rFonts w:ascii="Arial" w:hAnsi="Arial" w:cs="Arial"/>
                <w:sz w:val="14"/>
                <w:szCs w:val="14"/>
              </w:rPr>
              <w:br/>
              <w:t>2. Jugendhilfeleistungen wie bei 7331, soweit sie für die Unterbringung, Betreuung oder Behandlung von Hilfeempfängern in Anstalten, Heimen oder gleichartigen Einrichtungen entstehen, in denen Vollpflege für Tag und Nacht oder teilstationäre Betreuung gewährt wird.</w:t>
            </w:r>
            <w:r w:rsidRPr="00520CBD">
              <w:rPr>
                <w:rFonts w:ascii="Arial" w:hAnsi="Arial" w:cs="Arial"/>
                <w:sz w:val="14"/>
                <w:szCs w:val="14"/>
              </w:rPr>
              <w:br/>
              <w:t xml:space="preserve">Statistisch wird dieses Konto in Kombination mit der Produktgruppe 311 und </w:t>
            </w:r>
            <w:r>
              <w:rPr>
                <w:rFonts w:ascii="Arial" w:hAnsi="Arial" w:cs="Arial"/>
                <w:sz w:val="14"/>
                <w:szCs w:val="14"/>
              </w:rPr>
              <w:t>den Produktgruppen 361 bis 36</w:t>
            </w:r>
            <w:r w:rsidR="00AF075C">
              <w:rPr>
                <w:rFonts w:ascii="Arial" w:hAnsi="Arial" w:cs="Arial"/>
                <w:sz w:val="14"/>
                <w:szCs w:val="14"/>
              </w:rPr>
              <w:t>4</w:t>
            </w:r>
            <w:r>
              <w:rPr>
                <w:rFonts w:ascii="Arial" w:hAnsi="Arial" w:cs="Arial"/>
                <w:sz w:val="14"/>
                <w:szCs w:val="14"/>
              </w:rPr>
              <w:t xml:space="preserve"> </w:t>
            </w:r>
            <w:r w:rsidRPr="00520CBD">
              <w:rPr>
                <w:rFonts w:ascii="Arial" w:hAnsi="Arial" w:cs="Arial"/>
                <w:sz w:val="14"/>
                <w:szCs w:val="14"/>
              </w:rPr>
              <w:t>erhoben.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Leistungen für Unterkunft und Heizung an Leistungsberechtigte (nach § 22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783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73331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Revisionsrelevante Leistungen für Unterkunft und Heizung nach §</w:t>
            </w:r>
            <w:r>
              <w:rPr>
                <w:rFonts w:ascii="Arial" w:hAnsi="Arial" w:cs="Arial"/>
                <w:sz w:val="14"/>
                <w:szCs w:val="14"/>
              </w:rPr>
              <w:t> </w:t>
            </w:r>
            <w:r w:rsidRPr="00520CBD">
              <w:rPr>
                <w:rFonts w:ascii="Arial" w:hAnsi="Arial" w:cs="Arial"/>
                <w:sz w:val="14"/>
                <w:szCs w:val="14"/>
              </w:rPr>
              <w:t>22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7831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Leistungen für Unterkunft und Heizung nach § 22 Abs. 1 SGB II</w:t>
            </w: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73332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Nicht revisionsrelevante Leistungen für Unterkunft und Heizung nach §</w:t>
            </w:r>
            <w:r>
              <w:rPr>
                <w:rFonts w:ascii="Arial" w:hAnsi="Arial" w:cs="Arial"/>
                <w:sz w:val="14"/>
                <w:szCs w:val="14"/>
              </w:rPr>
              <w:t> </w:t>
            </w:r>
            <w:r w:rsidRPr="00520CBD">
              <w:rPr>
                <w:rFonts w:ascii="Arial" w:hAnsi="Arial" w:cs="Arial"/>
                <w:sz w:val="14"/>
                <w:szCs w:val="14"/>
              </w:rPr>
              <w:t>22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7832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Leistungen für Unterkunft und Heizung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1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Leistungen zur Eingliederung von erwerbsfähigen Leistungsberechtigten (nach § 16a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784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0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Einmalige Leistungen an Leistungsberechtigte (nach § 24 Abs. 3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785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8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7336</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Arbeitslosengeld II ohne Leistungen für Unterkunft und Heizung (nach §§ 19 ff. SGB II)</w:t>
            </w:r>
            <w:r>
              <w:rPr>
                <w:rFonts w:ascii="Arial" w:hAnsi="Arial" w:cs="Arial"/>
                <w:sz w:val="14"/>
                <w:szCs w:val="14"/>
              </w:rPr>
              <w:t xml:space="preserve"> einschließlich Sozialgeld</w:t>
            </w:r>
            <w:r w:rsidRPr="00520CBD">
              <w:rPr>
                <w:rFonts w:ascii="Arial" w:hAnsi="Arial" w:cs="Arial"/>
                <w:sz w:val="14"/>
                <w:szCs w:val="14"/>
              </w:rPr>
              <w:t>/Options</w:t>
            </w:r>
            <w:r>
              <w:rPr>
                <w:rFonts w:ascii="Arial" w:hAnsi="Arial" w:cs="Arial"/>
                <w:sz w:val="14"/>
                <w:szCs w:val="14"/>
              </w:rPr>
              <w:t>-</w:t>
            </w:r>
            <w:r w:rsidRPr="00520CBD">
              <w:rPr>
                <w:rFonts w:ascii="Arial" w:hAnsi="Arial" w:cs="Arial"/>
                <w:sz w:val="14"/>
                <w:szCs w:val="14"/>
              </w:rPr>
              <w:t>kommunen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786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E749F3">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Leistungen zur Eingliederung von erwerbsfähigen Leistungsberechtigten (nach § 16 Abs. 1 und Abs. 3; §§ 16b bis 16 f SGB II)/Optionskommunen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787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3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Bildungs- und Teilhabepaket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3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9D70B0">
            <w:pPr>
              <w:rPr>
                <w:rFonts w:ascii="Arial" w:hAnsi="Arial" w:cs="Arial"/>
                <w:sz w:val="14"/>
                <w:szCs w:val="14"/>
              </w:rPr>
            </w:pPr>
            <w:r w:rsidRPr="00520CBD">
              <w:rPr>
                <w:rFonts w:ascii="Arial" w:hAnsi="Arial" w:cs="Arial"/>
                <w:sz w:val="14"/>
                <w:szCs w:val="14"/>
              </w:rPr>
              <w:t>Soziale Leistung</w:t>
            </w:r>
            <w:r>
              <w:rPr>
                <w:rFonts w:ascii="Arial" w:hAnsi="Arial" w:cs="Arial"/>
                <w:sz w:val="14"/>
                <w:szCs w:val="14"/>
              </w:rPr>
              <w:t>en</w:t>
            </w:r>
            <w:r w:rsidRPr="00520CBD">
              <w:rPr>
                <w:rFonts w:ascii="Arial" w:hAnsi="Arial" w:cs="Arial"/>
                <w:sz w:val="14"/>
                <w:szCs w:val="14"/>
              </w:rPr>
              <w:t xml:space="preserve"> außerhalb von Einrichtungen - in Verbindung mit PUG 311</w:t>
            </w:r>
            <w:r>
              <w:rPr>
                <w:rFonts w:ascii="Arial" w:hAnsi="Arial" w:cs="Arial"/>
                <w:sz w:val="14"/>
                <w:szCs w:val="14"/>
              </w:rPr>
              <w:t>8</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738, 7812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733811</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Schul- und Kita-Ausflüge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733812</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Mehrtägige Klassenfahrten und mehrtägige Kita-Fahrten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733813</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Schulbedarf</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733814</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Schülerbeförderung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733815</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Lernförderung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733816</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Mittagsverpflegung in Schule und Kita</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5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733817</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Mittagsverpflegung im Hort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2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733818</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Soziale/kulturelle Teilhabe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2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733819</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9D70B0">
            <w:pPr>
              <w:rPr>
                <w:rFonts w:ascii="Arial" w:hAnsi="Arial" w:cs="Arial"/>
                <w:sz w:val="14"/>
                <w:szCs w:val="14"/>
              </w:rPr>
            </w:pPr>
            <w:r w:rsidRPr="00520CBD">
              <w:rPr>
                <w:rFonts w:ascii="Arial" w:hAnsi="Arial" w:cs="Arial"/>
                <w:sz w:val="14"/>
                <w:szCs w:val="14"/>
              </w:rPr>
              <w:t>Sonstige soziale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7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9D70B0">
            <w:pPr>
              <w:rPr>
                <w:rFonts w:ascii="Arial" w:hAnsi="Arial" w:cs="Arial"/>
                <w:sz w:val="14"/>
                <w:szCs w:val="14"/>
              </w:rPr>
            </w:pPr>
            <w:r w:rsidRPr="00520CBD">
              <w:rPr>
                <w:rFonts w:ascii="Arial" w:hAnsi="Arial" w:cs="Arial"/>
                <w:sz w:val="14"/>
                <w:szCs w:val="14"/>
              </w:rPr>
              <w:t>Soziale Leistung</w:t>
            </w:r>
            <w:r>
              <w:rPr>
                <w:rFonts w:ascii="Arial" w:hAnsi="Arial" w:cs="Arial"/>
                <w:sz w:val="14"/>
                <w:szCs w:val="14"/>
              </w:rPr>
              <w:t>en</w:t>
            </w:r>
            <w:r w:rsidRPr="00520CBD">
              <w:rPr>
                <w:rFonts w:ascii="Arial" w:hAnsi="Arial" w:cs="Arial"/>
                <w:sz w:val="14"/>
                <w:szCs w:val="14"/>
              </w:rPr>
              <w:t xml:space="preserve"> innerhalb von Einrichtungen - in Verbindung mit PUG 311</w:t>
            </w:r>
            <w:r>
              <w:rPr>
                <w:rFonts w:ascii="Arial" w:hAnsi="Arial" w:cs="Arial"/>
                <w:sz w:val="14"/>
                <w:szCs w:val="14"/>
              </w:rPr>
              <w:t>8</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748, 7822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733821</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Schul- und Kita-Ausflüge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733822</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Mehrtägige Klassenfahrten und mehrtägige Kita-Fahrten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733823</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Schulbedarf</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733824</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Schülerbeförderung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733825</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Lernförderung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733826</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Mittagsverpflegung in Schule und Kita</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733827</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Mittagsverpflegung im Hort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733828</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Soziale/kulturelle Teilhabe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733829</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9D70B0">
            <w:pPr>
              <w:rPr>
                <w:rFonts w:ascii="Arial" w:hAnsi="Arial" w:cs="Arial"/>
                <w:sz w:val="14"/>
                <w:szCs w:val="14"/>
              </w:rPr>
            </w:pPr>
            <w:r w:rsidRPr="00520CBD">
              <w:rPr>
                <w:rFonts w:ascii="Arial" w:hAnsi="Arial" w:cs="Arial"/>
                <w:sz w:val="14"/>
                <w:szCs w:val="14"/>
              </w:rPr>
              <w:t>Sonstige soziale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0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73383</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Weitere soziale Leistungen in Verbindung mit PG 313, PUG 3126 (nur bei direkt von den Kommunen erbrachte</w:t>
            </w:r>
            <w:r w:rsidR="004F0F92">
              <w:rPr>
                <w:rFonts w:ascii="Arial" w:hAnsi="Arial" w:cs="Arial"/>
                <w:sz w:val="14"/>
                <w:szCs w:val="14"/>
              </w:rPr>
              <w:t>n</w:t>
            </w:r>
            <w:r w:rsidRPr="00520CBD">
              <w:rPr>
                <w:rFonts w:ascii="Arial" w:hAnsi="Arial" w:cs="Arial"/>
                <w:sz w:val="14"/>
                <w:szCs w:val="14"/>
              </w:rPr>
              <w:t xml:space="preserve"> Leistungen), 3451 und 3452</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791, 793, 7886, 7887, 7888</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2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733831</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Schul- und Kita-Ausflüge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733832</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Mehrtägige Klassenfahrten und mehrtägige Kita-Fahrten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733833</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Schulbedarf</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733834</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Schülerbeförderung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733835</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Lernförderung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733836</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Mittagsverpflegung in Schule und Kita</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733837</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Mittagsverpflegung im Hort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733838</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Soziale/kulturelle Teilhabe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733839</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Sonstige </w:t>
            </w:r>
            <w:r>
              <w:rPr>
                <w:rFonts w:ascii="Arial" w:hAnsi="Arial" w:cs="Arial"/>
                <w:sz w:val="14"/>
                <w:szCs w:val="14"/>
              </w:rPr>
              <w:t xml:space="preserve">weitere </w:t>
            </w:r>
            <w:r w:rsidRPr="00520CBD">
              <w:rPr>
                <w:rFonts w:ascii="Arial" w:hAnsi="Arial" w:cs="Arial"/>
                <w:sz w:val="14"/>
                <w:szCs w:val="14"/>
              </w:rPr>
              <w:t>soziale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7339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soziale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C50FE0">
            <w:pPr>
              <w:rPr>
                <w:rFonts w:ascii="Arial" w:hAnsi="Arial" w:cs="Arial"/>
                <w:sz w:val="14"/>
                <w:szCs w:val="14"/>
              </w:rPr>
            </w:pPr>
            <w:r w:rsidRPr="00520CBD">
              <w:rPr>
                <w:rFonts w:ascii="Arial" w:hAnsi="Arial" w:cs="Arial"/>
                <w:sz w:val="14"/>
                <w:szCs w:val="14"/>
              </w:rPr>
              <w:t xml:space="preserve">75, </w:t>
            </w:r>
            <w:r w:rsidR="00C50FE0">
              <w:rPr>
                <w:rFonts w:ascii="Arial" w:hAnsi="Arial" w:cs="Arial"/>
                <w:sz w:val="14"/>
                <w:szCs w:val="14"/>
              </w:rPr>
              <w:t>780, 7881</w:t>
            </w:r>
            <w:r w:rsidRPr="00520CBD">
              <w:rPr>
                <w:rFonts w:ascii="Arial" w:hAnsi="Arial" w:cs="Arial"/>
                <w:sz w:val="14"/>
                <w:szCs w:val="14"/>
              </w:rPr>
              <w:t>, 79</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7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821E5A" w:rsidRDefault="00AF62B0" w:rsidP="006A7603">
            <w:pPr>
              <w:rPr>
                <w:rFonts w:ascii="Arial" w:hAnsi="Arial" w:cs="Arial"/>
                <w:sz w:val="14"/>
                <w:szCs w:val="14"/>
              </w:rPr>
            </w:pPr>
            <w:r w:rsidRPr="00520CBD">
              <w:rPr>
                <w:rFonts w:ascii="Arial" w:hAnsi="Arial" w:cs="Arial"/>
                <w:sz w:val="14"/>
                <w:szCs w:val="14"/>
              </w:rPr>
              <w:t>Zu erfassen sind hierunter</w:t>
            </w:r>
            <w:r w:rsidR="00C50FE0">
              <w:rPr>
                <w:rFonts w:ascii="Arial" w:hAnsi="Arial" w:cs="Arial"/>
                <w:sz w:val="14"/>
                <w:szCs w:val="14"/>
              </w:rPr>
              <w:t xml:space="preserve"> insbesondere</w:t>
            </w:r>
            <w:r w:rsidRPr="00520CBD">
              <w:rPr>
                <w:rFonts w:ascii="Arial" w:hAnsi="Arial" w:cs="Arial"/>
                <w:sz w:val="14"/>
                <w:szCs w:val="14"/>
              </w:rPr>
              <w:t>:</w:t>
            </w:r>
            <w:r w:rsidRPr="00520CBD">
              <w:rPr>
                <w:rFonts w:ascii="Arial" w:hAnsi="Arial" w:cs="Arial"/>
                <w:sz w:val="14"/>
                <w:szCs w:val="14"/>
              </w:rPr>
              <w:br/>
              <w:t>1. Leistungen nach § 276 LAG;</w:t>
            </w:r>
            <w:r w:rsidRPr="00520CBD">
              <w:rPr>
                <w:rFonts w:ascii="Arial" w:hAnsi="Arial" w:cs="Arial"/>
                <w:sz w:val="14"/>
                <w:szCs w:val="14"/>
              </w:rPr>
              <w:br/>
              <w:t>2. Leistungen an Kriegsopfer und ähnliche Anspruchsberechtigte;</w:t>
            </w:r>
            <w:r w:rsidRPr="00520CBD">
              <w:rPr>
                <w:rFonts w:ascii="Arial" w:hAnsi="Arial" w:cs="Arial"/>
                <w:sz w:val="14"/>
                <w:szCs w:val="14"/>
              </w:rPr>
              <w:br/>
              <w:t>3. Leistungen nach AsylbLG</w:t>
            </w:r>
            <w:r w:rsidR="00821E5A">
              <w:rPr>
                <w:rFonts w:ascii="Arial" w:hAnsi="Arial" w:cs="Arial"/>
                <w:sz w:val="14"/>
                <w:szCs w:val="14"/>
              </w:rPr>
              <w:t>;</w:t>
            </w:r>
          </w:p>
          <w:p w:rsidR="00AF62B0" w:rsidRPr="00520CBD" w:rsidRDefault="00CB40A2" w:rsidP="006A7603">
            <w:pPr>
              <w:rPr>
                <w:rFonts w:ascii="Arial" w:hAnsi="Arial" w:cs="Arial"/>
                <w:sz w:val="14"/>
                <w:szCs w:val="14"/>
              </w:rPr>
            </w:pPr>
            <w:r>
              <w:rPr>
                <w:rFonts w:ascii="Arial" w:hAnsi="Arial" w:cs="Arial"/>
                <w:sz w:val="14"/>
                <w:szCs w:val="14"/>
              </w:rPr>
              <w:t>4</w:t>
            </w:r>
            <w:r w:rsidR="00821E5A" w:rsidRPr="00821E5A">
              <w:rPr>
                <w:rFonts w:ascii="Arial" w:hAnsi="Arial" w:cs="Arial"/>
                <w:sz w:val="14"/>
                <w:szCs w:val="14"/>
              </w:rPr>
              <w:t>. Eingliederungshilfen für Menschen mit Behinderung nach dem SGB IX</w:t>
            </w:r>
            <w:r w:rsidR="00AF62B0" w:rsidRPr="00520CBD">
              <w:rPr>
                <w:rFonts w:ascii="Arial" w:hAnsi="Arial" w:cs="Arial"/>
                <w:sz w:val="14"/>
                <w:szCs w:val="14"/>
              </w:rPr>
              <w:t>.</w:t>
            </w:r>
            <w:r w:rsidR="00AF62B0" w:rsidRPr="00520CBD">
              <w:rPr>
                <w:rFonts w:ascii="Arial" w:hAnsi="Arial" w:cs="Arial"/>
                <w:sz w:val="14"/>
                <w:szCs w:val="14"/>
              </w:rPr>
              <w:br/>
              <w:t>Statistisch wird dieses Konto in Kombination mit der Produktgruppe 313</w:t>
            </w:r>
            <w:r w:rsidR="00821E5A">
              <w:rPr>
                <w:rFonts w:ascii="Arial" w:hAnsi="Arial" w:cs="Arial"/>
                <w:sz w:val="14"/>
                <w:szCs w:val="14"/>
              </w:rPr>
              <w:t>, 314</w:t>
            </w:r>
            <w:r w:rsidR="00AF62B0" w:rsidRPr="00520CBD">
              <w:rPr>
                <w:rFonts w:ascii="Arial" w:hAnsi="Arial" w:cs="Arial"/>
                <w:sz w:val="14"/>
                <w:szCs w:val="14"/>
              </w:rPr>
              <w:t xml:space="preserve"> und 321 sowie der Summe der Produktgruppen 341, 343, 344 und 351 </w:t>
            </w:r>
            <w:r w:rsidR="00AF62B0">
              <w:rPr>
                <w:rFonts w:ascii="Arial" w:hAnsi="Arial" w:cs="Arial"/>
                <w:sz w:val="14"/>
                <w:szCs w:val="14"/>
              </w:rPr>
              <w:t xml:space="preserve">sowie der Produktuntergruppe 3122 </w:t>
            </w:r>
            <w:r w:rsidR="00AF62B0" w:rsidRPr="00520CBD">
              <w:rPr>
                <w:rFonts w:ascii="Arial" w:hAnsi="Arial" w:cs="Arial"/>
                <w:sz w:val="14"/>
                <w:szCs w:val="14"/>
              </w:rPr>
              <w:t>erhoben.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821E5A" w:rsidRPr="00520CBD" w:rsidTr="00AF62B0">
        <w:trPr>
          <w:trHeight w:val="9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r>
              <w:rPr>
                <w:rFonts w:ascii="Arial" w:hAnsi="Arial" w:cs="Arial"/>
                <w:sz w:val="14"/>
                <w:szCs w:val="14"/>
              </w:rPr>
              <w:t>73391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821E5A" w:rsidRPr="00520CBD" w:rsidRDefault="00821E5A" w:rsidP="006A7603">
            <w:pPr>
              <w:rPr>
                <w:rFonts w:ascii="Arial" w:hAnsi="Arial" w:cs="Arial"/>
                <w:sz w:val="14"/>
                <w:szCs w:val="14"/>
              </w:rPr>
            </w:pPr>
            <w:r w:rsidRPr="00821E5A">
              <w:rPr>
                <w:rFonts w:ascii="Arial" w:hAnsi="Arial" w:cs="Arial"/>
                <w:sz w:val="14"/>
                <w:szCs w:val="14"/>
              </w:rPr>
              <w:t>Sonstige soziale Leistungen nach dem AsylbLG an natürliche Personen außerhalb von 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821E5A" w:rsidRPr="00520CBD" w:rsidRDefault="00821E5A"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821E5A" w:rsidRDefault="00821E5A" w:rsidP="006A7603">
            <w:pPr>
              <w:rPr>
                <w:rFonts w:ascii="Arial" w:hAnsi="Arial" w:cs="Arial"/>
                <w:sz w:val="14"/>
                <w:szCs w:val="14"/>
              </w:rPr>
            </w:pPr>
          </w:p>
        </w:tc>
      </w:tr>
      <w:tr w:rsidR="00821E5A" w:rsidRPr="00520CBD" w:rsidTr="00AF62B0">
        <w:trPr>
          <w:trHeight w:val="9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r>
              <w:rPr>
                <w:rFonts w:ascii="Arial" w:hAnsi="Arial" w:cs="Arial"/>
                <w:sz w:val="14"/>
                <w:szCs w:val="14"/>
              </w:rPr>
              <w:t>73392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821E5A" w:rsidRPr="00520CBD" w:rsidRDefault="00821E5A" w:rsidP="00821E5A">
            <w:pPr>
              <w:rPr>
                <w:rFonts w:ascii="Arial" w:hAnsi="Arial" w:cs="Arial"/>
                <w:sz w:val="14"/>
                <w:szCs w:val="14"/>
              </w:rPr>
            </w:pPr>
            <w:r w:rsidRPr="00821E5A">
              <w:rPr>
                <w:rFonts w:ascii="Arial" w:hAnsi="Arial" w:cs="Arial"/>
                <w:sz w:val="14"/>
                <w:szCs w:val="14"/>
              </w:rPr>
              <w:t xml:space="preserve">Sonstige soziale Leistungen nach dem AsylbLG an natürliche Personen </w:t>
            </w:r>
            <w:r>
              <w:rPr>
                <w:rFonts w:ascii="Arial" w:hAnsi="Arial" w:cs="Arial"/>
                <w:sz w:val="14"/>
                <w:szCs w:val="14"/>
              </w:rPr>
              <w:t>in</w:t>
            </w:r>
            <w:r w:rsidRPr="00821E5A">
              <w:rPr>
                <w:rFonts w:ascii="Arial" w:hAnsi="Arial" w:cs="Arial"/>
                <w:sz w:val="14"/>
                <w:szCs w:val="14"/>
              </w:rPr>
              <w:t xml:space="preserve"> 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821E5A" w:rsidRPr="00520CBD" w:rsidRDefault="00821E5A"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821E5A" w:rsidRDefault="00821E5A" w:rsidP="006A7603">
            <w:pPr>
              <w:rPr>
                <w:rFonts w:ascii="Arial" w:hAnsi="Arial" w:cs="Arial"/>
                <w:sz w:val="14"/>
                <w:szCs w:val="14"/>
              </w:rPr>
            </w:pPr>
          </w:p>
        </w:tc>
      </w:tr>
      <w:tr w:rsidR="00821E5A" w:rsidRPr="00520CBD" w:rsidTr="00AF62B0">
        <w:trPr>
          <w:trHeight w:val="9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r>
              <w:rPr>
                <w:rFonts w:ascii="Arial" w:hAnsi="Arial" w:cs="Arial"/>
                <w:sz w:val="14"/>
                <w:szCs w:val="14"/>
              </w:rPr>
              <w:t>73399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821E5A" w:rsidRPr="00520CBD" w:rsidRDefault="00821E5A"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821E5A" w:rsidRPr="00520CBD" w:rsidRDefault="00821E5A" w:rsidP="006A7603">
            <w:pPr>
              <w:rPr>
                <w:rFonts w:ascii="Arial" w:hAnsi="Arial" w:cs="Arial"/>
                <w:sz w:val="14"/>
                <w:szCs w:val="14"/>
              </w:rPr>
            </w:pPr>
            <w:r>
              <w:rPr>
                <w:rFonts w:ascii="Arial" w:hAnsi="Arial" w:cs="Arial"/>
                <w:sz w:val="14"/>
                <w:szCs w:val="14"/>
              </w:rPr>
              <w:t>Sonstige soziale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821E5A" w:rsidRPr="00520CBD" w:rsidRDefault="00821E5A"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821E5A" w:rsidRDefault="00821E5A" w:rsidP="006A7603">
            <w:pPr>
              <w:rPr>
                <w:rFonts w:ascii="Arial" w:hAnsi="Arial" w:cs="Arial"/>
                <w:sz w:val="14"/>
                <w:szCs w:val="14"/>
              </w:rPr>
            </w:pPr>
          </w:p>
        </w:tc>
      </w:tr>
      <w:tr w:rsidR="00AF62B0" w:rsidRPr="00520CBD" w:rsidTr="00AF62B0">
        <w:trPr>
          <w:trHeight w:val="9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Steuerbeteiligungen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81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14</w:t>
            </w:r>
          </w:p>
        </w:tc>
      </w:tr>
      <w:tr w:rsidR="00AF62B0" w:rsidRPr="00520CBD" w:rsidTr="00AF62B0">
        <w:trPr>
          <w:trHeight w:val="7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7341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Gewerbesteuerumlage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810</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Gewerbesteuerumlage nach dem </w:t>
            </w:r>
            <w:proofErr w:type="spellStart"/>
            <w:r w:rsidRPr="00520CBD">
              <w:rPr>
                <w:rFonts w:ascii="Arial" w:hAnsi="Arial" w:cs="Arial"/>
                <w:sz w:val="14"/>
                <w:szCs w:val="14"/>
              </w:rPr>
              <w:t>GemFinRefG</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Allgemeine Zuweisungen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82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14</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Allgemeine Zuweisungen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0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5946F8">
            <w:pPr>
              <w:rPr>
                <w:rFonts w:ascii="Arial" w:hAnsi="Arial" w:cs="Arial"/>
                <w:sz w:val="14"/>
                <w:szCs w:val="14"/>
              </w:rPr>
            </w:pPr>
            <w:r w:rsidRPr="00520CBD">
              <w:rPr>
                <w:rFonts w:ascii="Arial" w:hAnsi="Arial" w:cs="Arial"/>
                <w:sz w:val="14"/>
                <w:szCs w:val="14"/>
              </w:rPr>
              <w:t>Rückzahlungen von allgemeinen Zuweisungen, soweit diese nicht von der Einzahlung abgesetzt werden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737</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Allgemeine Umlagen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83</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14</w:t>
            </w:r>
          </w:p>
        </w:tc>
      </w:tr>
      <w:tr w:rsidR="00AF62B0" w:rsidRPr="00520CBD" w:rsidTr="00AF62B0">
        <w:trPr>
          <w:trHeight w:val="17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Allgemeine Umlagen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9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Umlagen an Gemeindeverbände zur Deckung ihres allgemeinen Finanzbedarfs wie zum Beispiel an Verwaltungsverbände und Zusatzumlagen, Umlagen, die </w:t>
            </w:r>
            <w:proofErr w:type="spellStart"/>
            <w:r w:rsidRPr="00520CBD">
              <w:rPr>
                <w:rFonts w:ascii="Arial" w:hAnsi="Arial" w:cs="Arial"/>
                <w:sz w:val="14"/>
                <w:szCs w:val="14"/>
              </w:rPr>
              <w:t>unaufgeteilt</w:t>
            </w:r>
            <w:proofErr w:type="spellEnd"/>
            <w:r w:rsidRPr="00520CBD">
              <w:rPr>
                <w:rFonts w:ascii="Arial" w:hAnsi="Arial" w:cs="Arial"/>
                <w:sz w:val="14"/>
                <w:szCs w:val="14"/>
              </w:rPr>
              <w:t xml:space="preserve"> der Deckung von Auszahlungen in mehreren Aufgabenbereichen dienen wie zum Beispiel Zinsumlagen</w:t>
            </w:r>
            <w:r w:rsidR="00A15841">
              <w:rPr>
                <w:rFonts w:ascii="Arial" w:hAnsi="Arial" w:cs="Arial"/>
                <w:sz w:val="14"/>
                <w:szCs w:val="14"/>
              </w:rPr>
              <w:t>. Umlagen an die erfüllende Gemeinde einer Verwaltungsgemeinschaft in 7312.</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73721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Kreisumlage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8320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73722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Finanzausgleichsumlage nach § 25a </w:t>
            </w:r>
            <w:proofErr w:type="spellStart"/>
            <w:r w:rsidRPr="00520CBD">
              <w:rPr>
                <w:rFonts w:ascii="Arial" w:hAnsi="Arial" w:cs="Arial"/>
                <w:sz w:val="14"/>
                <w:szCs w:val="14"/>
              </w:rPr>
              <w:t>SächsFAG</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8321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8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Auszahlungen der Gemeinde für die Finanzausgleichsumlage nach § 25a </w:t>
            </w:r>
            <w:proofErr w:type="spellStart"/>
            <w:r w:rsidRPr="00520CBD">
              <w:rPr>
                <w:rFonts w:ascii="Arial" w:hAnsi="Arial" w:cs="Arial"/>
                <w:sz w:val="14"/>
                <w:szCs w:val="14"/>
              </w:rPr>
              <w:t>SächsFAG</w:t>
            </w:r>
            <w:proofErr w:type="spellEnd"/>
            <w:r w:rsidRPr="00520CBD">
              <w:rPr>
                <w:rFonts w:ascii="Arial" w:hAnsi="Arial" w:cs="Arial"/>
                <w:sz w:val="14"/>
                <w:szCs w:val="14"/>
              </w:rPr>
              <w:t xml:space="preserve"> an den Landkreis</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73723</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Sozialumlage nach § 22 Abs. 2 </w:t>
            </w:r>
            <w:proofErr w:type="spellStart"/>
            <w:r w:rsidRPr="00520CBD">
              <w:rPr>
                <w:rFonts w:ascii="Arial" w:hAnsi="Arial" w:cs="Arial"/>
                <w:sz w:val="14"/>
                <w:szCs w:val="14"/>
              </w:rPr>
              <w:t>SächsKomSozVG</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835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4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73729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allgemeine Umlagen - Gemeinden und Gemeindeverbände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8322</w:t>
            </w: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73731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Kulturumlage nach § 6 Abs. 3 </w:t>
            </w:r>
            <w:proofErr w:type="spellStart"/>
            <w:r w:rsidRPr="00520CBD">
              <w:rPr>
                <w:rFonts w:ascii="Arial" w:hAnsi="Arial" w:cs="Arial"/>
                <w:sz w:val="14"/>
                <w:szCs w:val="14"/>
              </w:rPr>
              <w:t>SächsKRG</w:t>
            </w:r>
            <w:proofErr w:type="spellEnd"/>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831564" w:rsidP="006A7603">
            <w:pPr>
              <w:rPr>
                <w:rFonts w:ascii="Arial" w:hAnsi="Arial" w:cs="Arial"/>
                <w:sz w:val="14"/>
                <w:szCs w:val="14"/>
              </w:rPr>
            </w:pPr>
            <w:r>
              <w:rPr>
                <w:rFonts w:ascii="Arial" w:hAnsi="Arial" w:cs="Arial"/>
                <w:sz w:val="14"/>
                <w:szCs w:val="14"/>
              </w:rPr>
              <w:t>834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73739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allgemeine Umlagen - Zweckverbände und dergleichen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15841" w:rsidP="006A7603">
            <w:pPr>
              <w:rPr>
                <w:rFonts w:ascii="Arial" w:hAnsi="Arial" w:cs="Arial"/>
                <w:sz w:val="14"/>
                <w:szCs w:val="14"/>
              </w:rPr>
            </w:pPr>
            <w:r>
              <w:rPr>
                <w:rFonts w:ascii="Arial" w:hAnsi="Arial" w:cs="Arial"/>
                <w:sz w:val="14"/>
                <w:szCs w:val="14"/>
              </w:rPr>
              <w:t>833</w:t>
            </w:r>
            <w:r w:rsidR="00AF62B0"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Transferauszahlungen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14</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7391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Transferauszahlungen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BC34AB" w:rsidRPr="00520CBD" w:rsidTr="00AF62B0">
        <w:trPr>
          <w:trHeight w:val="1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r w:rsidRPr="00BC34AB">
              <w:rPr>
                <w:rFonts w:ascii="Arial" w:hAnsi="Arial" w:cs="Arial"/>
                <w:sz w:val="14"/>
                <w:szCs w:val="14"/>
              </w:rPr>
              <w:t>73911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C34AB" w:rsidRPr="00BC34AB" w:rsidRDefault="00BC34AB" w:rsidP="0068698E">
            <w:pPr>
              <w:rPr>
                <w:rFonts w:ascii="Arial" w:hAnsi="Arial" w:cs="Arial"/>
                <w:sz w:val="14"/>
                <w:szCs w:val="14"/>
              </w:rPr>
            </w:pPr>
            <w:r w:rsidRPr="00BC34AB">
              <w:rPr>
                <w:rFonts w:ascii="Arial" w:hAnsi="Arial" w:cs="Arial"/>
                <w:sz w:val="14"/>
                <w:szCs w:val="14"/>
              </w:rPr>
              <w:t>Auszahlungen aus Grundsteuerausgleich</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C34AB" w:rsidRPr="00BC34AB" w:rsidRDefault="00BC34AB"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C34AB" w:rsidRPr="00BC34AB" w:rsidRDefault="00BC34AB" w:rsidP="004F0F92">
            <w:pPr>
              <w:rPr>
                <w:rFonts w:ascii="Arial" w:hAnsi="Arial" w:cs="Arial"/>
                <w:sz w:val="14"/>
                <w:szCs w:val="14"/>
              </w:rPr>
            </w:pPr>
          </w:p>
        </w:tc>
      </w:tr>
      <w:tr w:rsidR="00BC34AB" w:rsidRPr="00520CBD" w:rsidTr="00AF62B0">
        <w:trPr>
          <w:trHeight w:val="1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C34AB" w:rsidRPr="00BC34AB" w:rsidRDefault="00BC34AB" w:rsidP="0068698E">
            <w:pPr>
              <w:rPr>
                <w:rFonts w:ascii="Arial" w:hAnsi="Arial" w:cs="Arial"/>
                <w:sz w:val="14"/>
                <w:szCs w:val="14"/>
              </w:rPr>
            </w:pPr>
            <w:r w:rsidRPr="00BC34AB">
              <w:rPr>
                <w:rFonts w:ascii="Arial" w:hAnsi="Arial" w:cs="Arial"/>
                <w:sz w:val="14"/>
                <w:szCs w:val="14"/>
              </w:rPr>
              <w:t xml:space="preserve">Hier sind Auszahlungen aus Grundsteuerausgleichsleistungen im Sinne von § 8 Abs. 5 </w:t>
            </w:r>
            <w:proofErr w:type="spellStart"/>
            <w:r w:rsidRPr="00BC34AB">
              <w:rPr>
                <w:rFonts w:ascii="Arial" w:hAnsi="Arial" w:cs="Arial"/>
                <w:sz w:val="14"/>
                <w:szCs w:val="14"/>
              </w:rPr>
              <w:t>SächsFAG</w:t>
            </w:r>
            <w:proofErr w:type="spellEnd"/>
            <w:r w:rsidRPr="00BC34AB">
              <w:rPr>
                <w:rFonts w:ascii="Arial" w:hAnsi="Arial" w:cs="Arial"/>
                <w:sz w:val="14"/>
                <w:szCs w:val="14"/>
              </w:rPr>
              <w:t xml:space="preserve">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C34AB" w:rsidRPr="00BC34AB" w:rsidRDefault="00BC34AB"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C34AB" w:rsidRPr="00BC34AB" w:rsidRDefault="00BC34AB" w:rsidP="004F0F92">
            <w:pPr>
              <w:rPr>
                <w:rFonts w:ascii="Arial" w:hAnsi="Arial" w:cs="Arial"/>
                <w:sz w:val="14"/>
                <w:szCs w:val="14"/>
              </w:rPr>
            </w:pPr>
          </w:p>
        </w:tc>
      </w:tr>
      <w:tr w:rsidR="00BC34AB" w:rsidRPr="00520CBD" w:rsidTr="00AF62B0">
        <w:trPr>
          <w:trHeight w:val="1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r w:rsidRPr="00BC34AB">
              <w:rPr>
                <w:rFonts w:ascii="Arial" w:hAnsi="Arial" w:cs="Arial"/>
                <w:sz w:val="14"/>
                <w:szCs w:val="14"/>
              </w:rPr>
              <w:t>73912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C34AB" w:rsidRPr="00BC34AB" w:rsidRDefault="00BC34AB" w:rsidP="0068698E">
            <w:pPr>
              <w:rPr>
                <w:rFonts w:ascii="Arial" w:hAnsi="Arial" w:cs="Arial"/>
                <w:sz w:val="14"/>
                <w:szCs w:val="14"/>
              </w:rPr>
            </w:pPr>
            <w:r w:rsidRPr="00BC34AB">
              <w:rPr>
                <w:rFonts w:ascii="Arial" w:hAnsi="Arial" w:cs="Arial"/>
                <w:sz w:val="14"/>
                <w:szCs w:val="14"/>
              </w:rPr>
              <w:t>Auszahlungen aus Gewerbesteuerausgleich</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C34AB" w:rsidRPr="00BC34AB" w:rsidRDefault="00BC34AB"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C34AB" w:rsidRPr="00BC34AB" w:rsidRDefault="00BC34AB" w:rsidP="004F0F92">
            <w:pPr>
              <w:rPr>
                <w:rFonts w:ascii="Arial" w:hAnsi="Arial" w:cs="Arial"/>
                <w:sz w:val="14"/>
                <w:szCs w:val="14"/>
              </w:rPr>
            </w:pPr>
          </w:p>
        </w:tc>
      </w:tr>
      <w:tr w:rsidR="00BC34AB" w:rsidRPr="00520CBD" w:rsidTr="00AF62B0">
        <w:trPr>
          <w:trHeight w:val="1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C34AB" w:rsidRPr="00BC34AB" w:rsidRDefault="00BC34AB" w:rsidP="0068698E">
            <w:pPr>
              <w:rPr>
                <w:rFonts w:ascii="Arial" w:hAnsi="Arial" w:cs="Arial"/>
                <w:sz w:val="14"/>
                <w:szCs w:val="14"/>
              </w:rPr>
            </w:pPr>
            <w:r w:rsidRPr="00BC34AB">
              <w:rPr>
                <w:rFonts w:ascii="Arial" w:hAnsi="Arial" w:cs="Arial"/>
                <w:sz w:val="14"/>
                <w:szCs w:val="14"/>
              </w:rPr>
              <w:t xml:space="preserve">Hier sind Auszahlungen aus Gewerbesteuerausgleichsleistungen im Sinne von § 8 Abs. 5 </w:t>
            </w:r>
            <w:proofErr w:type="spellStart"/>
            <w:r w:rsidRPr="00BC34AB">
              <w:rPr>
                <w:rFonts w:ascii="Arial" w:hAnsi="Arial" w:cs="Arial"/>
                <w:sz w:val="14"/>
                <w:szCs w:val="14"/>
              </w:rPr>
              <w:t>SächsFAG</w:t>
            </w:r>
            <w:proofErr w:type="spellEnd"/>
            <w:r w:rsidRPr="00BC34AB">
              <w:rPr>
                <w:rFonts w:ascii="Arial" w:hAnsi="Arial" w:cs="Arial"/>
                <w:sz w:val="14"/>
                <w:szCs w:val="14"/>
              </w:rPr>
              <w:t xml:space="preserve">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C34AB" w:rsidRPr="00BC34AB" w:rsidRDefault="00BC34AB"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C34AB" w:rsidRPr="00BC34AB" w:rsidRDefault="00BC34AB" w:rsidP="004F0F92">
            <w:pPr>
              <w:rPr>
                <w:rFonts w:ascii="Arial" w:hAnsi="Arial" w:cs="Arial"/>
                <w:sz w:val="14"/>
                <w:szCs w:val="14"/>
              </w:rPr>
            </w:pPr>
          </w:p>
        </w:tc>
      </w:tr>
      <w:tr w:rsidR="00BC34AB" w:rsidRPr="00520CBD" w:rsidTr="00AF62B0">
        <w:trPr>
          <w:trHeight w:val="1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r w:rsidRPr="00BC34AB">
              <w:rPr>
                <w:rFonts w:ascii="Arial" w:hAnsi="Arial" w:cs="Arial"/>
                <w:sz w:val="14"/>
                <w:szCs w:val="14"/>
              </w:rPr>
              <w:t>73919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C34AB" w:rsidRPr="00BC34AB" w:rsidRDefault="00BC34AB"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BC34AB" w:rsidRPr="00BC34AB" w:rsidRDefault="00BC34AB" w:rsidP="0068698E">
            <w:pPr>
              <w:rPr>
                <w:rFonts w:ascii="Arial" w:hAnsi="Arial" w:cs="Arial"/>
                <w:sz w:val="14"/>
                <w:szCs w:val="14"/>
              </w:rPr>
            </w:pPr>
            <w:r w:rsidRPr="00BC34AB">
              <w:rPr>
                <w:rFonts w:ascii="Arial" w:hAnsi="Arial" w:cs="Arial"/>
                <w:sz w:val="14"/>
                <w:szCs w:val="14"/>
              </w:rPr>
              <w:t>Sonstige Transferauszahlungen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BC34AB" w:rsidRPr="00BC34AB" w:rsidRDefault="00BC34AB"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BC34AB" w:rsidRPr="00BC34AB" w:rsidRDefault="00BC34AB" w:rsidP="004F0F92">
            <w:pPr>
              <w:rPr>
                <w:rFonts w:ascii="Arial" w:hAnsi="Arial" w:cs="Arial"/>
                <w:sz w:val="14"/>
                <w:szCs w:val="14"/>
              </w:rPr>
            </w:pPr>
          </w:p>
        </w:tc>
      </w:tr>
      <w:tr w:rsidR="00AF62B0" w:rsidRPr="00520CBD" w:rsidTr="00AF62B0">
        <w:trPr>
          <w:trHeight w:val="1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Auszahlungen aus laufender Verwaltungstätigkeit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4F0F92">
            <w:pPr>
              <w:rPr>
                <w:rFonts w:ascii="Arial" w:hAnsi="Arial" w:cs="Arial"/>
                <w:sz w:val="14"/>
                <w:szCs w:val="14"/>
              </w:rPr>
            </w:pPr>
            <w:r>
              <w:rPr>
                <w:rFonts w:ascii="Arial" w:hAnsi="Arial" w:cs="Arial"/>
                <w:sz w:val="14"/>
                <w:szCs w:val="14"/>
              </w:rPr>
              <w:t>FH/FR 15</w:t>
            </w:r>
          </w:p>
        </w:tc>
      </w:tr>
      <w:tr w:rsidR="00AF62B0" w:rsidRPr="00520CBD" w:rsidTr="00AF62B0">
        <w:trPr>
          <w:trHeight w:val="15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Personal- und Versorgungsauszahlungen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46, 65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15</w:t>
            </w:r>
          </w:p>
        </w:tc>
      </w:tr>
      <w:tr w:rsidR="00AF62B0" w:rsidRPr="00520CBD" w:rsidTr="00AF62B0">
        <w:trPr>
          <w:trHeight w:val="14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7411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Personal- und Versorgungsauszahlungen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84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Auszahlungen zu erfassen für:</w:t>
            </w:r>
            <w:r w:rsidRPr="00520CBD">
              <w:rPr>
                <w:rFonts w:ascii="Arial" w:hAnsi="Arial" w:cs="Arial"/>
                <w:sz w:val="14"/>
                <w:szCs w:val="14"/>
              </w:rPr>
              <w:br/>
              <w:t>1. Personaleinstellungen;</w:t>
            </w:r>
            <w:r w:rsidRPr="00520CBD">
              <w:rPr>
                <w:rFonts w:ascii="Arial" w:hAnsi="Arial" w:cs="Arial"/>
                <w:sz w:val="14"/>
                <w:szCs w:val="14"/>
              </w:rPr>
              <w:br/>
              <w:t>2. Umzugskostenvergütung;</w:t>
            </w:r>
            <w:r w:rsidRPr="00520CBD">
              <w:rPr>
                <w:rFonts w:ascii="Arial" w:hAnsi="Arial" w:cs="Arial"/>
                <w:sz w:val="14"/>
                <w:szCs w:val="14"/>
              </w:rPr>
              <w:br/>
              <w:t>3. Zuschüsse zur Gemeinschaftsverpflegung;</w:t>
            </w:r>
            <w:r w:rsidRPr="00520CBD">
              <w:rPr>
                <w:rFonts w:ascii="Arial" w:hAnsi="Arial" w:cs="Arial"/>
                <w:sz w:val="14"/>
                <w:szCs w:val="14"/>
              </w:rPr>
              <w:br/>
              <w:t>4. Gemeinschaftsveranstaltungen;</w:t>
            </w:r>
            <w:r w:rsidRPr="00520CBD">
              <w:rPr>
                <w:rFonts w:ascii="Arial" w:hAnsi="Arial" w:cs="Arial"/>
                <w:sz w:val="14"/>
                <w:szCs w:val="14"/>
              </w:rPr>
              <w:br/>
              <w:t>5. soziale Einrichtungen;</w:t>
            </w:r>
            <w:r w:rsidRPr="00520CBD">
              <w:rPr>
                <w:rFonts w:ascii="Arial" w:hAnsi="Arial" w:cs="Arial"/>
                <w:sz w:val="14"/>
                <w:szCs w:val="14"/>
              </w:rPr>
              <w:br/>
              <w:t xml:space="preserve">6. Erholungsurlaub und dergleichen; </w:t>
            </w:r>
            <w:r w:rsidRPr="00520CBD">
              <w:rPr>
                <w:rFonts w:ascii="Arial" w:hAnsi="Arial" w:cs="Arial"/>
                <w:sz w:val="14"/>
                <w:szCs w:val="14"/>
              </w:rPr>
              <w:br/>
              <w:t>7. Beschäftigungs- und Trennungsgeld sowie sonstige Leistungen nach der Beschäftigungs- und Trennungsgeldverordnung;</w:t>
            </w:r>
            <w:r w:rsidRPr="00520CBD">
              <w:rPr>
                <w:rFonts w:ascii="Arial" w:hAnsi="Arial" w:cs="Arial"/>
                <w:sz w:val="14"/>
                <w:szCs w:val="14"/>
              </w:rPr>
              <w:br/>
              <w:t>8. funktionsbedingte Aufwandsentschädigungen wie zum Beispiel Entschädigungen an Bedienstete als pauschalierter Ersatz von Auslagen bei Funktionen oder für besondere Einsätze;</w:t>
            </w:r>
            <w:r w:rsidRPr="00520CBD">
              <w:rPr>
                <w:rFonts w:ascii="Arial" w:hAnsi="Arial" w:cs="Arial"/>
                <w:sz w:val="14"/>
                <w:szCs w:val="14"/>
              </w:rPr>
              <w:br/>
              <w:t>9. Prämien im Vorschlagswesen;</w:t>
            </w:r>
            <w:r w:rsidRPr="00520CBD">
              <w:rPr>
                <w:rFonts w:ascii="Arial" w:hAnsi="Arial" w:cs="Arial"/>
                <w:sz w:val="14"/>
                <w:szCs w:val="14"/>
              </w:rPr>
              <w:br/>
              <w:t>10. Vergütungen für Arbeitnehmerabfindungen;</w:t>
            </w:r>
            <w:r w:rsidRPr="00520CBD">
              <w:rPr>
                <w:rFonts w:ascii="Arial" w:hAnsi="Arial" w:cs="Arial"/>
                <w:sz w:val="14"/>
                <w:szCs w:val="14"/>
              </w:rPr>
              <w:br/>
              <w:t xml:space="preserve">11. die Deckung der dem Personalrat entstehenden Kosten nach dem </w:t>
            </w:r>
            <w:proofErr w:type="spellStart"/>
            <w:r w:rsidRPr="00520CBD">
              <w:rPr>
                <w:rFonts w:ascii="Arial" w:hAnsi="Arial" w:cs="Arial"/>
                <w:sz w:val="14"/>
                <w:szCs w:val="14"/>
              </w:rPr>
              <w:t>SächsPersVG</w:t>
            </w:r>
            <w:proofErr w:type="spellEnd"/>
            <w:r w:rsidRPr="00520CBD">
              <w:rPr>
                <w:rFonts w:ascii="Arial" w:hAnsi="Arial" w:cs="Arial"/>
                <w:sz w:val="14"/>
                <w:szCs w:val="14"/>
              </w:rPr>
              <w:t>;</w:t>
            </w:r>
            <w:r w:rsidRPr="00520CBD">
              <w:rPr>
                <w:rFonts w:ascii="Arial" w:hAnsi="Arial" w:cs="Arial"/>
                <w:sz w:val="14"/>
                <w:szCs w:val="14"/>
              </w:rPr>
              <w:br/>
              <w:t>12. Fahrtkostenzuschüsse für Fahrten zwischen Wohnung und Arbeitsplatz.</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Inanspruchnahme von Rechten und Diensten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15</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Ehrenamtliche und sonstige 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40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13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Auszahlungen zu erfassen für:</w:t>
            </w:r>
            <w:r w:rsidRPr="00520CBD">
              <w:rPr>
                <w:rFonts w:ascii="Arial" w:hAnsi="Arial" w:cs="Arial"/>
                <w:sz w:val="14"/>
                <w:szCs w:val="14"/>
              </w:rPr>
              <w:br/>
              <w:t>1. Entschädigungen für ehrenamtliche Tätigkeiten nach den örtlichen Satzungen an Ehrenbeamte und sonstige ehrenamtlich Tätige wie zum Beispiel Sitzungsgelder, Reisekosten, Auslagenersatz, Ersatz für entgangene Arbeitsentgelte;</w:t>
            </w:r>
            <w:r w:rsidRPr="00520CBD">
              <w:rPr>
                <w:rFonts w:ascii="Arial" w:hAnsi="Arial" w:cs="Arial"/>
                <w:sz w:val="14"/>
                <w:szCs w:val="14"/>
              </w:rPr>
              <w:br/>
              <w:t>2. Aufwandsentschädigungen an Ehrenbeamte wie zum Beispiel Bürgermeister, Kassenverwalter, Beigeordnete, Beiräte, Gemeindevertreter, wenn sie ein bestimmtes Aufgabengebiet verwalten, das ihre Arbeitskraft und Zeit regelmäßig nicht unerheblich in Anspruch nimmt;</w:t>
            </w:r>
            <w:r w:rsidRPr="00520CBD">
              <w:rPr>
                <w:rFonts w:ascii="Arial" w:hAnsi="Arial" w:cs="Arial"/>
                <w:sz w:val="14"/>
                <w:szCs w:val="14"/>
              </w:rPr>
              <w:br/>
              <w:t>3. Entschädigungen für einzelne ehrenamtliche Tätigkeiten wie zum Beispiel Mitwirkung bei Wahlen, statistischen Erhebungen;</w:t>
            </w:r>
            <w:r w:rsidRPr="00520CBD">
              <w:rPr>
                <w:rFonts w:ascii="Arial" w:hAnsi="Arial" w:cs="Arial"/>
                <w:sz w:val="14"/>
                <w:szCs w:val="14"/>
              </w:rPr>
              <w:br/>
              <w:t>4. Versicherungsbeiträge wie zum Beispiel Unfallversicherung für Gemeinderäte und Angehörige der freiwilligen Feuerwehr;</w:t>
            </w:r>
            <w:r w:rsidRPr="00520CBD">
              <w:rPr>
                <w:rFonts w:ascii="Arial" w:hAnsi="Arial" w:cs="Arial"/>
                <w:sz w:val="14"/>
                <w:szCs w:val="14"/>
              </w:rPr>
              <w:br/>
              <w:t>5. Zuwendungen;</w:t>
            </w:r>
            <w:r w:rsidRPr="00520CBD">
              <w:rPr>
                <w:rFonts w:ascii="Arial" w:hAnsi="Arial" w:cs="Arial"/>
                <w:sz w:val="14"/>
                <w:szCs w:val="14"/>
              </w:rPr>
              <w:br/>
              <w:t>6. Beihilfen.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7422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Leiharbeitskräfte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8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7423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Datenverarbeitung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7429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Auszahlungen für die Inanspruchnahme von Rechten und Diensten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660, 661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3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Auszahlungen zu erfassen für:</w:t>
            </w:r>
            <w:r w:rsidRPr="00520CBD">
              <w:rPr>
                <w:rFonts w:ascii="Arial" w:hAnsi="Arial" w:cs="Arial"/>
                <w:sz w:val="14"/>
                <w:szCs w:val="14"/>
              </w:rPr>
              <w:br/>
              <w:t>1. Verfügungsmittel;</w:t>
            </w:r>
            <w:r w:rsidRPr="00520CBD">
              <w:rPr>
                <w:rFonts w:ascii="Arial" w:hAnsi="Arial" w:cs="Arial"/>
                <w:sz w:val="14"/>
                <w:szCs w:val="14"/>
              </w:rPr>
              <w:br/>
            </w:r>
            <w:r>
              <w:rPr>
                <w:rFonts w:ascii="Arial" w:hAnsi="Arial" w:cs="Arial"/>
                <w:sz w:val="14"/>
                <w:szCs w:val="14"/>
              </w:rPr>
              <w:t>2</w:t>
            </w:r>
            <w:r w:rsidRPr="00520CBD">
              <w:rPr>
                <w:rFonts w:ascii="Arial" w:hAnsi="Arial" w:cs="Arial"/>
                <w:sz w:val="14"/>
                <w:szCs w:val="14"/>
              </w:rPr>
              <w:t>. vermischte Auszahlungen, die im Haushaltsplan ohne Angabe bestimmter Einzelzwecke veranschlagt werden, weil sich mehrere Planansätze wegen Geringfügigkeit nicht lohnen;</w:t>
            </w:r>
            <w:r w:rsidRPr="00520CBD">
              <w:rPr>
                <w:rFonts w:ascii="Arial" w:hAnsi="Arial" w:cs="Arial"/>
                <w:sz w:val="14"/>
                <w:szCs w:val="14"/>
              </w:rPr>
              <w:br/>
            </w:r>
            <w:r>
              <w:rPr>
                <w:rFonts w:ascii="Arial" w:hAnsi="Arial" w:cs="Arial"/>
                <w:sz w:val="14"/>
                <w:szCs w:val="14"/>
              </w:rPr>
              <w:t>3</w:t>
            </w:r>
            <w:r w:rsidRPr="00520CBD">
              <w:rPr>
                <w:rFonts w:ascii="Arial" w:hAnsi="Arial" w:cs="Arial"/>
                <w:sz w:val="14"/>
                <w:szCs w:val="14"/>
              </w:rPr>
              <w:t>. Mitgliedsbeiträge an Verbände, Vereine und dergleichen</w:t>
            </w:r>
            <w:r w:rsidR="00A15841">
              <w:rPr>
                <w:rFonts w:ascii="Arial" w:hAnsi="Arial" w:cs="Arial"/>
                <w:sz w:val="14"/>
                <w:szCs w:val="14"/>
              </w:rPr>
              <w:t xml:space="preserve"> (einschließlich Mitgliedsumlage an den SSG und SLKT)</w:t>
            </w:r>
            <w:r w:rsidRPr="00520CBD">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Geschäftsauszahlungen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65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15</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Geschäftsauszahlungen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305908">
            <w:pPr>
              <w:rPr>
                <w:rFonts w:ascii="Arial" w:hAnsi="Arial" w:cs="Arial"/>
                <w:sz w:val="14"/>
                <w:szCs w:val="14"/>
              </w:rPr>
            </w:pPr>
            <w:r w:rsidRPr="00520CBD">
              <w:rPr>
                <w:rFonts w:ascii="Arial" w:hAnsi="Arial" w:cs="Arial"/>
                <w:sz w:val="14"/>
                <w:szCs w:val="14"/>
              </w:rPr>
              <w:t>Hierunter sind Auszahlungen zu erfassen für:</w:t>
            </w:r>
            <w:r w:rsidRPr="00520CBD">
              <w:rPr>
                <w:rFonts w:ascii="Arial" w:hAnsi="Arial" w:cs="Arial"/>
                <w:sz w:val="14"/>
                <w:szCs w:val="14"/>
              </w:rPr>
              <w:br/>
              <w:t>1. Bürobedarf;</w:t>
            </w:r>
            <w:r w:rsidRPr="00520CBD">
              <w:rPr>
                <w:rFonts w:ascii="Arial" w:hAnsi="Arial" w:cs="Arial"/>
                <w:sz w:val="14"/>
                <w:szCs w:val="14"/>
              </w:rPr>
              <w:br/>
              <w:t>2. Bücher und Zeitschriften;</w:t>
            </w:r>
            <w:r w:rsidRPr="00520CBD">
              <w:rPr>
                <w:rFonts w:ascii="Arial" w:hAnsi="Arial" w:cs="Arial"/>
                <w:sz w:val="14"/>
                <w:szCs w:val="14"/>
              </w:rPr>
              <w:br/>
              <w:t xml:space="preserve">3. Post- und Fernmeldegebühren; </w:t>
            </w:r>
            <w:r w:rsidRPr="00520CBD">
              <w:rPr>
                <w:rFonts w:ascii="Arial" w:hAnsi="Arial" w:cs="Arial"/>
                <w:sz w:val="14"/>
                <w:szCs w:val="14"/>
              </w:rPr>
              <w:br/>
              <w:t>4. öffentliche Bekanntmachungen;</w:t>
            </w:r>
            <w:r w:rsidRPr="00520CBD">
              <w:rPr>
                <w:rFonts w:ascii="Arial" w:hAnsi="Arial" w:cs="Arial"/>
                <w:sz w:val="14"/>
                <w:szCs w:val="14"/>
              </w:rPr>
              <w:br/>
              <w:t>5. Sachverständigen-, Gerichts- und ähnliche Kosten einschließlich Organisationsprüfungen;</w:t>
            </w:r>
            <w:r w:rsidRPr="00520CBD">
              <w:rPr>
                <w:rFonts w:ascii="Arial" w:hAnsi="Arial" w:cs="Arial"/>
                <w:sz w:val="14"/>
                <w:szCs w:val="14"/>
              </w:rPr>
              <w:br/>
              <w:t>6. Kosten von Fachbeiräten, Kommissionen und Ausschüssen, soweit diese außerhalb ehrenamtlicher Funktion tätig werden;</w:t>
            </w:r>
            <w:r w:rsidRPr="00520CBD">
              <w:rPr>
                <w:rFonts w:ascii="Arial" w:hAnsi="Arial" w:cs="Arial"/>
                <w:sz w:val="14"/>
                <w:szCs w:val="14"/>
              </w:rPr>
              <w:br/>
              <w:t>7. Gerichts-, Anwalts-, Notar-, Gerichtsvollzieher- und ähnliche Kosten einschließlich Nebenkosten;</w:t>
            </w:r>
            <w:r w:rsidRPr="00520CBD">
              <w:rPr>
                <w:rFonts w:ascii="Arial" w:hAnsi="Arial" w:cs="Arial"/>
                <w:sz w:val="14"/>
                <w:szCs w:val="14"/>
              </w:rPr>
              <w:br/>
              <w:t>8. Erstattung von Auslagen an Prozess- und Vertragsgegner;</w:t>
            </w:r>
            <w:r w:rsidRPr="00520CBD">
              <w:rPr>
                <w:rFonts w:ascii="Arial" w:hAnsi="Arial" w:cs="Arial"/>
                <w:sz w:val="14"/>
                <w:szCs w:val="14"/>
              </w:rPr>
              <w:br/>
              <w:t>9. Geschäftsführungskosten der Fraktionen;</w:t>
            </w:r>
            <w:r w:rsidRPr="00520CBD">
              <w:rPr>
                <w:rFonts w:ascii="Arial" w:hAnsi="Arial" w:cs="Arial"/>
                <w:sz w:val="14"/>
                <w:szCs w:val="14"/>
              </w:rPr>
              <w:br/>
              <w:t>10. sonstige Geschäftsauszahlungen wie zum Beispiel Transportkosten, soweit sie nicht als Nebenkosten von Unterhaltungs-, Anschaffungs- oder Herstellungskosten anfallen, Kranzspenden, Kosten für Nachrufe, Kontogebühren</w:t>
            </w:r>
            <w:r w:rsidR="00305908">
              <w:rPr>
                <w:rFonts w:ascii="Arial" w:hAnsi="Arial" w:cs="Arial"/>
                <w:sz w:val="14"/>
                <w:szCs w:val="14"/>
              </w:rPr>
              <w:t>,</w:t>
            </w:r>
            <w:r w:rsidR="00305908" w:rsidRPr="00305908">
              <w:rPr>
                <w:rFonts w:ascii="Arial" w:hAnsi="Arial" w:cs="Arial"/>
                <w:sz w:val="14"/>
                <w:szCs w:val="14"/>
              </w:rPr>
              <w:t xml:space="preserve"> Verwahrentgelte und Negativzinsen für Geldanlagen</w:t>
            </w:r>
            <w:r w:rsidRPr="00520CBD">
              <w:rPr>
                <w:rFonts w:ascii="Arial" w:hAnsi="Arial" w:cs="Arial"/>
                <w:sz w:val="14"/>
                <w:szCs w:val="14"/>
              </w:rPr>
              <w:t>;</w:t>
            </w:r>
            <w:r w:rsidRPr="00520CBD">
              <w:rPr>
                <w:rFonts w:ascii="Arial" w:hAnsi="Arial" w:cs="Arial"/>
                <w:sz w:val="14"/>
                <w:szCs w:val="14"/>
              </w:rPr>
              <w:br/>
              <w:t>11. Reisekostenvergütungen, auch in Personalvertretungs-angelegenheiten;</w:t>
            </w:r>
            <w:r w:rsidRPr="00520CBD">
              <w:rPr>
                <w:rFonts w:ascii="Arial" w:hAnsi="Arial" w:cs="Arial"/>
                <w:sz w:val="14"/>
                <w:szCs w:val="14"/>
              </w:rPr>
              <w:br/>
              <w:t>12. Fahrtkosten- und Auslagenersatz bei Dienstgängen und Stadtfahrten;</w:t>
            </w:r>
            <w:r w:rsidRPr="00520CBD">
              <w:rPr>
                <w:rFonts w:ascii="Arial" w:hAnsi="Arial" w:cs="Arial"/>
                <w:sz w:val="14"/>
                <w:szCs w:val="14"/>
              </w:rPr>
              <w:br/>
              <w:t>13. Entschädigung für die Benutzung anerkannter oder sonst zugelassener privateigener Kraftfahrzeuge, auch soweit pauschaliert.</w:t>
            </w:r>
            <w:r w:rsidRPr="00520CBD">
              <w:rPr>
                <w:rFonts w:ascii="Arial" w:hAnsi="Arial" w:cs="Arial"/>
                <w:sz w:val="14"/>
                <w:szCs w:val="14"/>
              </w:rPr>
              <w:br/>
              <w:t>Soweit Honorare als Beschäftigungsentgelte gezahlt werden, sind diese bei 7019 zu erfassen. Auszahlungen für ehrenamtlich Tätige werden unter 7421 erfasst. Soweit Auszahlungen aus Nummern 7 und 8 als Folge anderer Auszahlungen anfallen, sind sie zusammen mit diesen nachzuweisen.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9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Steuern, Versicherungen, Schadensfälle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64</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15</w:t>
            </w:r>
          </w:p>
        </w:tc>
      </w:tr>
      <w:tr w:rsidR="00AF62B0" w:rsidRPr="00520CBD" w:rsidTr="00AF62B0">
        <w:trPr>
          <w:trHeight w:val="7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7441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Steuern, Versicherungen, Schadensfälle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D009E4">
        <w:trPr>
          <w:trHeight w:val="20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Auszahlungen zu erfassen für:</w:t>
            </w:r>
            <w:r w:rsidRPr="00520CBD">
              <w:rPr>
                <w:rFonts w:ascii="Arial" w:hAnsi="Arial" w:cs="Arial"/>
                <w:sz w:val="14"/>
                <w:szCs w:val="14"/>
              </w:rPr>
              <w:br/>
              <w:t>1. Steuern;</w:t>
            </w:r>
            <w:r w:rsidRPr="00520CBD">
              <w:rPr>
                <w:rFonts w:ascii="Arial" w:hAnsi="Arial" w:cs="Arial"/>
                <w:sz w:val="14"/>
                <w:szCs w:val="14"/>
              </w:rPr>
              <w:br/>
              <w:t>2. Sonderabgaben;</w:t>
            </w:r>
            <w:r w:rsidRPr="00520CBD">
              <w:rPr>
                <w:rFonts w:ascii="Arial" w:hAnsi="Arial" w:cs="Arial"/>
                <w:sz w:val="14"/>
                <w:szCs w:val="14"/>
              </w:rPr>
              <w:br/>
              <w:t>3. Versicherungen;</w:t>
            </w:r>
            <w:r w:rsidRPr="00520CBD">
              <w:rPr>
                <w:rFonts w:ascii="Arial" w:hAnsi="Arial" w:cs="Arial"/>
                <w:sz w:val="14"/>
                <w:szCs w:val="14"/>
              </w:rPr>
              <w:br/>
              <w:t>4. Schadensfälle;</w:t>
            </w:r>
            <w:r w:rsidRPr="00520CBD">
              <w:rPr>
                <w:rFonts w:ascii="Arial" w:hAnsi="Arial" w:cs="Arial"/>
                <w:sz w:val="14"/>
                <w:szCs w:val="14"/>
              </w:rPr>
              <w:br/>
              <w:t>5. Körperschaftsteuer;</w:t>
            </w:r>
            <w:r w:rsidRPr="00520CBD">
              <w:rPr>
                <w:rFonts w:ascii="Arial" w:hAnsi="Arial" w:cs="Arial"/>
                <w:sz w:val="14"/>
                <w:szCs w:val="14"/>
              </w:rPr>
              <w:br/>
              <w:t>6. Gewerbesteuer;</w:t>
            </w:r>
            <w:r w:rsidRPr="00520CBD">
              <w:rPr>
                <w:rFonts w:ascii="Arial" w:hAnsi="Arial" w:cs="Arial"/>
                <w:sz w:val="14"/>
                <w:szCs w:val="14"/>
              </w:rPr>
              <w:br/>
              <w:t>7. Versicherungen wie zum Beispiel Haftpflicht, Vermögensschäden, Veruntreuung, Unfall, Rechtsschutz;</w:t>
            </w:r>
            <w:r w:rsidRPr="00520CBD">
              <w:rPr>
                <w:rFonts w:ascii="Arial" w:hAnsi="Arial" w:cs="Arial"/>
                <w:sz w:val="14"/>
                <w:szCs w:val="14"/>
              </w:rPr>
              <w:br/>
              <w:t>8. Umlagen an den Kommunalen Schadensausgleich;</w:t>
            </w:r>
            <w:r w:rsidRPr="00520CBD">
              <w:rPr>
                <w:rFonts w:ascii="Arial" w:hAnsi="Arial" w:cs="Arial"/>
                <w:sz w:val="14"/>
                <w:szCs w:val="14"/>
              </w:rPr>
              <w:br/>
              <w:t>9. Leistungen in nicht durch Versicherung gedeckten Schadensfällen;</w:t>
            </w:r>
            <w:r w:rsidRPr="00520CBD">
              <w:rPr>
                <w:rFonts w:ascii="Arial" w:hAnsi="Arial" w:cs="Arial"/>
                <w:sz w:val="14"/>
                <w:szCs w:val="14"/>
              </w:rPr>
              <w:br/>
              <w:t>10. Ersatz von Sachschäden, die im Dienst entstanden sind;</w:t>
            </w:r>
            <w:r w:rsidRPr="00520CBD">
              <w:rPr>
                <w:rFonts w:ascii="Arial" w:hAnsi="Arial" w:cs="Arial"/>
                <w:sz w:val="14"/>
                <w:szCs w:val="14"/>
              </w:rPr>
              <w:br/>
              <w:t>11. Ausgleichsabgabe nach dem SGB IX;</w:t>
            </w:r>
            <w:r w:rsidRPr="00520CBD">
              <w:rPr>
                <w:rFonts w:ascii="Arial" w:hAnsi="Arial" w:cs="Arial"/>
                <w:sz w:val="14"/>
                <w:szCs w:val="14"/>
              </w:rPr>
              <w:br/>
              <w:t>12. Abwasserabgabe;</w:t>
            </w:r>
            <w:r w:rsidRPr="00520CBD">
              <w:rPr>
                <w:rFonts w:ascii="Arial" w:hAnsi="Arial" w:cs="Arial"/>
                <w:sz w:val="14"/>
                <w:szCs w:val="14"/>
              </w:rPr>
              <w:br/>
            </w:r>
            <w:r w:rsidRPr="00520CBD">
              <w:rPr>
                <w:rFonts w:ascii="Arial" w:hAnsi="Arial" w:cs="Arial"/>
                <w:sz w:val="14"/>
                <w:szCs w:val="14"/>
              </w:rPr>
              <w:lastRenderedPageBreak/>
              <w:t>13. Wasserentnahmeentgelt.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Erstattungen für Auszahlungen von Dritten aus laufender Verwaltungstätigkeit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67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15</w:t>
            </w:r>
          </w:p>
        </w:tc>
      </w:tr>
      <w:tr w:rsidR="00AF62B0" w:rsidRPr="00520CBD" w:rsidTr="00AF62B0">
        <w:trPr>
          <w:trHeight w:val="15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Erstattungen für Auszahlungen von Dritten aus laufender Verwaltungstätigkeit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418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5946F8">
            <w:pPr>
              <w:rPr>
                <w:rFonts w:ascii="Arial" w:hAnsi="Arial" w:cs="Arial"/>
                <w:sz w:val="14"/>
                <w:szCs w:val="14"/>
              </w:rPr>
            </w:pPr>
            <w:r w:rsidRPr="00520CBD">
              <w:rPr>
                <w:rFonts w:ascii="Arial" w:hAnsi="Arial" w:cs="Arial"/>
                <w:sz w:val="14"/>
                <w:szCs w:val="14"/>
              </w:rPr>
              <w:t>Hierunter sind Auszahlungen zu erfassen für:</w:t>
            </w:r>
            <w:r w:rsidRPr="00520CBD">
              <w:rPr>
                <w:rFonts w:ascii="Arial" w:hAnsi="Arial" w:cs="Arial"/>
                <w:sz w:val="14"/>
                <w:szCs w:val="14"/>
              </w:rPr>
              <w:br/>
              <w:t>1. aufgrund gesetzlicher Vorschriften von Dritten geleistete Auszahlungen;</w:t>
            </w:r>
            <w:r w:rsidRPr="00520CBD">
              <w:rPr>
                <w:rFonts w:ascii="Arial" w:hAnsi="Arial" w:cs="Arial"/>
                <w:sz w:val="14"/>
                <w:szCs w:val="14"/>
              </w:rPr>
              <w:br/>
              <w:t>2. aufgrund öffentlich-rechtlicher Vereinbarungen von Dritten geleisteten Auszahlungen;</w:t>
            </w:r>
            <w:r w:rsidRPr="00520CBD">
              <w:rPr>
                <w:rFonts w:ascii="Arial" w:hAnsi="Arial" w:cs="Arial"/>
                <w:sz w:val="14"/>
                <w:szCs w:val="14"/>
              </w:rPr>
              <w:br/>
              <w:t>3. sonstige Verwaltungskostenerstattungen;</w:t>
            </w:r>
            <w:r w:rsidRPr="00520CBD">
              <w:rPr>
                <w:rFonts w:ascii="Arial" w:hAnsi="Arial" w:cs="Arial"/>
                <w:sz w:val="14"/>
                <w:szCs w:val="14"/>
              </w:rPr>
              <w:br/>
              <w:t>4. pauschalierte Verwaltungskostenbeiträge;</w:t>
            </w:r>
            <w:r w:rsidRPr="00520CBD">
              <w:rPr>
                <w:rFonts w:ascii="Arial" w:hAnsi="Arial" w:cs="Arial"/>
                <w:sz w:val="14"/>
                <w:szCs w:val="14"/>
              </w:rPr>
              <w:br/>
              <w:t>5. Gastschülerbeiträge;</w:t>
            </w:r>
            <w:r w:rsidRPr="00520CBD">
              <w:rPr>
                <w:rFonts w:ascii="Arial" w:hAnsi="Arial" w:cs="Arial"/>
                <w:sz w:val="14"/>
                <w:szCs w:val="14"/>
              </w:rPr>
              <w:br/>
              <w:t>6. Kostenanteile aufgrund Vertrag oder öffentlich-rechtlicher Vereinbarung;</w:t>
            </w:r>
            <w:r w:rsidRPr="00520CBD">
              <w:rPr>
                <w:rFonts w:ascii="Arial" w:hAnsi="Arial" w:cs="Arial"/>
                <w:sz w:val="14"/>
                <w:szCs w:val="14"/>
              </w:rPr>
              <w:br/>
              <w:t>7. Rückzahlungen, soweit nicht von den Einzahlungen abzusetzen;</w:t>
            </w:r>
            <w:r w:rsidRPr="00520CBD">
              <w:rPr>
                <w:rFonts w:ascii="Arial" w:hAnsi="Arial" w:cs="Arial"/>
                <w:sz w:val="14"/>
                <w:szCs w:val="14"/>
              </w:rPr>
              <w:br/>
              <w:t>8. Kostenbeiträge für Zivildienstleistende;</w:t>
            </w:r>
            <w:r w:rsidRPr="00520CBD">
              <w:rPr>
                <w:rFonts w:ascii="Arial" w:hAnsi="Arial" w:cs="Arial"/>
                <w:sz w:val="14"/>
                <w:szCs w:val="14"/>
              </w:rPr>
              <w:br/>
              <w:t>9. Gebührenanteil für Führungszeugnisse;</w:t>
            </w:r>
            <w:r w:rsidRPr="00520CBD">
              <w:rPr>
                <w:rFonts w:ascii="Arial" w:hAnsi="Arial" w:cs="Arial"/>
                <w:sz w:val="14"/>
                <w:szCs w:val="14"/>
              </w:rPr>
              <w:br/>
              <w:t>10. Erstattungen zwischen den örtlichen und überörtlichen Trägern der Sozialhilfe und der Kriegsopferfürsorge in Fällen der Heranziehung;</w:t>
            </w:r>
            <w:r w:rsidRPr="00520CBD">
              <w:rPr>
                <w:rFonts w:ascii="Arial" w:hAnsi="Arial" w:cs="Arial"/>
                <w:sz w:val="14"/>
                <w:szCs w:val="14"/>
              </w:rPr>
              <w:br/>
              <w:t>11. Beteiligung an den Versorgungslasten;</w:t>
            </w:r>
            <w:r w:rsidRPr="00520CBD">
              <w:rPr>
                <w:rFonts w:ascii="Arial" w:hAnsi="Arial" w:cs="Arial"/>
                <w:sz w:val="14"/>
                <w:szCs w:val="14"/>
              </w:rPr>
              <w:br/>
              <w:t>12. gemeinsame Unterhaltung oder Mitbenutzung von Schulen, Sportstätten, Straßen, Klärwerken, Feuerwehr, Friedhöfen;</w:t>
            </w:r>
            <w:r w:rsidRPr="00520CBD">
              <w:rPr>
                <w:rFonts w:ascii="Arial" w:hAnsi="Arial" w:cs="Arial"/>
                <w:sz w:val="14"/>
                <w:szCs w:val="14"/>
              </w:rPr>
              <w:br/>
              <w:t xml:space="preserve">13. Gastschulbeiträge; </w:t>
            </w:r>
            <w:r w:rsidRPr="00520CBD">
              <w:rPr>
                <w:rFonts w:ascii="Arial" w:hAnsi="Arial" w:cs="Arial"/>
                <w:sz w:val="14"/>
                <w:szCs w:val="14"/>
              </w:rPr>
              <w:br/>
              <w:t>14. Schulkostenersatz bei öffentlich-rechtlicher Vereinbarung;</w:t>
            </w:r>
            <w:r w:rsidRPr="00520CBD">
              <w:rPr>
                <w:rFonts w:ascii="Arial" w:hAnsi="Arial" w:cs="Arial"/>
                <w:sz w:val="14"/>
                <w:szCs w:val="14"/>
              </w:rPr>
              <w:br/>
              <w:t>15. Beiträge zur Kreisbildstelle;</w:t>
            </w:r>
            <w:r w:rsidRPr="00520CBD">
              <w:rPr>
                <w:rFonts w:ascii="Arial" w:hAnsi="Arial" w:cs="Arial"/>
                <w:sz w:val="14"/>
                <w:szCs w:val="14"/>
              </w:rPr>
              <w:br/>
              <w:t>16. Erstattung von Ausgaben für die Straßenunterhaltung, die zum Beispiel ein Landkreis für eine Gemeinde übernommen hat;</w:t>
            </w:r>
            <w:r w:rsidRPr="00520CBD">
              <w:rPr>
                <w:rFonts w:ascii="Arial" w:hAnsi="Arial" w:cs="Arial"/>
                <w:sz w:val="14"/>
                <w:szCs w:val="14"/>
              </w:rPr>
              <w:br/>
              <w:t>17. pauschalierte, nicht auf Einzelleistungen bezogene, Entgelte für allgemeine Verwaltungs- und Betriebsausgaben gemeinsamer EDV-Anlagen wie zum Beispiel Anteile an Programmentwicklung;</w:t>
            </w:r>
            <w:r w:rsidRPr="00520CBD">
              <w:rPr>
                <w:rFonts w:ascii="Arial" w:hAnsi="Arial" w:cs="Arial"/>
                <w:sz w:val="14"/>
                <w:szCs w:val="14"/>
              </w:rPr>
              <w:br/>
              <w:t xml:space="preserve">18. Erstattungen nach SGB XII, </w:t>
            </w:r>
            <w:proofErr w:type="spellStart"/>
            <w:r w:rsidRPr="00520CBD">
              <w:rPr>
                <w:rFonts w:ascii="Arial" w:hAnsi="Arial" w:cs="Arial"/>
                <w:sz w:val="14"/>
                <w:szCs w:val="14"/>
              </w:rPr>
              <w:t>KFürsV</w:t>
            </w:r>
            <w:proofErr w:type="spellEnd"/>
            <w:r w:rsidRPr="00520CBD">
              <w:rPr>
                <w:rFonts w:ascii="Arial" w:hAnsi="Arial" w:cs="Arial"/>
                <w:sz w:val="14"/>
                <w:szCs w:val="14"/>
              </w:rPr>
              <w:t>, SGB VIII und anderen Gesetzen.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Aufgabenbezogene Leistungsbeteiligung</w:t>
            </w:r>
            <w:r>
              <w:rPr>
                <w:rFonts w:ascii="Arial" w:hAnsi="Arial" w:cs="Arial"/>
                <w:sz w:val="14"/>
                <w:szCs w:val="14"/>
              </w:rPr>
              <w: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69</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15</w:t>
            </w:r>
          </w:p>
        </w:tc>
      </w:tr>
      <w:tr w:rsidR="00AF62B0" w:rsidRPr="00520CBD" w:rsidTr="00AF62B0">
        <w:trPr>
          <w:trHeight w:val="21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7461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Aufgabenbezogene Leistungsbeteiligung</w:t>
            </w:r>
            <w:r>
              <w:rPr>
                <w:rFonts w:ascii="Arial" w:hAnsi="Arial" w:cs="Arial"/>
                <w:sz w:val="14"/>
                <w:szCs w:val="14"/>
              </w:rPr>
              <w:t>en</w:t>
            </w:r>
            <w:r w:rsidRPr="00520CBD">
              <w:rPr>
                <w:rFonts w:ascii="Arial" w:hAnsi="Arial" w:cs="Arial"/>
                <w:sz w:val="14"/>
                <w:szCs w:val="14"/>
              </w:rPr>
              <w:t xml:space="preserve"> an Dritte (gemeinsame Einrichtung)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691-695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31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Leistungsbeteiligungen an gemeinsamen Einrichtungen </w:t>
            </w:r>
            <w:r w:rsidR="006F5539">
              <w:rPr>
                <w:rFonts w:ascii="Arial" w:hAnsi="Arial" w:cs="Arial"/>
                <w:sz w:val="14"/>
                <w:szCs w:val="14"/>
              </w:rPr>
              <w:t>im Sinne des</w:t>
            </w:r>
            <w:r w:rsidRPr="00520CBD">
              <w:rPr>
                <w:rFonts w:ascii="Arial" w:hAnsi="Arial" w:cs="Arial"/>
                <w:sz w:val="14"/>
                <w:szCs w:val="14"/>
              </w:rPr>
              <w:t xml:space="preserve"> § 44b SGB II</w:t>
            </w:r>
            <w:r w:rsidR="006F5539">
              <w:rPr>
                <w:rFonts w:ascii="Arial" w:hAnsi="Arial" w:cs="Arial"/>
                <w:sz w:val="14"/>
                <w:szCs w:val="14"/>
              </w:rPr>
              <w:t>.</w:t>
            </w:r>
          </w:p>
          <w:p w:rsidR="00AF62B0" w:rsidRDefault="00AF62B0" w:rsidP="006A7603">
            <w:pPr>
              <w:rPr>
                <w:rFonts w:ascii="Arial" w:hAnsi="Arial" w:cs="Arial"/>
                <w:sz w:val="14"/>
                <w:szCs w:val="14"/>
              </w:rPr>
            </w:pPr>
            <w:r w:rsidRPr="00520CBD">
              <w:rPr>
                <w:rFonts w:ascii="Arial" w:hAnsi="Arial" w:cs="Arial"/>
                <w:sz w:val="14"/>
                <w:szCs w:val="14"/>
              </w:rPr>
              <w:t>Hierzu zählen Auszahlungen für:</w:t>
            </w:r>
            <w:r w:rsidRPr="00520CBD">
              <w:rPr>
                <w:rFonts w:ascii="Arial" w:hAnsi="Arial" w:cs="Arial"/>
                <w:sz w:val="14"/>
                <w:szCs w:val="14"/>
              </w:rPr>
              <w:br/>
              <w:t>1. die aufgabenbezogene Leistungsbeteiligung an gemeinsamen Einrichtungen bei Leistungen für Unterkunft und Heizung an Leistungsberechtigte nach § 22 SGB II. Statistisch wird dieser Sachverhalt in Kombination mit der Produktuntergruppe 3121 erhoben;</w:t>
            </w:r>
            <w:r w:rsidRPr="00520CBD">
              <w:rPr>
                <w:rFonts w:ascii="Arial" w:hAnsi="Arial" w:cs="Arial"/>
                <w:sz w:val="14"/>
                <w:szCs w:val="14"/>
              </w:rPr>
              <w:br/>
              <w:t>2. die aufgabenbezogene Leistungsbeteiligung an gemeinsamen Einrichtungen bei Leistungen zur Eingliederung von erwerbsfähigen Leistungsberechtigten nach § 16a SGB II. Statistisch wird dieser Sachverhalt in Kombination mit der Produktuntergruppe 3122 erhoben;</w:t>
            </w:r>
            <w:r w:rsidRPr="00520CBD">
              <w:rPr>
                <w:rFonts w:ascii="Arial" w:hAnsi="Arial" w:cs="Arial"/>
                <w:sz w:val="14"/>
                <w:szCs w:val="14"/>
              </w:rPr>
              <w:br/>
              <w:t xml:space="preserve">3. die aufgabenbezogene Leistungsbeteiligung an gemeinsamen Einrichtungen bei einmaligen Leistungen an Leistungsberechtigte nach § </w:t>
            </w:r>
            <w:r>
              <w:rPr>
                <w:rFonts w:ascii="Arial" w:hAnsi="Arial" w:cs="Arial"/>
                <w:sz w:val="14"/>
                <w:szCs w:val="14"/>
              </w:rPr>
              <w:t>24</w:t>
            </w:r>
            <w:r w:rsidRPr="00520CBD">
              <w:rPr>
                <w:rFonts w:ascii="Arial" w:hAnsi="Arial" w:cs="Arial"/>
                <w:sz w:val="14"/>
                <w:szCs w:val="14"/>
              </w:rPr>
              <w:t xml:space="preserve"> Abs. 3 SGB II. Statistisch wird dieser Sachverhalt in Kombination mit der Produktuntergruppe 3123 erhoben;</w:t>
            </w:r>
            <w:r w:rsidRPr="00520CBD">
              <w:rPr>
                <w:rFonts w:ascii="Arial" w:hAnsi="Arial" w:cs="Arial"/>
                <w:sz w:val="14"/>
                <w:szCs w:val="14"/>
              </w:rPr>
              <w:br/>
              <w:t xml:space="preserve">4. die Leistungsbeteiligung beim Arbeitslosengeld II </w:t>
            </w:r>
            <w:r>
              <w:rPr>
                <w:rFonts w:ascii="Arial" w:hAnsi="Arial" w:cs="Arial"/>
                <w:sz w:val="14"/>
                <w:szCs w:val="14"/>
              </w:rPr>
              <w:t xml:space="preserve">einschließlich Sozialgeld </w:t>
            </w:r>
            <w:r w:rsidRPr="00520CBD">
              <w:rPr>
                <w:rFonts w:ascii="Arial" w:hAnsi="Arial" w:cs="Arial"/>
                <w:sz w:val="14"/>
                <w:szCs w:val="14"/>
              </w:rPr>
              <w:t>nach §§ 19 ff. SGB II ohne Leistungen für Unterkunft und Heizung, wenn Optionskommunen die von der Agentur für Arbeit übernommenen Aufgaben an eine gemeinsame Einrichtung delegieren. Statistisch wird dieser Sachverhalt in Kombination mit der Produktuntergruppe 3124 erhoben;</w:t>
            </w:r>
            <w:r w:rsidRPr="00520CBD">
              <w:rPr>
                <w:rFonts w:ascii="Arial" w:hAnsi="Arial" w:cs="Arial"/>
                <w:sz w:val="14"/>
                <w:szCs w:val="14"/>
              </w:rPr>
              <w:br/>
              <w:t>5. die Leistungsbeteiligung bei der Eingliederung von erwerbsfähigen Leistungsberechtigten nach § 16 Abs. 1</w:t>
            </w:r>
            <w:r>
              <w:rPr>
                <w:rFonts w:ascii="Arial" w:hAnsi="Arial" w:cs="Arial"/>
                <w:sz w:val="14"/>
                <w:szCs w:val="14"/>
              </w:rPr>
              <w:t xml:space="preserve"> und Abs. 3 sowie §§ 16b bis 16f</w:t>
            </w:r>
            <w:r w:rsidRPr="00520CBD">
              <w:rPr>
                <w:rFonts w:ascii="Arial" w:hAnsi="Arial" w:cs="Arial"/>
                <w:sz w:val="14"/>
                <w:szCs w:val="14"/>
              </w:rPr>
              <w:t xml:space="preserve"> SGB II, wenn Optionskommunen die von der Agentur für Arbeit übernommenen Aufgaben an eine gemeinsame Einrichtung delegieren. Statistisch wird dieser Sachverhalt in Kombination mit der Produktuntergruppe 3125 erhoben.</w:t>
            </w:r>
          </w:p>
          <w:p w:rsidR="00AF62B0" w:rsidRPr="00520CBD" w:rsidRDefault="00AF62B0" w:rsidP="006A7603">
            <w:pPr>
              <w:rPr>
                <w:rFonts w:ascii="Arial" w:hAnsi="Arial" w:cs="Arial"/>
                <w:sz w:val="14"/>
                <w:szCs w:val="14"/>
              </w:rPr>
            </w:pPr>
            <w:r>
              <w:rPr>
                <w:rFonts w:ascii="Arial" w:hAnsi="Arial" w:cs="Arial"/>
                <w:sz w:val="14"/>
                <w:szCs w:val="14"/>
              </w:rPr>
              <w:t>Leistungsbeteiligungen im Rahmen des Bildungs- und Teilhabepakets sind in Konto 7462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74611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Revisionsrelevante Leistungen für Unterkunft und Heizung nach §</w:t>
            </w:r>
            <w:r>
              <w:rPr>
                <w:rFonts w:ascii="Arial" w:hAnsi="Arial" w:cs="Arial"/>
                <w:sz w:val="14"/>
                <w:szCs w:val="14"/>
              </w:rPr>
              <w:t> </w:t>
            </w:r>
            <w:r w:rsidRPr="00520CBD">
              <w:rPr>
                <w:rFonts w:ascii="Arial" w:hAnsi="Arial" w:cs="Arial"/>
                <w:sz w:val="14"/>
                <w:szCs w:val="14"/>
              </w:rPr>
              <w:t>22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Leistungen für Unterkunft und Heizung nach § 22 Abs. 1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74612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Nicht revisionsrelevante Leistungen für Unterkunft und Heizung nach § 22 SGB II</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Sonstige Leistungen für Unterkunft und Heizung</w:t>
            </w: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74619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Sonstige aufgabenbezogene Leistungsbeteiligungen</w:t>
            </w: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Pr>
                <w:rFonts w:ascii="Arial" w:hAnsi="Arial" w:cs="Arial"/>
                <w:sz w:val="14"/>
                <w:szCs w:val="14"/>
              </w:rPr>
              <w:t>Leistungsbeteiligungen im Rahmen des Bildungs- und Teilhabepakets sind nicht hierunter, sondern in Konto 7462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37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7462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Aufgabenbezogene Leistungsbeteiligungen an Dritte (gemeinsame Einrichtung) im Rahmen des Bildungs- und Teilhabepakets, in Verbindung mit PUG 3126</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696</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8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F5539">
            <w:pPr>
              <w:rPr>
                <w:rFonts w:ascii="Arial" w:hAnsi="Arial" w:cs="Arial"/>
                <w:sz w:val="14"/>
                <w:szCs w:val="14"/>
              </w:rPr>
            </w:pPr>
            <w:r w:rsidRPr="00520CBD">
              <w:rPr>
                <w:rFonts w:ascii="Arial" w:hAnsi="Arial" w:cs="Arial"/>
                <w:sz w:val="14"/>
                <w:szCs w:val="14"/>
              </w:rPr>
              <w:t xml:space="preserve">Leistungsbeteiligungen an gemeinsamen Einrichtungen </w:t>
            </w:r>
            <w:r w:rsidR="006F5539">
              <w:rPr>
                <w:rFonts w:ascii="Arial" w:hAnsi="Arial" w:cs="Arial"/>
                <w:sz w:val="14"/>
                <w:szCs w:val="14"/>
              </w:rPr>
              <w:t>im Sinne des</w:t>
            </w:r>
            <w:r w:rsidRPr="00520CBD">
              <w:rPr>
                <w:rFonts w:ascii="Arial" w:hAnsi="Arial" w:cs="Arial"/>
                <w:sz w:val="14"/>
                <w:szCs w:val="14"/>
              </w:rPr>
              <w:t xml:space="preserve"> § 44b SGB II</w:t>
            </w:r>
            <w:r w:rsidR="006F5539">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74621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xml:space="preserve">Schul- und Kita-Ausflüge </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5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74622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Mehrtägige Klassenfahrten und mehrtägige Kita-Fahrten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3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74623</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Schulbedarf</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2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74624</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Schülerbeförderung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74625</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Lernförderung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74626</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Mittagsverpflegung in Schule und Kita</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74627</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Mittagsverpflegung im Hort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4"/>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74628</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Soziale/kulturelle Teilhabe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74629</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soziale Leistungen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748</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Besondere 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15</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7481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Bußgelder</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841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15841"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15841" w:rsidRPr="00520CBD" w:rsidRDefault="00A15841" w:rsidP="006A7603">
            <w:pPr>
              <w:rPr>
                <w:rFonts w:ascii="Arial" w:hAnsi="Arial" w:cs="Arial"/>
                <w:sz w:val="14"/>
                <w:szCs w:val="14"/>
              </w:rPr>
            </w:pP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15841" w:rsidRPr="00520CBD" w:rsidRDefault="00A15841" w:rsidP="006A7603">
            <w:pPr>
              <w:rPr>
                <w:rFonts w:ascii="Arial" w:hAnsi="Arial" w:cs="Arial"/>
                <w:sz w:val="14"/>
                <w:szCs w:val="14"/>
              </w:rPr>
            </w:pP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15841" w:rsidRPr="00520CBD" w:rsidRDefault="00A15841" w:rsidP="006A7603">
            <w:pPr>
              <w:rPr>
                <w:rFonts w:ascii="Arial" w:hAnsi="Arial" w:cs="Arial"/>
                <w:sz w:val="14"/>
                <w:szCs w:val="14"/>
              </w:rPr>
            </w:pP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15841" w:rsidRPr="00520CBD" w:rsidRDefault="00A15841"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15841" w:rsidRPr="00520CBD" w:rsidRDefault="00A15841" w:rsidP="006A7603">
            <w:pPr>
              <w:rPr>
                <w:rFonts w:ascii="Arial" w:hAnsi="Arial" w:cs="Arial"/>
                <w:sz w:val="14"/>
                <w:szCs w:val="14"/>
              </w:rPr>
            </w:pP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15841" w:rsidRPr="00520CBD" w:rsidRDefault="00A15841" w:rsidP="006A7603">
            <w:pPr>
              <w:rPr>
                <w:rFonts w:ascii="Arial" w:hAnsi="Arial" w:cs="Arial"/>
                <w:sz w:val="14"/>
                <w:szCs w:val="14"/>
              </w:rPr>
            </w:pP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15841" w:rsidRPr="00520CBD" w:rsidRDefault="00A15841"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15841" w:rsidRPr="00520CBD" w:rsidRDefault="00A15841" w:rsidP="006A7603">
            <w:pPr>
              <w:rPr>
                <w:rFonts w:ascii="Arial" w:hAnsi="Arial" w:cs="Arial"/>
                <w:sz w:val="14"/>
                <w:szCs w:val="14"/>
              </w:rPr>
            </w:pPr>
            <w:r w:rsidRPr="00A15841">
              <w:rPr>
                <w:rFonts w:ascii="Arial" w:hAnsi="Arial" w:cs="Arial"/>
                <w:sz w:val="14"/>
                <w:szCs w:val="14"/>
              </w:rPr>
              <w:t>Hierunter fallen insbesondere Verwarn- und Bußgelder, Zwangsgelder, Sühnegelder aus Schiedsverfahren, Disziplinarstrafen und Ordnungsstrafen.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15841" w:rsidRPr="00520CBD" w:rsidRDefault="00A15841" w:rsidP="006A7603">
            <w:pPr>
              <w:rPr>
                <w:rFonts w:ascii="Arial" w:hAnsi="Arial" w:cs="Arial"/>
                <w:sz w:val="14"/>
                <w:szCs w:val="14"/>
              </w:rPr>
            </w:pP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15841" w:rsidRPr="00520CBD" w:rsidRDefault="00A15841"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7482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Säumniszuschläge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841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7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15841" w:rsidP="006A7603">
            <w:pPr>
              <w:rPr>
                <w:rFonts w:ascii="Arial" w:hAnsi="Arial" w:cs="Arial"/>
                <w:sz w:val="14"/>
                <w:szCs w:val="14"/>
              </w:rPr>
            </w:pPr>
            <w:r w:rsidRPr="00A15841">
              <w:rPr>
                <w:rFonts w:ascii="Arial" w:hAnsi="Arial" w:cs="Arial"/>
                <w:sz w:val="14"/>
                <w:szCs w:val="14"/>
              </w:rPr>
              <w:t>Hierunter fallen insbesondere Säumniszuschläge nach § 240 AO, Stundungs-, Verzugs- und Prozesszinsen, Beitreibungsgebühren und Nebenforderungen, soweit diese Aufwendungen nicht ausnahmsweise mit der Hauptforderung gebucht werden, sowie Nachz</w:t>
            </w:r>
            <w:r>
              <w:rPr>
                <w:rFonts w:ascii="Arial" w:hAnsi="Arial" w:cs="Arial"/>
                <w:sz w:val="14"/>
                <w:szCs w:val="14"/>
              </w:rPr>
              <w:t>ahlungszinsen, soweit nicht in 7</w:t>
            </w:r>
            <w:r w:rsidRPr="00A15841">
              <w:rPr>
                <w:rFonts w:ascii="Arial" w:hAnsi="Arial" w:cs="Arial"/>
                <w:sz w:val="14"/>
                <w:szCs w:val="14"/>
              </w:rPr>
              <w:t>592.</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7483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Inanspruchnahme von Gewährverträgen und Bürgschaften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840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4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Weitere sonstige Auszahlungen aus laufender Verwaltungstätigkeit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15</w:t>
            </w:r>
          </w:p>
        </w:tc>
      </w:tr>
      <w:tr w:rsidR="00AF62B0" w:rsidRPr="00520CBD" w:rsidTr="00AF62B0">
        <w:trPr>
          <w:trHeight w:val="24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7491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Weitere sonstige Auszahlungen aus laufender Verwaltungstätigkeit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75</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Zinsen und sonstige Finanzauszahlungen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4F0F92">
            <w:pPr>
              <w:rPr>
                <w:rFonts w:ascii="Arial" w:hAnsi="Arial" w:cs="Arial"/>
                <w:sz w:val="14"/>
                <w:szCs w:val="14"/>
              </w:rPr>
            </w:pPr>
            <w:r>
              <w:rPr>
                <w:rFonts w:ascii="Arial" w:hAnsi="Arial" w:cs="Arial"/>
                <w:sz w:val="14"/>
                <w:szCs w:val="14"/>
              </w:rPr>
              <w:t>FH/FR 13</w:t>
            </w:r>
          </w:p>
        </w:tc>
      </w:tr>
      <w:tr w:rsidR="00AF62B0" w:rsidRPr="00520CBD" w:rsidTr="00AF62B0">
        <w:trPr>
          <w:trHeight w:val="8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751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Zinsauszahlungen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80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13</w:t>
            </w:r>
          </w:p>
        </w:tc>
      </w:tr>
      <w:tr w:rsidR="00AF62B0" w:rsidRPr="00520CBD" w:rsidTr="00AF62B0">
        <w:trPr>
          <w:trHeight w:val="8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751-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B</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Zinsauszahlungen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2"/>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Zinsen für die in der Vermögensrechnung nachgewiesenen Verbindlichkeiten und aufgrund kreditähnlicher Geschäfte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759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Finanzauszahlungen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13</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7591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Kreditbeschaffungskosten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990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Disagio, Abschlussgebühren bei Bausparverträgen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7592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Verzinsung von Steuernachzahlungen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841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7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Verzinsung von Steuernachzahlungen und Steuererstattungen nach § 233a AO</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7593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Ablösung von Dauerlasten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99</w:t>
            </w:r>
            <w:r>
              <w:rPr>
                <w:rFonts w:ascii="Arial" w:hAnsi="Arial" w:cs="Arial"/>
                <w:sz w:val="14"/>
                <w:szCs w:val="14"/>
              </w:rPr>
              <w:t>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3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7599</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Finanzauszahlungen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841</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47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15841" w:rsidP="00305908">
            <w:pPr>
              <w:rPr>
                <w:rFonts w:ascii="Arial" w:hAnsi="Arial" w:cs="Arial"/>
                <w:sz w:val="14"/>
                <w:szCs w:val="14"/>
              </w:rPr>
            </w:pPr>
            <w:r w:rsidRPr="00A15841">
              <w:rPr>
                <w:rFonts w:ascii="Arial" w:hAnsi="Arial" w:cs="Arial"/>
                <w:sz w:val="14"/>
                <w:szCs w:val="14"/>
              </w:rPr>
              <w:t>Zum Beispiel Nutzungsrechte, Zinsen für nicht fristgerecht verbrauchte oder zurückzuzahlende Zuwendungen, Abfindungen im Zusa</w:t>
            </w:r>
            <w:r w:rsidR="00305908">
              <w:rPr>
                <w:rFonts w:ascii="Arial" w:hAnsi="Arial" w:cs="Arial"/>
                <w:sz w:val="14"/>
                <w:szCs w:val="14"/>
              </w:rPr>
              <w:t>mmenhang mit Gebietsänderungen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77</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Haushaltsunwirksame 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C50FE0">
            <w:pPr>
              <w:rPr>
                <w:rFonts w:ascii="Arial" w:hAnsi="Arial" w:cs="Arial"/>
                <w:sz w:val="14"/>
                <w:szCs w:val="14"/>
              </w:rPr>
            </w:pPr>
            <w:r w:rsidRPr="00520CBD">
              <w:rPr>
                <w:rFonts w:ascii="Arial" w:hAnsi="Arial" w:cs="Arial"/>
                <w:sz w:val="14"/>
                <w:szCs w:val="14"/>
              </w:rPr>
              <w:t xml:space="preserve">FR </w:t>
            </w:r>
            <w:r w:rsidR="00C50FE0">
              <w:rPr>
                <w:rFonts w:ascii="Arial" w:hAnsi="Arial" w:cs="Arial"/>
                <w:sz w:val="14"/>
                <w:szCs w:val="14"/>
              </w:rPr>
              <w:t>45</w:t>
            </w:r>
          </w:p>
        </w:tc>
      </w:tr>
      <w:tr w:rsidR="00AF62B0" w:rsidRPr="00520CBD" w:rsidTr="00AF62B0">
        <w:trPr>
          <w:trHeight w:val="9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771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Haushaltsunwirksame Auszahlungen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Investitionstätigkeit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Zuweisungen und Zuschüsse für Investitionen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98</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4F0F92">
            <w:pPr>
              <w:rPr>
                <w:rFonts w:ascii="Arial" w:hAnsi="Arial" w:cs="Arial"/>
                <w:sz w:val="14"/>
                <w:szCs w:val="14"/>
              </w:rPr>
            </w:pPr>
            <w:r>
              <w:rPr>
                <w:rFonts w:ascii="Arial" w:hAnsi="Arial" w:cs="Arial"/>
                <w:sz w:val="14"/>
                <w:szCs w:val="14"/>
              </w:rPr>
              <w:t>FH/FR 31</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A</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Zuweisungen und Zuschüsse für Investitionen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5946F8">
            <w:pPr>
              <w:rPr>
                <w:rFonts w:ascii="Arial" w:hAnsi="Arial" w:cs="Arial"/>
                <w:sz w:val="14"/>
                <w:szCs w:val="14"/>
              </w:rPr>
            </w:pPr>
            <w:r w:rsidRPr="00520CBD">
              <w:rPr>
                <w:rFonts w:ascii="Arial" w:hAnsi="Arial" w:cs="Arial"/>
                <w:sz w:val="14"/>
                <w:szCs w:val="14"/>
              </w:rPr>
              <w:t>Hierin werden Auszahlungen für Investitionen, auch an Dritte und auch Rückzahlungen, soweit sie nicht von der Einzahlung abgesetzt werden, erfasst:</w:t>
            </w:r>
            <w:r w:rsidRPr="00520CBD">
              <w:rPr>
                <w:rFonts w:ascii="Arial" w:hAnsi="Arial" w:cs="Arial"/>
                <w:sz w:val="14"/>
                <w:szCs w:val="14"/>
              </w:rPr>
              <w:br/>
              <w:t>1. für die Errichtung von Verwaltungsgebäuden, Schulen, Altenheimen, Sportstätten, Abwasseranlagen, Straßen und sonstige öffentliche Einrichtungen geleistet werden. Hierzu gehören auch Mittel, die von übergeordneten Gebietskörperschaften für oben genannte Zwecke als Darlehen gewährt werden sowie die Rückzahlung von Mitteln, die von übergeordneten Gebietskörperschaften zum Zwecke der Darlehensgewährung bereitgestellt waren;</w:t>
            </w:r>
            <w:r w:rsidRPr="00520CBD">
              <w:rPr>
                <w:rFonts w:ascii="Arial" w:hAnsi="Arial" w:cs="Arial"/>
                <w:sz w:val="14"/>
                <w:szCs w:val="14"/>
              </w:rPr>
              <w:br/>
              <w:t>2. im Rahmen der Städtebauförderung und dergleichen;</w:t>
            </w:r>
            <w:r w:rsidRPr="00520CBD">
              <w:rPr>
                <w:rFonts w:ascii="Arial" w:hAnsi="Arial" w:cs="Arial"/>
                <w:sz w:val="14"/>
                <w:szCs w:val="14"/>
              </w:rPr>
              <w:br/>
              <w:t>3. für den Bau von Schulen, Kindergärten, Kläranlagen und sonstigen kommunalen Einrichtungen;</w:t>
            </w:r>
            <w:r w:rsidRPr="00520CBD">
              <w:rPr>
                <w:rFonts w:ascii="Arial" w:hAnsi="Arial" w:cs="Arial"/>
                <w:sz w:val="14"/>
                <w:szCs w:val="14"/>
              </w:rPr>
              <w:br/>
              <w:t>4. für den Bau und Ausbau von Straßen;</w:t>
            </w:r>
            <w:r w:rsidRPr="00520CBD">
              <w:rPr>
                <w:rFonts w:ascii="Arial" w:hAnsi="Arial" w:cs="Arial"/>
                <w:sz w:val="14"/>
                <w:szCs w:val="14"/>
              </w:rPr>
              <w:br/>
              <w:t>5. für Ausbaumaßnahmen an Gewässern II. Ordnung;</w:t>
            </w:r>
            <w:r w:rsidRPr="00520CBD">
              <w:rPr>
                <w:rFonts w:ascii="Arial" w:hAnsi="Arial" w:cs="Arial"/>
                <w:sz w:val="14"/>
                <w:szCs w:val="14"/>
              </w:rPr>
              <w:br/>
              <w:t>6. für die Anschaffung von Feuerwehrgeräten;</w:t>
            </w:r>
            <w:r w:rsidRPr="00520CBD">
              <w:rPr>
                <w:rFonts w:ascii="Arial" w:hAnsi="Arial" w:cs="Arial"/>
                <w:sz w:val="14"/>
                <w:szCs w:val="14"/>
              </w:rPr>
              <w:br/>
              <w:t>7. für Zwecke der Stadt- und Dorfsanierung;</w:t>
            </w:r>
            <w:r w:rsidRPr="00520CBD">
              <w:rPr>
                <w:rFonts w:ascii="Arial" w:hAnsi="Arial" w:cs="Arial"/>
                <w:sz w:val="14"/>
                <w:szCs w:val="14"/>
              </w:rPr>
              <w:br/>
            </w:r>
            <w:r w:rsidRPr="00520CBD">
              <w:rPr>
                <w:rFonts w:ascii="Arial" w:hAnsi="Arial" w:cs="Arial"/>
                <w:sz w:val="14"/>
                <w:szCs w:val="14"/>
              </w:rPr>
              <w:lastRenderedPageBreak/>
              <w:t>8. für Zuweisungen und Zuschüsse für Investitionen.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Erwerb von unbeweglichen Vermögensgegenständen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932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4F0F92">
            <w:pPr>
              <w:rPr>
                <w:rFonts w:ascii="Arial" w:hAnsi="Arial" w:cs="Arial"/>
                <w:sz w:val="14"/>
                <w:szCs w:val="14"/>
              </w:rPr>
            </w:pPr>
            <w:r>
              <w:rPr>
                <w:rFonts w:ascii="Arial" w:hAnsi="Arial" w:cs="Arial"/>
                <w:sz w:val="14"/>
                <w:szCs w:val="14"/>
              </w:rPr>
              <w:t>FH/FR 27</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7821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Erwerb von unbeweglichen Vermögensgegenständen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50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Auszahlungen zu erfassen für:</w:t>
            </w:r>
            <w:r w:rsidRPr="00520CBD">
              <w:rPr>
                <w:rFonts w:ascii="Arial" w:hAnsi="Arial" w:cs="Arial"/>
                <w:sz w:val="14"/>
                <w:szCs w:val="14"/>
              </w:rPr>
              <w:br/>
              <w:t>1. den Kauf von Grundstücken, grundstücksgleichen Rechten und Anlagen, einschließlich der Erstattung von Überzahlung bei Erwerb von Grundstücken, Nachzahlungen bei Veräußerungen von Grundstücken;</w:t>
            </w:r>
            <w:r w:rsidRPr="00520CBD">
              <w:rPr>
                <w:rFonts w:ascii="Arial" w:hAnsi="Arial" w:cs="Arial"/>
                <w:sz w:val="14"/>
                <w:szCs w:val="14"/>
              </w:rPr>
              <w:br/>
              <w:t>2. Abfindungen aus Anlass von Gebietsänderungen der Gemeinde oder des Landkreises für Ein- oder Ausgliederungen;</w:t>
            </w:r>
            <w:r w:rsidRPr="00520CBD">
              <w:rPr>
                <w:rFonts w:ascii="Arial" w:hAnsi="Arial" w:cs="Arial"/>
                <w:sz w:val="14"/>
                <w:szCs w:val="14"/>
              </w:rPr>
              <w:br/>
              <w:t>3. Ersatzleistungen für Vermögensschäden an Grundstücken;</w:t>
            </w:r>
            <w:r w:rsidRPr="00520CBD">
              <w:rPr>
                <w:rFonts w:ascii="Arial" w:hAnsi="Arial" w:cs="Arial"/>
                <w:sz w:val="14"/>
                <w:szCs w:val="14"/>
              </w:rPr>
              <w:br/>
              <w:t>4. Ablösung von Rechten auf fremden Grundbesitz;</w:t>
            </w:r>
            <w:r w:rsidRPr="00520CBD">
              <w:rPr>
                <w:rFonts w:ascii="Arial" w:hAnsi="Arial" w:cs="Arial"/>
                <w:sz w:val="14"/>
                <w:szCs w:val="14"/>
              </w:rPr>
              <w:br/>
              <w:t>5. Auszahlungen für Vermessung, Grundstücksschätzung, Notarkosten, Kosten für Grundbucheintragungen, Auflassung, Planung, Entschädigungen, Maklerentschädigungen, Provisionen, Abfindungen, Grunderwerbssteuer und dergleichen;</w:t>
            </w:r>
            <w:r w:rsidRPr="00520CBD">
              <w:rPr>
                <w:rFonts w:ascii="Arial" w:hAnsi="Arial" w:cs="Arial"/>
                <w:sz w:val="14"/>
                <w:szCs w:val="14"/>
              </w:rPr>
              <w:br/>
              <w:t>6. Erschließungsbeiträge nach dem BauGB, soweit diese zu leisten sind;</w:t>
            </w:r>
            <w:r w:rsidRPr="00520CBD">
              <w:rPr>
                <w:rFonts w:ascii="Arial" w:hAnsi="Arial" w:cs="Arial"/>
                <w:sz w:val="14"/>
                <w:szCs w:val="14"/>
              </w:rPr>
              <w:br/>
              <w:t>7. Entschädigungen und Auskehrung oder Erstattung von Erlösen im Zusammenhang mit Grundstücksgeschäften nach EALG.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9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Erwerb von zu aktivierenden immateriellen und beweglichen Vermögensgegenständen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4F0F92">
            <w:pPr>
              <w:rPr>
                <w:rFonts w:ascii="Arial" w:hAnsi="Arial" w:cs="Arial"/>
                <w:sz w:val="14"/>
                <w:szCs w:val="14"/>
              </w:rPr>
            </w:pPr>
            <w:r>
              <w:rPr>
                <w:rFonts w:ascii="Arial" w:hAnsi="Arial" w:cs="Arial"/>
                <w:sz w:val="14"/>
                <w:szCs w:val="14"/>
              </w:rPr>
              <w:t>FH/FR 26 und 29</w:t>
            </w:r>
          </w:p>
        </w:tc>
      </w:tr>
      <w:tr w:rsidR="00AF62B0" w:rsidRPr="00520CBD" w:rsidTr="00AF62B0">
        <w:trPr>
          <w:trHeight w:val="25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7831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Erwerb von zu aktivierenden immateriellen Vermögensgegenständen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935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26</w:t>
            </w:r>
          </w:p>
        </w:tc>
      </w:tr>
      <w:tr w:rsidR="00AF62B0" w:rsidRPr="00520CBD" w:rsidTr="00AF62B0">
        <w:trPr>
          <w:trHeight w:val="41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Auszahlungen für immaterielle Vermögensgegenstände, deren Anschaffungskosten bilanziert werden, zu erfassen.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1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7832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Erwerb von zu aktivierenden beweglichen Vermögensgegenständen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935</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29</w:t>
            </w:r>
          </w:p>
        </w:tc>
      </w:tr>
      <w:tr w:rsidR="00AF62B0" w:rsidRPr="00520CBD" w:rsidTr="00AF62B0">
        <w:trPr>
          <w:trHeight w:val="1265"/>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Auszahlungen zu erfassen für:</w:t>
            </w:r>
            <w:r w:rsidRPr="00520CBD">
              <w:rPr>
                <w:rFonts w:ascii="Arial" w:hAnsi="Arial" w:cs="Arial"/>
                <w:sz w:val="14"/>
                <w:szCs w:val="14"/>
              </w:rPr>
              <w:br/>
              <w:t>1. den Kauf von beweglichen Sachen, die mit ihren Anschaffungs- oder Herstellungskosten als Anlagevermögen der Bilanz nachgewiesen werden;</w:t>
            </w:r>
            <w:r w:rsidRPr="00520CBD">
              <w:rPr>
                <w:rFonts w:ascii="Arial" w:hAnsi="Arial" w:cs="Arial"/>
                <w:sz w:val="14"/>
                <w:szCs w:val="14"/>
              </w:rPr>
              <w:br/>
              <w:t>2. Geräte, Maschinen, Fahrzeuge, Ausstattungs- und Ausrüstungsgegenstände, transportable Verkehrssicherungseinrichtungen, deren Anschaffungs- oder Herstellungskosten bilanziert werden.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Erwerb von Finanzanlagen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930</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6A7603">
            <w:pPr>
              <w:rPr>
                <w:rFonts w:ascii="Arial" w:hAnsi="Arial" w:cs="Arial"/>
                <w:sz w:val="14"/>
                <w:szCs w:val="14"/>
              </w:rPr>
            </w:pPr>
            <w:r>
              <w:rPr>
                <w:rFonts w:ascii="Arial" w:hAnsi="Arial" w:cs="Arial"/>
                <w:sz w:val="14"/>
                <w:szCs w:val="14"/>
              </w:rPr>
              <w:t>FH/FR 30</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7842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B</w:t>
            </w:r>
            <w:r w:rsidRPr="00520CBD">
              <w:rPr>
                <w:rFonts w:ascii="Arial" w:hAnsi="Arial" w:cs="Arial"/>
                <w:sz w:val="14"/>
                <w:szCs w:val="14"/>
              </w:rPr>
              <w:t>örsennotierte Aktien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börsennotierte Aktien zu erfassen. Börsennotierte Aktien sind Aktien, deren Kurs an einer amtlichen Börse oder einem Sekundärmarkt notiert wird. Dies sind:</w:t>
            </w:r>
            <w:r w:rsidRPr="00520CBD">
              <w:rPr>
                <w:rFonts w:ascii="Arial" w:hAnsi="Arial" w:cs="Arial"/>
                <w:sz w:val="14"/>
                <w:szCs w:val="14"/>
              </w:rPr>
              <w:br/>
              <w:t>1. von Aktiengesellschaften ausgegebene Aktien;</w:t>
            </w:r>
            <w:r w:rsidRPr="00520CBD">
              <w:rPr>
                <w:rFonts w:ascii="Arial" w:hAnsi="Arial" w:cs="Arial"/>
                <w:sz w:val="14"/>
                <w:szCs w:val="14"/>
              </w:rPr>
              <w:br/>
              <w:t>2. von Aktiengesellschaften ausgegebene Genussscheine;</w:t>
            </w:r>
            <w:r w:rsidRPr="00520CBD">
              <w:rPr>
                <w:rFonts w:ascii="Arial" w:hAnsi="Arial" w:cs="Arial"/>
                <w:sz w:val="14"/>
                <w:szCs w:val="14"/>
              </w:rPr>
              <w:br/>
              <w:t>3. von Aktiengesellschaften begebene Dividendenaktien als Gründeranteile, Gewinnanteile, Gewinnschuldverschreibung, die nicht Bestandteile des im Handelsregister eingetragenen Kapitals sind, ihren Inhabern nicht die Rechte von eigentlichen Teilhabern gewähren und Anspruch auf einen Teil des nach Bedienung des Aktienkapitals verbleibenden ausschüttungsfähigen Gewinns und auf einen Anteil am Liquidationsüberschuss geben;</w:t>
            </w:r>
            <w:r w:rsidRPr="00520CBD">
              <w:rPr>
                <w:rFonts w:ascii="Arial" w:hAnsi="Arial" w:cs="Arial"/>
                <w:sz w:val="14"/>
                <w:szCs w:val="14"/>
              </w:rPr>
              <w:br/>
              <w:t>4. Vorzugsaktien, deren Inhaber am Liquidationserlös der betreffenden Kapitalgesellschaft beteiligt werden, unabhängig davon, ob diese Aktien an einer amtlichen Börse notiert werden oder nicht.</w:t>
            </w:r>
            <w:r w:rsidRPr="00520CBD">
              <w:rPr>
                <w:rFonts w:ascii="Arial" w:hAnsi="Arial" w:cs="Arial"/>
                <w:sz w:val="14"/>
                <w:szCs w:val="14"/>
              </w:rPr>
              <w:br/>
              <w:t>Zu den Aktien zählen nicht Aktien, die bei der Emission nicht platziert werden konnten, und in Aktien konvertierbare Wandelschuldverschreibungen. Börsennotierte Aktien umfassen nicht Bonusaktien, die durch Umwandlung von Rücklagen an die Aktionäre nach Maßgabe ihres bisherigen Beteiligungsverhältnisses ausgegeben werden. Das gleiche gilt für den Aktiensplit.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7843</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N</w:t>
            </w:r>
            <w:r w:rsidRPr="00520CBD">
              <w:rPr>
                <w:rFonts w:ascii="Arial" w:hAnsi="Arial" w:cs="Arial"/>
                <w:sz w:val="14"/>
                <w:szCs w:val="14"/>
              </w:rPr>
              <w:t>ichtbörsennotierte Aktien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0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Aktien, deren Kurs nicht notiert wird. Zur Abgrenzung vergleiche Konto 7842.</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7844</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Pr>
                <w:rFonts w:ascii="Arial" w:hAnsi="Arial" w:cs="Arial"/>
                <w:sz w:val="14"/>
                <w:szCs w:val="14"/>
              </w:rPr>
              <w:t>S</w:t>
            </w:r>
            <w:r w:rsidRPr="00520CBD">
              <w:rPr>
                <w:rFonts w:ascii="Arial" w:hAnsi="Arial" w:cs="Arial"/>
                <w:sz w:val="14"/>
                <w:szCs w:val="14"/>
              </w:rPr>
              <w:t>onstige Anteilsrechte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77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4F0F92">
            <w:pPr>
              <w:rPr>
                <w:rFonts w:ascii="Arial" w:hAnsi="Arial" w:cs="Arial"/>
                <w:sz w:val="14"/>
                <w:szCs w:val="14"/>
              </w:rPr>
            </w:pPr>
            <w:r w:rsidRPr="00520CBD">
              <w:rPr>
                <w:rFonts w:ascii="Arial" w:hAnsi="Arial" w:cs="Arial"/>
                <w:sz w:val="14"/>
                <w:szCs w:val="14"/>
              </w:rPr>
              <w:t>Zuzuordnen sind alle Arten von Anteilsrechten an Unternehmen und Einrichtungen, ohne börsennotierte oder nichtbörsennotierte Aktien und ohne Investmentzertifikate. Hierzu zählen Beteiligungen an Unternehmen, die nicht in Form von Aktien bestehen als Geschäftsanteile an Unternehmen, bei denen für die Gemeinde eine beschränkte Haftung besteht, oder Beteiligungen an Genossenschaften mit eigener Rechtspersönlichkeit und Kapitaleinlagen in Einrichtungen.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7845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Investmentzertifikate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1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Investmentzertifikate sind die Kapitalanteile, die von finanziellen Kapitalgesellschaften ausgegeben werden, die je nach Land als Investmentfonds, Investmenttrusts oder als Kapitalanlagegesellschaft bezeichnet werden, unabhängig davon, ob es sich um offene, halboffene oder geschlossene Fonds handelt. Die Anteile können börsennotiert oder nicht börsennotiert sein. Im letztgenannten Fall sind sie in der Regel jederzeit rückzahlbar, und zwar zu einem Wert, der ihrem Anteil an den Eigenmitteln der finanziellen Kapitalgesellschaft entspricht. Diese Eigenmittel werden anhand der Marktpreise ihrer verschiedenen Geldanlagen regelmäßig neu bewertet.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7846</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Kapitalmarktpapiere und langfristige Geldanlagen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7846-</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B</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Kapitalmarktpapiere und langfristige Geldanlagen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0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F5539">
            <w:pPr>
              <w:rPr>
                <w:rFonts w:ascii="Arial" w:hAnsi="Arial" w:cs="Arial"/>
                <w:sz w:val="14"/>
                <w:szCs w:val="14"/>
              </w:rPr>
            </w:pPr>
            <w:r w:rsidRPr="00520CBD">
              <w:rPr>
                <w:rFonts w:ascii="Arial" w:hAnsi="Arial" w:cs="Arial"/>
                <w:sz w:val="14"/>
                <w:szCs w:val="14"/>
              </w:rPr>
              <w:t>Langfristige Wertpapiere ohne Anteilsrechte, deren ursprüngliche Laufzeit in der Regel mehr als ein Jahr beträgt. Hierzu zählen:</w:t>
            </w:r>
            <w:r w:rsidRPr="00520CBD">
              <w:rPr>
                <w:rFonts w:ascii="Arial" w:hAnsi="Arial" w:cs="Arial"/>
                <w:sz w:val="14"/>
                <w:szCs w:val="14"/>
              </w:rPr>
              <w:br/>
              <w:t>1. Inhaberschuldverschreibungen;</w:t>
            </w:r>
            <w:r w:rsidRPr="00520CBD">
              <w:rPr>
                <w:rFonts w:ascii="Arial" w:hAnsi="Arial" w:cs="Arial"/>
                <w:sz w:val="14"/>
                <w:szCs w:val="14"/>
              </w:rPr>
              <w:br/>
              <w:t>2. Anleihen;</w:t>
            </w:r>
            <w:r w:rsidRPr="00520CBD">
              <w:rPr>
                <w:rFonts w:ascii="Arial" w:hAnsi="Arial" w:cs="Arial"/>
                <w:sz w:val="14"/>
                <w:szCs w:val="14"/>
              </w:rPr>
              <w:br/>
              <w:t>3. durch die Umwandlung von Krediten entstandene Wertpapiere.</w:t>
            </w:r>
            <w:r w:rsidRPr="00520CBD">
              <w:rPr>
                <w:rFonts w:ascii="Arial" w:hAnsi="Arial" w:cs="Arial"/>
                <w:sz w:val="14"/>
                <w:szCs w:val="14"/>
              </w:rPr>
              <w:br/>
              <w:t xml:space="preserve">Zu den Kapitalmarktpapieren zählen ferner Forderungen, die im Rahmen der Verbriefung von Krediten, Hypotheken, Kreditkartenverbindlichkeiten, Forderungen aus Lieferungen und Leistungen und von sonstigen Forderungen gegeben werden. </w:t>
            </w:r>
            <w:r w:rsidRPr="00520CBD">
              <w:rPr>
                <w:rFonts w:ascii="Arial" w:hAnsi="Arial" w:cs="Arial"/>
                <w:sz w:val="14"/>
                <w:szCs w:val="14"/>
              </w:rPr>
              <w:br/>
              <w:t xml:space="preserve">Langfristige Geldanlagen sind Geldanlagen mit einer ursprünglichen vertraglichen Laufzeit und einer zumindest beabsichtigten Mittelbindung von mehr als einem Jahr. Geldanlagen mit kürzerer Laufzeit und/oder Mittelbindung sind den </w:t>
            </w:r>
            <w:r w:rsidR="006F5539">
              <w:rPr>
                <w:rFonts w:ascii="Arial" w:hAnsi="Arial" w:cs="Arial"/>
                <w:sz w:val="14"/>
                <w:szCs w:val="14"/>
              </w:rPr>
              <w:t>l</w:t>
            </w:r>
            <w:r w:rsidRPr="00520CBD">
              <w:rPr>
                <w:rFonts w:ascii="Arial" w:hAnsi="Arial" w:cs="Arial"/>
                <w:sz w:val="14"/>
                <w:szCs w:val="14"/>
              </w:rPr>
              <w:t xml:space="preserve">iquiden Mitteln zuzuordnen. </w:t>
            </w:r>
            <w:r w:rsidRPr="00520CBD">
              <w:rPr>
                <w:rFonts w:ascii="Arial" w:hAnsi="Arial" w:cs="Arial"/>
                <w:sz w:val="14"/>
                <w:szCs w:val="14"/>
              </w:rPr>
              <w:br/>
              <w:t>Erwerb im Sinne der Kontenart 784 umfasst auch die Auszahlung zu einer langfristigen Geldanlage.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7847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Geldmarktpapiere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7847-</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B</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Geldmarktpapiere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66"/>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Kurzfristige Wertpapiere, deren ursprüngliche Laufzeit in der Regel bis zu einem Jahr beträgt, sofern die in derartigen Wertpapieren anzulegenden Mittel länger als ein Jahr angelegt werden sollen. Dies können zum Beispiel Staatspapiere, Bundesschatzbriefe oder Wertpapiere sein.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7848</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Finanzderivate</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8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Finanzierungsinstrumente wie Zinsswaps oder Forward Rate Agreements als Zinsswaps, die auf einer Kreditvereinbarung basieren. Nicht zu den Finanzderivaten zählt der dem Geschäft zugrunde liegende Kredit.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Baumaßnahmen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4F0F92" w:rsidP="004F0F92">
            <w:pPr>
              <w:rPr>
                <w:rFonts w:ascii="Arial" w:hAnsi="Arial" w:cs="Arial"/>
                <w:sz w:val="14"/>
                <w:szCs w:val="14"/>
              </w:rPr>
            </w:pPr>
            <w:r>
              <w:rPr>
                <w:rFonts w:ascii="Arial" w:hAnsi="Arial" w:cs="Arial"/>
                <w:sz w:val="14"/>
                <w:szCs w:val="14"/>
              </w:rPr>
              <w:t>FH/FR 28</w:t>
            </w:r>
          </w:p>
        </w:tc>
      </w:tr>
      <w:tr w:rsidR="00AF62B0" w:rsidRPr="00520CBD" w:rsidTr="00AF62B0">
        <w:trPr>
          <w:trHeight w:val="5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Hierunter sind Auszahlungen zu erfassen für:</w:t>
            </w:r>
            <w:r w:rsidRPr="00520CBD">
              <w:rPr>
                <w:rFonts w:ascii="Arial" w:hAnsi="Arial" w:cs="Arial"/>
                <w:sz w:val="14"/>
                <w:szCs w:val="14"/>
              </w:rPr>
              <w:br/>
              <w:t>1. Erweiterungs-, Neu-, Um- und Ausbauten;</w:t>
            </w:r>
            <w:r w:rsidRPr="00520CBD">
              <w:rPr>
                <w:rFonts w:ascii="Arial" w:hAnsi="Arial" w:cs="Arial"/>
                <w:sz w:val="14"/>
                <w:szCs w:val="14"/>
              </w:rPr>
              <w:br/>
              <w:t>2. Abbruch- und Aufschließungskosten, wenn sie zur Durchführung von Bauten erforderlich sind;</w:t>
            </w:r>
            <w:r w:rsidRPr="00520CBD">
              <w:rPr>
                <w:rFonts w:ascii="Arial" w:hAnsi="Arial" w:cs="Arial"/>
                <w:sz w:val="14"/>
                <w:szCs w:val="14"/>
              </w:rPr>
              <w:br/>
              <w:t>3. Hochbaumaßnahmen einschließlich der mit diesen Baumaßnahmen im sachlichen und baulichen Zusammenhang stehenden Tiefbauten und Anlagen wie Garagen, Versorgungs- und Heizungsanlagen, Alarm- und Schutzeinrichtungen, Entwässerungsanlagen und sonstige allgemeine oder technische Anlagen;</w:t>
            </w:r>
            <w:r w:rsidRPr="00520CBD">
              <w:rPr>
                <w:rFonts w:ascii="Arial" w:hAnsi="Arial" w:cs="Arial"/>
                <w:sz w:val="14"/>
                <w:szCs w:val="14"/>
              </w:rPr>
              <w:br/>
              <w:t xml:space="preserve">4. Ausstattungen, die wesentliche Bestandteile der Bauten sind; </w:t>
            </w:r>
            <w:r w:rsidRPr="00520CBD">
              <w:rPr>
                <w:rFonts w:ascii="Arial" w:hAnsi="Arial" w:cs="Arial"/>
                <w:sz w:val="14"/>
                <w:szCs w:val="14"/>
              </w:rPr>
              <w:br/>
              <w:t>5. Tiefbaumaßnahmen und andere Baumaßnahmen, wie Straßen, Wege, Plätze, Brücken, Unterführungen, Wasserstraßen, Wasserbauten, Hafenanlagen, Dämme, Deiche, Brunnen, Freibäder, Kanäle, Wasserversorgung, Entwässerung, Regenrückhaltebecken;</w:t>
            </w:r>
            <w:r w:rsidRPr="00520CBD">
              <w:rPr>
                <w:rFonts w:ascii="Arial" w:hAnsi="Arial" w:cs="Arial"/>
                <w:sz w:val="14"/>
                <w:szCs w:val="14"/>
              </w:rPr>
              <w:br/>
              <w:t>6. Sportplätze, Spielplätze, Campingplätze;</w:t>
            </w:r>
            <w:r w:rsidRPr="00520CBD">
              <w:rPr>
                <w:rFonts w:ascii="Arial" w:hAnsi="Arial" w:cs="Arial"/>
                <w:sz w:val="14"/>
                <w:szCs w:val="14"/>
              </w:rPr>
              <w:br/>
              <w:t>7. Einrichtungen der Löschwasserentnahme;</w:t>
            </w:r>
            <w:r w:rsidRPr="00520CBD">
              <w:rPr>
                <w:rFonts w:ascii="Arial" w:hAnsi="Arial" w:cs="Arial"/>
                <w:sz w:val="14"/>
                <w:szCs w:val="14"/>
              </w:rPr>
              <w:br/>
              <w:t>8. Betriebsanlagen und sonstige technische Anlagen wie Gleisanlagen, Roll- und Fahrtreppen im Zusammenhang mit Außenbauten, nicht transportable Röntgen- und Kühlanlagen, Betriebsaufzüge, Großküchenanlagen, Verkehrsfernseh-, Polizeiruf- sowie sonstige Verkehrssicherungsanlagen, Trafostationen, Fernsprechzentralen, Versorgungsnetzerweiterungen, Gemeinschaftsantennen und dergleichen;</w:t>
            </w:r>
            <w:r w:rsidRPr="00520CBD">
              <w:rPr>
                <w:rFonts w:ascii="Arial" w:hAnsi="Arial" w:cs="Arial"/>
                <w:sz w:val="14"/>
                <w:szCs w:val="14"/>
              </w:rPr>
              <w:br/>
              <w:t>9. Ausgaben für dauerhafte Einbauten und Ausstattungen, die normalerweise vor dem Bezug oder der Ingebrauchnahme installiert werden und wesentliche Bestandteile der Bauten sind.</w:t>
            </w:r>
            <w:r w:rsidRPr="00520CBD">
              <w:rPr>
                <w:rFonts w:ascii="Arial" w:hAnsi="Arial" w:cs="Arial"/>
                <w:sz w:val="14"/>
                <w:szCs w:val="14"/>
              </w:rPr>
              <w:br/>
              <w:t>Zu den Baumaßnahmen gehören auch alle Baunebenkosten wie Vergütungen für Vertragsarchitekten, Vertragsingenieurbüros, Leistungen an freischaffende Mitarbeiter, Auslagen für Werks- und ähnliche Verträge, Wettbewerbskosten, künstlerische Ausgestaltung, Entwurf, Bauleitung, Planung.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lastRenderedPageBreak/>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7851</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Baumaßnahmen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78511</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Hochbaumaßnahmen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78512</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Tiefbaumaßnahmen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78513</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Baumaßnahmen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786</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Gewährung von Ausleihungen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92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D3946" w:rsidP="00DD3946">
            <w:pPr>
              <w:rPr>
                <w:rFonts w:ascii="Arial" w:hAnsi="Arial" w:cs="Arial"/>
                <w:sz w:val="14"/>
                <w:szCs w:val="14"/>
              </w:rPr>
            </w:pPr>
            <w:r>
              <w:rPr>
                <w:rFonts w:ascii="Arial" w:hAnsi="Arial" w:cs="Arial"/>
                <w:sz w:val="14"/>
                <w:szCs w:val="14"/>
              </w:rPr>
              <w:t>FH/FR 43</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786-</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B</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Gewährung von Ausleihungen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34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307982">
            <w:pPr>
              <w:rPr>
                <w:rFonts w:ascii="Arial" w:hAnsi="Arial" w:cs="Arial"/>
                <w:sz w:val="14"/>
                <w:szCs w:val="14"/>
              </w:rPr>
            </w:pPr>
            <w:r w:rsidRPr="00520CBD">
              <w:rPr>
                <w:rFonts w:ascii="Arial" w:hAnsi="Arial" w:cs="Arial"/>
                <w:sz w:val="14"/>
                <w:szCs w:val="14"/>
              </w:rPr>
              <w:t>Hierunter sind Auszahlungen zu erfassen, die die Forderungen auf Ausleihungen erhöhen. Hierzu gehören Wohnungsbau-, Arbeitgeber-, Personal- und sonstige Ausleihungen.</w:t>
            </w:r>
            <w:r w:rsidR="00307982">
              <w:rPr>
                <w:rFonts w:ascii="Arial" w:hAnsi="Arial" w:cs="Arial"/>
                <w:sz w:val="14"/>
                <w:szCs w:val="14"/>
              </w:rPr>
              <w:t xml:space="preserve"> Ferner Auszahlungen</w:t>
            </w:r>
            <w:r w:rsidR="00307982" w:rsidRPr="00307982">
              <w:rPr>
                <w:rFonts w:ascii="Arial" w:hAnsi="Arial" w:cs="Arial"/>
                <w:sz w:val="14"/>
                <w:szCs w:val="14"/>
              </w:rPr>
              <w:t xml:space="preserve"> im Rahmen von Cash-</w:t>
            </w:r>
            <w:r w:rsidR="00307982">
              <w:rPr>
                <w:rFonts w:ascii="Arial" w:hAnsi="Arial" w:cs="Arial"/>
                <w:sz w:val="14"/>
                <w:szCs w:val="14"/>
              </w:rPr>
              <w:t>P</w:t>
            </w:r>
            <w:r w:rsidR="00307982" w:rsidRPr="00307982">
              <w:rPr>
                <w:rFonts w:ascii="Arial" w:hAnsi="Arial" w:cs="Arial"/>
                <w:sz w:val="14"/>
                <w:szCs w:val="14"/>
              </w:rPr>
              <w:t>ooling/Einheitskasse/Amtskasse (Liquiditätsverbund)</w:t>
            </w:r>
            <w:r w:rsidR="00307982">
              <w:rPr>
                <w:rFonts w:ascii="Arial" w:hAnsi="Arial" w:cs="Arial"/>
                <w:sz w:val="14"/>
                <w:szCs w:val="14"/>
              </w:rPr>
              <w: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jc w:val="right"/>
              <w:rPr>
                <w:rFonts w:ascii="Arial" w:hAnsi="Arial" w:cs="Arial"/>
                <w:sz w:val="14"/>
                <w:szCs w:val="14"/>
              </w:rPr>
            </w:pPr>
            <w:r w:rsidRPr="00520CBD">
              <w:rPr>
                <w:rFonts w:ascii="Arial" w:hAnsi="Arial" w:cs="Arial"/>
                <w:sz w:val="14"/>
                <w:szCs w:val="14"/>
              </w:rPr>
              <w:t>789</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Sonstige Investitionstätigkeit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A5DA4" w:rsidP="00DA5DA4">
            <w:pPr>
              <w:rPr>
                <w:rFonts w:ascii="Arial" w:hAnsi="Arial" w:cs="Arial"/>
                <w:sz w:val="14"/>
                <w:szCs w:val="14"/>
              </w:rPr>
            </w:pPr>
            <w:r>
              <w:rPr>
                <w:rFonts w:ascii="Arial" w:hAnsi="Arial" w:cs="Arial"/>
                <w:sz w:val="14"/>
                <w:szCs w:val="14"/>
              </w:rPr>
              <w:t>FH/FR 32</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79</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Finanzierungstätigkeit</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1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Zahlungen, die die passivierten Schulden vermindern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p>
        </w:tc>
      </w:tr>
      <w:tr w:rsidR="00AF62B0" w:rsidRPr="00520CBD" w:rsidTr="00AF62B0">
        <w:trPr>
          <w:trHeight w:val="9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791</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Anleihen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D3946" w:rsidP="00F450FC">
            <w:pPr>
              <w:rPr>
                <w:rFonts w:ascii="Arial" w:hAnsi="Arial" w:cs="Arial"/>
                <w:sz w:val="14"/>
                <w:szCs w:val="14"/>
              </w:rPr>
            </w:pPr>
            <w:r>
              <w:rPr>
                <w:rFonts w:ascii="Arial" w:hAnsi="Arial" w:cs="Arial"/>
                <w:sz w:val="14"/>
                <w:szCs w:val="14"/>
              </w:rPr>
              <w:t>FH/FR 3</w:t>
            </w:r>
            <w:r w:rsidR="00F450FC">
              <w:rPr>
                <w:rFonts w:ascii="Arial" w:hAnsi="Arial" w:cs="Arial"/>
                <w:sz w:val="14"/>
                <w:szCs w:val="14"/>
              </w:rPr>
              <w:t>9</w:t>
            </w:r>
          </w:p>
        </w:tc>
      </w:tr>
      <w:tr w:rsidR="00AF62B0" w:rsidRPr="00520CBD" w:rsidTr="00AF62B0">
        <w:trPr>
          <w:trHeight w:val="8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7917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Anleihen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8"/>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7917-</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C</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Anleihen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792</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Tilgung von Krediten für Investitionen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97</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D3946" w:rsidP="00C50FE0">
            <w:pPr>
              <w:rPr>
                <w:rFonts w:ascii="Arial" w:hAnsi="Arial" w:cs="Arial"/>
                <w:sz w:val="14"/>
                <w:szCs w:val="14"/>
              </w:rPr>
            </w:pPr>
            <w:r>
              <w:rPr>
                <w:rFonts w:ascii="Arial" w:hAnsi="Arial" w:cs="Arial"/>
                <w:sz w:val="14"/>
                <w:szCs w:val="14"/>
              </w:rPr>
              <w:t>FH/FR 38</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792-</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B + C</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Tilgung von Krediten für Investitionen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793</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Tilgung von Krediten zur Liquiditätssicherung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D3946" w:rsidP="00C50FE0">
            <w:pPr>
              <w:rPr>
                <w:rFonts w:ascii="Arial" w:hAnsi="Arial" w:cs="Arial"/>
                <w:sz w:val="14"/>
                <w:szCs w:val="14"/>
              </w:rPr>
            </w:pPr>
            <w:r>
              <w:rPr>
                <w:rFonts w:ascii="Arial" w:hAnsi="Arial" w:cs="Arial"/>
                <w:sz w:val="14"/>
                <w:szCs w:val="14"/>
              </w:rPr>
              <w:t>FH/FR 52</w:t>
            </w:r>
          </w:p>
        </w:tc>
      </w:tr>
      <w:tr w:rsidR="00AF62B0" w:rsidRPr="00520CBD" w:rsidTr="00AF62B0">
        <w:trPr>
          <w:trHeight w:val="183"/>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7937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Tilgung von Krediten zur Liquiditätssicherung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794</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Tilgung von sonstigen Wertpapierschulden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D3946" w:rsidP="00C50FE0">
            <w:pPr>
              <w:rPr>
                <w:rFonts w:ascii="Arial" w:hAnsi="Arial" w:cs="Arial"/>
                <w:sz w:val="14"/>
                <w:szCs w:val="14"/>
              </w:rPr>
            </w:pPr>
            <w:r>
              <w:rPr>
                <w:rFonts w:ascii="Arial" w:hAnsi="Arial" w:cs="Arial"/>
                <w:sz w:val="14"/>
                <w:szCs w:val="14"/>
              </w:rPr>
              <w:t>FH/FR 39</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7947</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Tilgung von sonstigen Wertpapierschulden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7947-</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C</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Tilgung von sonstigen Wertpapierschulden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795</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Gewährung von Darlehen (ohne Ausleihungen)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DD3946" w:rsidP="00C50FE0">
            <w:pPr>
              <w:rPr>
                <w:rFonts w:ascii="Arial" w:hAnsi="Arial" w:cs="Arial"/>
                <w:sz w:val="14"/>
                <w:szCs w:val="14"/>
              </w:rPr>
            </w:pPr>
            <w:r>
              <w:rPr>
                <w:rFonts w:ascii="Arial" w:hAnsi="Arial" w:cs="Arial"/>
                <w:sz w:val="14"/>
                <w:szCs w:val="14"/>
              </w:rPr>
              <w:t>FH/FR 43</w:t>
            </w:r>
          </w:p>
        </w:tc>
      </w:tr>
      <w:tr w:rsidR="00AF62B0" w:rsidRPr="00520CBD" w:rsidTr="00AF62B0">
        <w:trPr>
          <w:trHeight w:val="11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795-</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B</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Gewährung von Darlehen (ohne Ausleihungen)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r>
              <w:rPr>
                <w:rFonts w:ascii="Arial" w:hAnsi="Arial" w:cs="Arial"/>
                <w:sz w:val="14"/>
                <w:szCs w:val="14"/>
              </w:rPr>
              <w:t>92</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1"/>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8</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Abschlusskonten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10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80</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Eröffnungskonten/Abschlusskonten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81</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Korrekturkonten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67"/>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82</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Kurzfristige Erfolgsrechnung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50"/>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9</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Kosten- und Leistungsrechnung</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r w:rsidR="00AF62B0" w:rsidRPr="00520CBD" w:rsidTr="00AF62B0">
        <w:trPr>
          <w:trHeight w:val="239"/>
        </w:trPr>
        <w:tc>
          <w:tcPr>
            <w:tcW w:w="36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361"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37"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98"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674"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4223"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Die Ausgestaltung der Kosten- und Leistungsrechnung ist von jeder Kommune selbst festzulegen.</w:t>
            </w:r>
          </w:p>
        </w:tc>
        <w:tc>
          <w:tcPr>
            <w:tcW w:w="110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c>
          <w:tcPr>
            <w:tcW w:w="1619" w:type="dxa"/>
            <w:tcBorders>
              <w:top w:val="single" w:sz="4" w:space="0" w:color="auto"/>
              <w:left w:val="single" w:sz="4" w:space="0" w:color="auto"/>
              <w:bottom w:val="single" w:sz="4" w:space="0" w:color="auto"/>
              <w:right w:val="single" w:sz="4" w:space="0" w:color="auto"/>
            </w:tcBorders>
            <w:shd w:val="clear" w:color="auto" w:fill="auto"/>
          </w:tcPr>
          <w:p w:rsidR="00AF62B0" w:rsidRPr="00520CBD" w:rsidRDefault="00AF62B0" w:rsidP="006A7603">
            <w:pPr>
              <w:rPr>
                <w:rFonts w:ascii="Arial" w:hAnsi="Arial" w:cs="Arial"/>
                <w:sz w:val="14"/>
                <w:szCs w:val="14"/>
              </w:rPr>
            </w:pPr>
            <w:r w:rsidRPr="00520CBD">
              <w:rPr>
                <w:rFonts w:ascii="Arial" w:hAnsi="Arial" w:cs="Arial"/>
                <w:sz w:val="14"/>
                <w:szCs w:val="14"/>
              </w:rPr>
              <w:t> </w:t>
            </w:r>
          </w:p>
        </w:tc>
      </w:tr>
    </w:tbl>
    <w:p w:rsidR="008B24BB" w:rsidRPr="00321EB6" w:rsidRDefault="008B24BB" w:rsidP="006A7603">
      <w:pPr>
        <w:rPr>
          <w:rFonts w:ascii="Arial" w:hAnsi="Arial" w:cs="Arial"/>
        </w:rPr>
      </w:pPr>
    </w:p>
    <w:sectPr w:rsidR="008B24BB" w:rsidRPr="00321EB6" w:rsidSect="007756F6">
      <w:type w:val="continuous"/>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59F"/>
    <w:rsid w:val="00051420"/>
    <w:rsid w:val="0005498D"/>
    <w:rsid w:val="0006089A"/>
    <w:rsid w:val="00073071"/>
    <w:rsid w:val="00075280"/>
    <w:rsid w:val="00097638"/>
    <w:rsid w:val="000A5C4F"/>
    <w:rsid w:val="000A6B67"/>
    <w:rsid w:val="000B28FE"/>
    <w:rsid w:val="000B2AF7"/>
    <w:rsid w:val="000E40A9"/>
    <w:rsid w:val="001020E9"/>
    <w:rsid w:val="00107ED9"/>
    <w:rsid w:val="00115CAB"/>
    <w:rsid w:val="001165E1"/>
    <w:rsid w:val="001410CE"/>
    <w:rsid w:val="00150490"/>
    <w:rsid w:val="00153741"/>
    <w:rsid w:val="001553D5"/>
    <w:rsid w:val="00165BBD"/>
    <w:rsid w:val="0016658F"/>
    <w:rsid w:val="001821FB"/>
    <w:rsid w:val="001968BF"/>
    <w:rsid w:val="001A7EAE"/>
    <w:rsid w:val="001C0330"/>
    <w:rsid w:val="001C7063"/>
    <w:rsid w:val="001F0948"/>
    <w:rsid w:val="00216C1E"/>
    <w:rsid w:val="00216D27"/>
    <w:rsid w:val="00217D04"/>
    <w:rsid w:val="00220A71"/>
    <w:rsid w:val="002243BA"/>
    <w:rsid w:val="002254EF"/>
    <w:rsid w:val="00230239"/>
    <w:rsid w:val="00236D44"/>
    <w:rsid w:val="00292B46"/>
    <w:rsid w:val="002B3CE7"/>
    <w:rsid w:val="002B756C"/>
    <w:rsid w:val="002C29AB"/>
    <w:rsid w:val="002E43A8"/>
    <w:rsid w:val="002F3750"/>
    <w:rsid w:val="00305908"/>
    <w:rsid w:val="00307982"/>
    <w:rsid w:val="00321EB6"/>
    <w:rsid w:val="003349C6"/>
    <w:rsid w:val="00335ADE"/>
    <w:rsid w:val="0035047D"/>
    <w:rsid w:val="00372C5F"/>
    <w:rsid w:val="003765F2"/>
    <w:rsid w:val="003803C7"/>
    <w:rsid w:val="003840A6"/>
    <w:rsid w:val="00395AAE"/>
    <w:rsid w:val="003A1888"/>
    <w:rsid w:val="003C26D0"/>
    <w:rsid w:val="003D2E50"/>
    <w:rsid w:val="003D64B4"/>
    <w:rsid w:val="003E3F24"/>
    <w:rsid w:val="003E7715"/>
    <w:rsid w:val="00431C8B"/>
    <w:rsid w:val="00434168"/>
    <w:rsid w:val="004343F3"/>
    <w:rsid w:val="0046120A"/>
    <w:rsid w:val="004736CE"/>
    <w:rsid w:val="00483334"/>
    <w:rsid w:val="004A7DAA"/>
    <w:rsid w:val="004B1AE5"/>
    <w:rsid w:val="004B4AAE"/>
    <w:rsid w:val="004B57A5"/>
    <w:rsid w:val="004E042C"/>
    <w:rsid w:val="004F0F92"/>
    <w:rsid w:val="004F5F3A"/>
    <w:rsid w:val="00520CBD"/>
    <w:rsid w:val="00533A74"/>
    <w:rsid w:val="00540705"/>
    <w:rsid w:val="00540C05"/>
    <w:rsid w:val="005532BD"/>
    <w:rsid w:val="005538E2"/>
    <w:rsid w:val="00561CF9"/>
    <w:rsid w:val="00583BE6"/>
    <w:rsid w:val="00583C20"/>
    <w:rsid w:val="005946F8"/>
    <w:rsid w:val="00594BB4"/>
    <w:rsid w:val="005A0061"/>
    <w:rsid w:val="005C2AB0"/>
    <w:rsid w:val="005D420A"/>
    <w:rsid w:val="005E70D2"/>
    <w:rsid w:val="005F0E1C"/>
    <w:rsid w:val="0061450A"/>
    <w:rsid w:val="00621261"/>
    <w:rsid w:val="00641FC5"/>
    <w:rsid w:val="00681782"/>
    <w:rsid w:val="0068698E"/>
    <w:rsid w:val="0069262B"/>
    <w:rsid w:val="00693626"/>
    <w:rsid w:val="006A44BA"/>
    <w:rsid w:val="006A7603"/>
    <w:rsid w:val="006B50F3"/>
    <w:rsid w:val="006D0798"/>
    <w:rsid w:val="006F5539"/>
    <w:rsid w:val="007360A7"/>
    <w:rsid w:val="00771660"/>
    <w:rsid w:val="007756F6"/>
    <w:rsid w:val="00777869"/>
    <w:rsid w:val="00785C62"/>
    <w:rsid w:val="00794CB1"/>
    <w:rsid w:val="00796A98"/>
    <w:rsid w:val="007B48F6"/>
    <w:rsid w:val="007C4FD4"/>
    <w:rsid w:val="007D29BC"/>
    <w:rsid w:val="007D61EE"/>
    <w:rsid w:val="007D7419"/>
    <w:rsid w:val="007D7631"/>
    <w:rsid w:val="007F4AAE"/>
    <w:rsid w:val="007F586C"/>
    <w:rsid w:val="008070AF"/>
    <w:rsid w:val="00807696"/>
    <w:rsid w:val="008123FF"/>
    <w:rsid w:val="008142FE"/>
    <w:rsid w:val="00821E5A"/>
    <w:rsid w:val="0082359D"/>
    <w:rsid w:val="00831564"/>
    <w:rsid w:val="008337E5"/>
    <w:rsid w:val="00841476"/>
    <w:rsid w:val="00855417"/>
    <w:rsid w:val="008619CB"/>
    <w:rsid w:val="00864086"/>
    <w:rsid w:val="008640AC"/>
    <w:rsid w:val="00867233"/>
    <w:rsid w:val="00895DBF"/>
    <w:rsid w:val="008A71A1"/>
    <w:rsid w:val="008B24BB"/>
    <w:rsid w:val="008C20BA"/>
    <w:rsid w:val="008C63E5"/>
    <w:rsid w:val="008D1DCD"/>
    <w:rsid w:val="008D3E69"/>
    <w:rsid w:val="008D47F6"/>
    <w:rsid w:val="008F1729"/>
    <w:rsid w:val="00937DBB"/>
    <w:rsid w:val="009468EE"/>
    <w:rsid w:val="009557D0"/>
    <w:rsid w:val="00956CAE"/>
    <w:rsid w:val="009604A8"/>
    <w:rsid w:val="00970035"/>
    <w:rsid w:val="009718B3"/>
    <w:rsid w:val="00976CC1"/>
    <w:rsid w:val="009946B7"/>
    <w:rsid w:val="009963C0"/>
    <w:rsid w:val="009A0FBF"/>
    <w:rsid w:val="009A194F"/>
    <w:rsid w:val="009A7951"/>
    <w:rsid w:val="009B0C67"/>
    <w:rsid w:val="009B19D5"/>
    <w:rsid w:val="009C0FDC"/>
    <w:rsid w:val="009D1AC0"/>
    <w:rsid w:val="009D70B0"/>
    <w:rsid w:val="00A15841"/>
    <w:rsid w:val="00A15DC1"/>
    <w:rsid w:val="00A21CAB"/>
    <w:rsid w:val="00A22449"/>
    <w:rsid w:val="00A22CBF"/>
    <w:rsid w:val="00A231BF"/>
    <w:rsid w:val="00A3703A"/>
    <w:rsid w:val="00A40F4C"/>
    <w:rsid w:val="00A50871"/>
    <w:rsid w:val="00A70817"/>
    <w:rsid w:val="00A73544"/>
    <w:rsid w:val="00A74131"/>
    <w:rsid w:val="00A927B8"/>
    <w:rsid w:val="00AC7F37"/>
    <w:rsid w:val="00AD62D7"/>
    <w:rsid w:val="00AD7EFB"/>
    <w:rsid w:val="00AF075C"/>
    <w:rsid w:val="00AF52D7"/>
    <w:rsid w:val="00AF62B0"/>
    <w:rsid w:val="00B11C6D"/>
    <w:rsid w:val="00B143DA"/>
    <w:rsid w:val="00B15619"/>
    <w:rsid w:val="00B240AA"/>
    <w:rsid w:val="00B4141A"/>
    <w:rsid w:val="00B5432B"/>
    <w:rsid w:val="00B5559F"/>
    <w:rsid w:val="00B55F21"/>
    <w:rsid w:val="00BA3EB1"/>
    <w:rsid w:val="00BB3E49"/>
    <w:rsid w:val="00BC2D7F"/>
    <w:rsid w:val="00BC34AB"/>
    <w:rsid w:val="00BD794F"/>
    <w:rsid w:val="00BF72BD"/>
    <w:rsid w:val="00C0016E"/>
    <w:rsid w:val="00C1208B"/>
    <w:rsid w:val="00C25A18"/>
    <w:rsid w:val="00C35B08"/>
    <w:rsid w:val="00C42ACE"/>
    <w:rsid w:val="00C50FE0"/>
    <w:rsid w:val="00C54220"/>
    <w:rsid w:val="00C57A72"/>
    <w:rsid w:val="00C63D0E"/>
    <w:rsid w:val="00C802D9"/>
    <w:rsid w:val="00CB40A2"/>
    <w:rsid w:val="00CB5F79"/>
    <w:rsid w:val="00CB6FBF"/>
    <w:rsid w:val="00CC2F5A"/>
    <w:rsid w:val="00CC6B62"/>
    <w:rsid w:val="00CD04C4"/>
    <w:rsid w:val="00CD4F1B"/>
    <w:rsid w:val="00CF5060"/>
    <w:rsid w:val="00D009E4"/>
    <w:rsid w:val="00D066EA"/>
    <w:rsid w:val="00D14283"/>
    <w:rsid w:val="00D36B1E"/>
    <w:rsid w:val="00D71C0F"/>
    <w:rsid w:val="00D72C69"/>
    <w:rsid w:val="00D748CE"/>
    <w:rsid w:val="00D74CA8"/>
    <w:rsid w:val="00D84FBA"/>
    <w:rsid w:val="00D90C89"/>
    <w:rsid w:val="00D91BCE"/>
    <w:rsid w:val="00DA1E2E"/>
    <w:rsid w:val="00DA5DA4"/>
    <w:rsid w:val="00DB1B5C"/>
    <w:rsid w:val="00DC4FD6"/>
    <w:rsid w:val="00DC5D82"/>
    <w:rsid w:val="00DD3946"/>
    <w:rsid w:val="00DE14A9"/>
    <w:rsid w:val="00DF3AE9"/>
    <w:rsid w:val="00E02C79"/>
    <w:rsid w:val="00E10722"/>
    <w:rsid w:val="00E149AF"/>
    <w:rsid w:val="00E3150F"/>
    <w:rsid w:val="00E31BE6"/>
    <w:rsid w:val="00E3739D"/>
    <w:rsid w:val="00E63112"/>
    <w:rsid w:val="00E63E33"/>
    <w:rsid w:val="00E749F3"/>
    <w:rsid w:val="00E91E33"/>
    <w:rsid w:val="00E92B5F"/>
    <w:rsid w:val="00EB103E"/>
    <w:rsid w:val="00EC1605"/>
    <w:rsid w:val="00ED120F"/>
    <w:rsid w:val="00ED128D"/>
    <w:rsid w:val="00EE22FA"/>
    <w:rsid w:val="00EE3AEB"/>
    <w:rsid w:val="00EF4FBE"/>
    <w:rsid w:val="00F0012B"/>
    <w:rsid w:val="00F115E2"/>
    <w:rsid w:val="00F21ECA"/>
    <w:rsid w:val="00F233F8"/>
    <w:rsid w:val="00F23443"/>
    <w:rsid w:val="00F247F1"/>
    <w:rsid w:val="00F33548"/>
    <w:rsid w:val="00F450FC"/>
    <w:rsid w:val="00F71132"/>
    <w:rsid w:val="00FA074B"/>
    <w:rsid w:val="00FC14E6"/>
    <w:rsid w:val="00FD6B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68BF"/>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rsid w:val="007B48F6"/>
    <w:pPr>
      <w:spacing w:before="100" w:beforeAutospacing="1" w:after="100" w:afterAutospacing="1"/>
    </w:pPr>
  </w:style>
  <w:style w:type="paragraph" w:styleId="Sprechblasentext">
    <w:name w:val="Balloon Text"/>
    <w:basedOn w:val="Standard"/>
    <w:semiHidden/>
    <w:rsid w:val="00BF72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1968BF"/>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StandardWeb">
    <w:name w:val="Normal (Web)"/>
    <w:basedOn w:val="Standard"/>
    <w:rsid w:val="007B48F6"/>
    <w:pPr>
      <w:spacing w:before="100" w:beforeAutospacing="1" w:after="100" w:afterAutospacing="1"/>
    </w:pPr>
  </w:style>
  <w:style w:type="paragraph" w:styleId="Sprechblasentext">
    <w:name w:val="Balloon Text"/>
    <w:basedOn w:val="Standard"/>
    <w:semiHidden/>
    <w:rsid w:val="00BF72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01534">
      <w:bodyDiv w:val="1"/>
      <w:marLeft w:val="0"/>
      <w:marRight w:val="0"/>
      <w:marTop w:val="0"/>
      <w:marBottom w:val="0"/>
      <w:divBdr>
        <w:top w:val="none" w:sz="0" w:space="0" w:color="auto"/>
        <w:left w:val="none" w:sz="0" w:space="0" w:color="auto"/>
        <w:bottom w:val="none" w:sz="0" w:space="0" w:color="auto"/>
        <w:right w:val="none" w:sz="0" w:space="0" w:color="auto"/>
      </w:divBdr>
    </w:div>
    <w:div w:id="725449278">
      <w:bodyDiv w:val="1"/>
      <w:marLeft w:val="0"/>
      <w:marRight w:val="0"/>
      <w:marTop w:val="0"/>
      <w:marBottom w:val="0"/>
      <w:divBdr>
        <w:top w:val="none" w:sz="0" w:space="0" w:color="auto"/>
        <w:left w:val="none" w:sz="0" w:space="0" w:color="auto"/>
        <w:bottom w:val="none" w:sz="0" w:space="0" w:color="auto"/>
        <w:right w:val="none" w:sz="0" w:space="0" w:color="auto"/>
      </w:divBdr>
    </w:div>
    <w:div w:id="904685656">
      <w:bodyDiv w:val="1"/>
      <w:marLeft w:val="0"/>
      <w:marRight w:val="0"/>
      <w:marTop w:val="0"/>
      <w:marBottom w:val="0"/>
      <w:divBdr>
        <w:top w:val="none" w:sz="0" w:space="0" w:color="auto"/>
        <w:left w:val="none" w:sz="0" w:space="0" w:color="auto"/>
        <w:bottom w:val="none" w:sz="0" w:space="0" w:color="auto"/>
        <w:right w:val="none" w:sz="0" w:space="0" w:color="auto"/>
      </w:divBdr>
      <w:divsChild>
        <w:div w:id="486871509">
          <w:marLeft w:val="0"/>
          <w:marRight w:val="0"/>
          <w:marTop w:val="0"/>
          <w:marBottom w:val="0"/>
          <w:divBdr>
            <w:top w:val="none" w:sz="0" w:space="0" w:color="auto"/>
            <w:left w:val="none" w:sz="0" w:space="0" w:color="auto"/>
            <w:bottom w:val="none" w:sz="0" w:space="0" w:color="auto"/>
            <w:right w:val="none" w:sz="0" w:space="0" w:color="auto"/>
          </w:divBdr>
          <w:divsChild>
            <w:div w:id="14524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515AB0F2.dotm</Template>
  <TotalTime>0</TotalTime>
  <Pages>55</Pages>
  <Words>27193</Words>
  <Characters>171323</Characters>
  <Application>Microsoft Office Word</Application>
  <DocSecurity>0</DocSecurity>
  <Lines>1427</Lines>
  <Paragraphs>396</Paragraphs>
  <ScaleCrop>false</ScaleCrop>
  <HeadingPairs>
    <vt:vector size="2" baseType="variant">
      <vt:variant>
        <vt:lpstr>Titel</vt:lpstr>
      </vt:variant>
      <vt:variant>
        <vt:i4>1</vt:i4>
      </vt:variant>
    </vt:vector>
  </HeadingPairs>
  <TitlesOfParts>
    <vt:vector size="1" baseType="lpstr">
      <vt:lpstr>Kontenklasse</vt:lpstr>
    </vt:vector>
  </TitlesOfParts>
  <Company>SMI</Company>
  <LinksUpToDate>false</LinksUpToDate>
  <CharactersWithSpaces>198120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Kontenklasse</dc:title>
  <dc:creator>Everts, Mike</dc:creator>
  <cp:lastModifiedBy>Döscher, Franz (SMI)</cp:lastModifiedBy>
  <cp:revision>2</cp:revision>
  <cp:lastPrinted>2017-09-05T13:42:00Z</cp:lastPrinted>
  <dcterms:created xsi:type="dcterms:W3CDTF">2020-12-08T08:58:00Z</dcterms:created>
  <dcterms:modified xsi:type="dcterms:W3CDTF">2020-12-08T08:58:00Z</dcterms:modified>
</cp:coreProperties>
</file>